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AD" w:rsidRPr="000738B7" w:rsidRDefault="00752CAD" w:rsidP="000738B7">
      <w:pPr>
        <w:pStyle w:val="1"/>
        <w:bidi/>
        <w:jc w:val="center"/>
        <w:rPr>
          <w:rStyle w:val="a4"/>
          <w:rFonts w:asciiTheme="minorBidi" w:hAnsiTheme="minorBidi" w:cstheme="minorBidi"/>
          <w:b/>
          <w:bCs/>
          <w:rtl/>
        </w:rPr>
      </w:pPr>
      <w:r w:rsidRPr="000738B7">
        <w:rPr>
          <w:rStyle w:val="a4"/>
          <w:rFonts w:asciiTheme="minorBidi" w:hAnsiTheme="minorBidi" w:cstheme="minorBidi"/>
          <w:b/>
          <w:bCs/>
          <w:sz w:val="36"/>
          <w:szCs w:val="36"/>
          <w:rtl/>
        </w:rPr>
        <w:t xml:space="preserve">לומדים וחוקרים תנועה בהשראת הטבע </w:t>
      </w:r>
      <w:r w:rsidR="000738B7" w:rsidRPr="000738B7">
        <w:rPr>
          <w:rStyle w:val="a4"/>
          <w:rFonts w:asciiTheme="minorBidi" w:hAnsiTheme="minorBidi" w:cstheme="minorBidi"/>
          <w:b/>
          <w:bCs/>
          <w:sz w:val="36"/>
          <w:szCs w:val="36"/>
          <w:rtl/>
        </w:rPr>
        <w:br/>
      </w:r>
      <w:r w:rsidRPr="000738B7">
        <w:rPr>
          <w:rStyle w:val="a4"/>
          <w:rFonts w:asciiTheme="minorBidi" w:hAnsiTheme="minorBidi" w:cstheme="minorBidi"/>
          <w:b/>
          <w:bCs/>
          <w:sz w:val="36"/>
          <w:szCs w:val="36"/>
          <w:rtl/>
        </w:rPr>
        <w:t>ומתכננים מערכת טכנולוגית נעה</w:t>
      </w:r>
      <w:r w:rsidR="001378E1" w:rsidRPr="000738B7">
        <w:rPr>
          <w:rStyle w:val="a4"/>
          <w:rFonts w:asciiTheme="minorBidi" w:hAnsiTheme="minorBidi" w:cstheme="minorBidi"/>
          <w:b/>
          <w:bCs/>
          <w:sz w:val="36"/>
          <w:szCs w:val="36"/>
          <w:rtl/>
        </w:rPr>
        <w:br/>
      </w:r>
    </w:p>
    <w:p w:rsidR="005A207B" w:rsidRDefault="00913310" w:rsidP="00FB0B2E">
      <w:pPr>
        <w:pStyle w:val="a3"/>
        <w:bidi/>
        <w:spacing w:before="240" w:after="100" w:afterAutospacing="1" w:line="360" w:lineRule="auto"/>
        <w:ind w:left="658"/>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העיסוק </w:t>
      </w:r>
      <w:proofErr w:type="spellStart"/>
      <w:r w:rsidRPr="00FB0B2E">
        <w:rPr>
          <w:rStyle w:val="a4"/>
          <w:rFonts w:asciiTheme="minorBidi" w:hAnsiTheme="minorBidi"/>
          <w:b w:val="0"/>
          <w:bCs w:val="0"/>
          <w:color w:val="023163"/>
          <w:sz w:val="24"/>
          <w:szCs w:val="24"/>
          <w:rtl/>
        </w:rPr>
        <w:t>בביומימיקרי</w:t>
      </w:r>
      <w:proofErr w:type="spellEnd"/>
      <w:r w:rsidRPr="00FB0B2E">
        <w:rPr>
          <w:rStyle w:val="a4"/>
          <w:rFonts w:asciiTheme="minorBidi" w:hAnsiTheme="minorBidi"/>
          <w:b w:val="0"/>
          <w:bCs w:val="0"/>
          <w:color w:val="023163"/>
          <w:sz w:val="24"/>
          <w:szCs w:val="24"/>
          <w:rtl/>
        </w:rPr>
        <w:t xml:space="preserve"> מקרב את כולנו לטבע, מהווה פלטפורמה חשובה לשמירת טבע ושמירה על מגוון המינים שבכל חלק בו ובכולו יחד יש פוטנציאל אדיר של ידע נוסף,  אפשרויות לפיתוח אנושי מרהיב וקסם שאל לנו להסתדר בלעדיו.</w:t>
      </w:r>
      <w:r w:rsidR="00095C3D" w:rsidRPr="00FB0B2E">
        <w:rPr>
          <w:rFonts w:asciiTheme="minorBidi" w:hAnsiTheme="minorBidi"/>
          <w:color w:val="023163"/>
          <w:sz w:val="24"/>
          <w:szCs w:val="24"/>
          <w:rtl/>
        </w:rPr>
        <w:t xml:space="preserve"> </w:t>
      </w:r>
      <w:r w:rsidR="00095C3D" w:rsidRPr="00FB0B2E">
        <w:rPr>
          <w:rStyle w:val="a4"/>
          <w:rFonts w:asciiTheme="minorBidi" w:hAnsiTheme="minorBidi"/>
          <w:b w:val="0"/>
          <w:bCs w:val="0"/>
          <w:color w:val="023163"/>
          <w:sz w:val="24"/>
          <w:szCs w:val="24"/>
          <w:rtl/>
        </w:rPr>
        <w:t xml:space="preserve">בטבע ניתן למצוא מגוון שיטות תנועה המאפשרות תנועה מהירה ובטוחה על משטחים מגוונים ומשתנים ובעלי צורות מגוונות. בעלי חיים שונים עושים שימוש בשיטות הצמדות למשטחים עליהם הם נעים, לעיתים אף על קירות אנכיים וחלקים או על תקרות. מרבית היונקים נעים על ארבע רגליים. האדם יוצא דופן מהיונקים, כי נע עם שתי רגליים. גם הקנגורו מנתר על שתי רגליים ובעלי כנף הולכים על שתי רגליים. למרבית החרקים שש רגליים, לעכבישים שמונה רגליים. קיימים גם חרקים מרובי רגליים, ובהם הנדל והמרבה רגליים. ישנם בעלי חיים הנעים ללא רגלים, כמו נחשים, הנעים באמצעות זחילה גלית מצד לצד או גלישה. זוחלים כמו חרקים ולטאות, המסוגלים לטפס על קירות תלולים וחלקים או לנוע על תקרות. </w:t>
      </w:r>
      <w:r w:rsidR="00095C3D" w:rsidRPr="00FB0B2E">
        <w:rPr>
          <w:rStyle w:val="a4"/>
          <w:rFonts w:asciiTheme="minorBidi" w:hAnsiTheme="minorBidi"/>
          <w:b w:val="0"/>
          <w:bCs w:val="0"/>
          <w:color w:val="023163"/>
          <w:sz w:val="24"/>
          <w:szCs w:val="24"/>
          <w:rtl/>
        </w:rPr>
        <w:br/>
      </w:r>
      <w:r w:rsidR="00095C3D" w:rsidRPr="00FB0B2E">
        <w:rPr>
          <w:rStyle w:val="a4"/>
          <w:rFonts w:asciiTheme="minorBidi" w:hAnsiTheme="minorBidi"/>
          <w:b w:val="0"/>
          <w:bCs w:val="0"/>
          <w:color w:val="023163"/>
          <w:sz w:val="24"/>
          <w:szCs w:val="24"/>
          <w:rtl/>
        </w:rPr>
        <w:br/>
      </w:r>
      <w:r w:rsidR="00752CAD" w:rsidRPr="00FB0B2E">
        <w:rPr>
          <w:rStyle w:val="a4"/>
          <w:rFonts w:asciiTheme="minorBidi" w:hAnsiTheme="minorBidi"/>
          <w:color w:val="023163"/>
          <w:sz w:val="24"/>
          <w:szCs w:val="24"/>
          <w:rtl/>
        </w:rPr>
        <w:t xml:space="preserve">במשימה זו תחקרו תנועה של יצור חי, תקראו מאמר בנושא </w:t>
      </w:r>
      <w:proofErr w:type="spellStart"/>
      <w:r w:rsidR="00752CAD" w:rsidRPr="00FB0B2E">
        <w:rPr>
          <w:rStyle w:val="a4"/>
          <w:rFonts w:asciiTheme="minorBidi" w:hAnsiTheme="minorBidi"/>
          <w:color w:val="023163"/>
          <w:sz w:val="24"/>
          <w:szCs w:val="24"/>
          <w:rtl/>
        </w:rPr>
        <w:t>ביומימ</w:t>
      </w:r>
      <w:r w:rsidR="00095C3D" w:rsidRPr="00FB0B2E">
        <w:rPr>
          <w:rStyle w:val="a4"/>
          <w:rFonts w:asciiTheme="minorBidi" w:hAnsiTheme="minorBidi"/>
          <w:color w:val="023163"/>
          <w:sz w:val="24"/>
          <w:szCs w:val="24"/>
          <w:rtl/>
        </w:rPr>
        <w:t>י</w:t>
      </w:r>
      <w:r w:rsidR="00752CAD" w:rsidRPr="00FB0B2E">
        <w:rPr>
          <w:rStyle w:val="a4"/>
          <w:rFonts w:asciiTheme="minorBidi" w:hAnsiTheme="minorBidi"/>
          <w:color w:val="023163"/>
          <w:sz w:val="24"/>
          <w:szCs w:val="24"/>
          <w:rtl/>
        </w:rPr>
        <w:t>קרי</w:t>
      </w:r>
      <w:proofErr w:type="spellEnd"/>
      <w:r w:rsidR="00752CAD" w:rsidRPr="00FB0B2E">
        <w:rPr>
          <w:rStyle w:val="a4"/>
          <w:rFonts w:asciiTheme="minorBidi" w:hAnsiTheme="minorBidi"/>
          <w:color w:val="023163"/>
          <w:sz w:val="24"/>
          <w:szCs w:val="24"/>
          <w:rtl/>
        </w:rPr>
        <w:t xml:space="preserve">: למידה מתנועת היצור החי לפיתוח מערכת טכנולוגית ותציעו רעיון משלכם למערכת </w:t>
      </w:r>
      <w:r w:rsidR="00095C3D" w:rsidRPr="00FB0B2E">
        <w:rPr>
          <w:rStyle w:val="a4"/>
          <w:rFonts w:asciiTheme="minorBidi" w:hAnsiTheme="minorBidi"/>
          <w:color w:val="023163"/>
          <w:sz w:val="24"/>
          <w:szCs w:val="24"/>
          <w:rtl/>
        </w:rPr>
        <w:t xml:space="preserve">טכנולוגית </w:t>
      </w:r>
      <w:r w:rsidR="00752CAD" w:rsidRPr="00FB0B2E">
        <w:rPr>
          <w:rStyle w:val="a4"/>
          <w:rFonts w:asciiTheme="minorBidi" w:hAnsiTheme="minorBidi"/>
          <w:color w:val="023163"/>
          <w:sz w:val="24"/>
          <w:szCs w:val="24"/>
          <w:rtl/>
        </w:rPr>
        <w:t>נעה</w:t>
      </w:r>
      <w:r w:rsidR="00095C3D" w:rsidRPr="00FB0B2E">
        <w:rPr>
          <w:rStyle w:val="a4"/>
          <w:rFonts w:asciiTheme="minorBidi" w:hAnsiTheme="minorBidi"/>
          <w:color w:val="023163"/>
          <w:sz w:val="24"/>
          <w:szCs w:val="24"/>
          <w:rtl/>
        </w:rPr>
        <w:t>.</w:t>
      </w:r>
      <w:r w:rsidR="00752CAD" w:rsidRPr="00FB0B2E">
        <w:rPr>
          <w:rStyle w:val="a4"/>
          <w:rFonts w:asciiTheme="minorBidi" w:hAnsiTheme="minorBidi"/>
          <w:b w:val="0"/>
          <w:bCs w:val="0"/>
          <w:color w:val="023163"/>
          <w:sz w:val="24"/>
          <w:szCs w:val="24"/>
          <w:rtl/>
        </w:rPr>
        <w:t xml:space="preserve">  </w:t>
      </w:r>
    </w:p>
    <w:p w:rsidR="00913310" w:rsidRPr="00FB0B2E" w:rsidRDefault="00913310" w:rsidP="005A207B">
      <w:pPr>
        <w:pStyle w:val="a3"/>
        <w:numPr>
          <w:ilvl w:val="0"/>
          <w:numId w:val="18"/>
        </w:numPr>
        <w:bidi/>
        <w:spacing w:before="240" w:after="100" w:afterAutospacing="1" w:line="360" w:lineRule="auto"/>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בחרו את אחד מהיצורים החיים הבאים: נחש, תמנון, </w:t>
      </w:r>
      <w:r w:rsidR="000C69D5" w:rsidRPr="00FB0B2E">
        <w:rPr>
          <w:rStyle w:val="a4"/>
          <w:rFonts w:asciiTheme="minorBidi" w:hAnsiTheme="minorBidi"/>
          <w:b w:val="0"/>
          <w:bCs w:val="0"/>
          <w:color w:val="023163"/>
          <w:sz w:val="24"/>
          <w:szCs w:val="24"/>
          <w:rtl/>
        </w:rPr>
        <w:t>תולעת</w:t>
      </w:r>
      <w:r w:rsidR="00752CAD" w:rsidRPr="00FB0B2E">
        <w:rPr>
          <w:rStyle w:val="a4"/>
          <w:rFonts w:asciiTheme="minorBidi" w:hAnsiTheme="minorBidi"/>
          <w:b w:val="0"/>
          <w:bCs w:val="0"/>
          <w:color w:val="023163"/>
          <w:sz w:val="24"/>
          <w:szCs w:val="24"/>
          <w:rtl/>
        </w:rPr>
        <w:t xml:space="preserve"> </w:t>
      </w:r>
      <w:r w:rsidR="000C69D5" w:rsidRPr="00FB0B2E">
        <w:rPr>
          <w:rStyle w:val="a4"/>
          <w:rFonts w:asciiTheme="minorBidi" w:hAnsiTheme="minorBidi"/>
          <w:b w:val="0"/>
          <w:bCs w:val="0"/>
          <w:color w:val="023163"/>
          <w:sz w:val="24"/>
          <w:szCs w:val="24"/>
          <w:rtl/>
        </w:rPr>
        <w:t>או יצור חי אחר שתעדיפו.</w:t>
      </w:r>
      <w:r w:rsidR="000C69D5" w:rsidRPr="00FB0B2E">
        <w:rPr>
          <w:rStyle w:val="a4"/>
          <w:rFonts w:asciiTheme="minorBidi" w:hAnsiTheme="minorBidi"/>
          <w:b w:val="0"/>
          <w:bCs w:val="0"/>
          <w:color w:val="023163"/>
          <w:sz w:val="24"/>
          <w:szCs w:val="24"/>
          <w:rtl/>
        </w:rPr>
        <w:br/>
        <w:t xml:space="preserve"> </w:t>
      </w:r>
      <w:r w:rsidRPr="00FB0B2E">
        <w:rPr>
          <w:rStyle w:val="a4"/>
          <w:rFonts w:asciiTheme="minorBidi" w:hAnsiTheme="minorBidi"/>
          <w:b w:val="0"/>
          <w:bCs w:val="0"/>
          <w:color w:val="023163"/>
          <w:sz w:val="24"/>
          <w:szCs w:val="24"/>
          <w:rtl/>
        </w:rPr>
        <w:t xml:space="preserve">מצאו לפחות </w:t>
      </w:r>
      <w:r w:rsidR="000C69D5" w:rsidRPr="00FB0B2E">
        <w:rPr>
          <w:rStyle w:val="a4"/>
          <w:rFonts w:asciiTheme="minorBidi" w:hAnsiTheme="minorBidi"/>
          <w:b w:val="0"/>
          <w:bCs w:val="0"/>
          <w:color w:val="023163"/>
          <w:sz w:val="24"/>
          <w:szCs w:val="24"/>
          <w:rtl/>
        </w:rPr>
        <w:t>שלושה</w:t>
      </w:r>
      <w:r w:rsidRPr="00FB0B2E">
        <w:rPr>
          <w:rStyle w:val="a4"/>
          <w:rFonts w:asciiTheme="minorBidi" w:hAnsiTheme="minorBidi"/>
          <w:b w:val="0"/>
          <w:bCs w:val="0"/>
          <w:color w:val="023163"/>
          <w:sz w:val="24"/>
          <w:szCs w:val="24"/>
          <w:rtl/>
        </w:rPr>
        <w:t xml:space="preserve"> סרטונים שמציגים את התנועה שלהם. הכניסו לטבלה הבאה את המידע שאספתם מהצפייה בסרטונים.</w:t>
      </w:r>
    </w:p>
    <w:p w:rsidR="005A207B" w:rsidRDefault="00913310" w:rsidP="005A207B">
      <w:pPr>
        <w:pStyle w:val="a3"/>
        <w:numPr>
          <w:ilvl w:val="0"/>
          <w:numId w:val="13"/>
        </w:numPr>
        <w:bidi/>
        <w:spacing w:before="240" w:after="100" w:afterAutospacing="1" w:line="360" w:lineRule="auto"/>
        <w:contextualSpacing w:val="0"/>
        <w:rPr>
          <w:rStyle w:val="a4"/>
          <w:rFonts w:asciiTheme="minorBidi" w:hAnsiTheme="minorBidi"/>
          <w:b w:val="0"/>
          <w:bCs w:val="0"/>
          <w:color w:val="023163"/>
          <w:sz w:val="24"/>
          <w:szCs w:val="24"/>
        </w:rPr>
      </w:pPr>
      <w:r w:rsidRPr="000738B7">
        <w:rPr>
          <w:rStyle w:val="a4"/>
          <w:rFonts w:asciiTheme="minorBidi" w:hAnsiTheme="minorBidi"/>
          <w:b w:val="0"/>
          <w:bCs w:val="0"/>
          <w:color w:val="023163"/>
          <w:sz w:val="24"/>
          <w:szCs w:val="24"/>
          <w:rtl/>
        </w:rPr>
        <w:t>בחרתי לצפות ב</w:t>
      </w:r>
      <w:r w:rsidR="006547E4" w:rsidRPr="000738B7">
        <w:rPr>
          <w:rStyle w:val="a4"/>
          <w:rFonts w:asciiTheme="minorBidi" w:hAnsiTheme="minorBidi"/>
          <w:b w:val="0"/>
          <w:bCs w:val="0"/>
          <w:color w:val="023163"/>
          <w:sz w:val="24"/>
          <w:szCs w:val="24"/>
          <w:rtl/>
        </w:rPr>
        <w:t>סרטונים המתאים תנועה של</w:t>
      </w:r>
      <w:r w:rsidRPr="000738B7">
        <w:rPr>
          <w:rStyle w:val="a4"/>
          <w:rFonts w:asciiTheme="minorBidi" w:hAnsiTheme="minorBidi"/>
          <w:b w:val="0"/>
          <w:bCs w:val="0"/>
          <w:color w:val="023163"/>
          <w:sz w:val="24"/>
          <w:szCs w:val="24"/>
          <w:rtl/>
        </w:rPr>
        <w:t xml:space="preserve">: </w:t>
      </w:r>
      <w:r w:rsidR="00AC6B6F" w:rsidRPr="000738B7">
        <w:rPr>
          <w:rStyle w:val="a4"/>
          <w:rFonts w:asciiTheme="minorBidi" w:hAnsiTheme="minorBidi"/>
          <w:b w:val="0"/>
          <w:bCs w:val="0"/>
          <w:color w:val="023163"/>
          <w:sz w:val="24"/>
          <w:szCs w:val="24"/>
          <w:rtl/>
        </w:rPr>
        <w:t xml:space="preserve">נחש/ תמנון/ </w:t>
      </w:r>
      <w:r w:rsidR="000C69D5" w:rsidRPr="000738B7">
        <w:rPr>
          <w:rStyle w:val="a4"/>
          <w:rFonts w:asciiTheme="minorBidi" w:hAnsiTheme="minorBidi"/>
          <w:b w:val="0"/>
          <w:bCs w:val="0"/>
          <w:color w:val="023163"/>
          <w:sz w:val="24"/>
          <w:szCs w:val="24"/>
          <w:rtl/>
        </w:rPr>
        <w:t>תולעת</w:t>
      </w:r>
      <w:r w:rsidR="006547E4" w:rsidRPr="000738B7">
        <w:rPr>
          <w:rStyle w:val="a4"/>
          <w:rFonts w:asciiTheme="minorBidi" w:hAnsiTheme="minorBidi"/>
          <w:b w:val="0"/>
          <w:bCs w:val="0"/>
          <w:color w:val="023163"/>
          <w:sz w:val="24"/>
          <w:szCs w:val="24"/>
          <w:rtl/>
        </w:rPr>
        <w:t xml:space="preserve"> /</w:t>
      </w:r>
      <w:r w:rsidR="00AC6B6F" w:rsidRPr="000738B7">
        <w:rPr>
          <w:rStyle w:val="a4"/>
          <w:rFonts w:asciiTheme="minorBidi" w:hAnsiTheme="minorBidi"/>
          <w:b w:val="0"/>
          <w:bCs w:val="0"/>
          <w:color w:val="023163"/>
          <w:sz w:val="24"/>
          <w:szCs w:val="24"/>
          <w:rtl/>
        </w:rPr>
        <w:t xml:space="preserve"> אדם</w:t>
      </w:r>
      <w:r w:rsidR="005A207B">
        <w:rPr>
          <w:rStyle w:val="a4"/>
          <w:rFonts w:asciiTheme="minorBidi" w:hAnsiTheme="minorBidi"/>
          <w:b w:val="0"/>
          <w:bCs w:val="0"/>
          <w:color w:val="023163"/>
          <w:sz w:val="24"/>
          <w:szCs w:val="24"/>
          <w:rtl/>
        </w:rPr>
        <w:t>/אחר (פרטו)</w:t>
      </w:r>
      <w:r w:rsidR="005A207B">
        <w:rPr>
          <w:rStyle w:val="a4"/>
          <w:rFonts w:asciiTheme="minorBidi" w:hAnsiTheme="minorBidi" w:hint="cs"/>
          <w:b w:val="0"/>
          <w:bCs w:val="0"/>
          <w:color w:val="023163"/>
          <w:sz w:val="24"/>
          <w:szCs w:val="24"/>
          <w:rtl/>
        </w:rPr>
        <w:t>:</w:t>
      </w:r>
    </w:p>
    <w:tbl>
      <w:tblPr>
        <w:tblStyle w:val="a5"/>
        <w:bidiVisual/>
        <w:tblW w:w="0" w:type="auto"/>
        <w:tblInd w:w="1502" w:type="dxa"/>
        <w:tblLook w:val="04A0" w:firstRow="1" w:lastRow="0" w:firstColumn="1" w:lastColumn="0" w:noHBand="0" w:noVBand="1"/>
        <w:tblCaption w:val="סרטונים לצפייה"/>
        <w:tblDescription w:val="אנא כתבו באיזה סרטונים בחרתם לצפות"/>
      </w:tblPr>
      <w:tblGrid>
        <w:gridCol w:w="7796"/>
      </w:tblGrid>
      <w:tr w:rsidR="005A207B" w:rsidTr="009A3EEF">
        <w:trPr>
          <w:trHeight w:val="2268"/>
          <w:tblHeader/>
        </w:trPr>
        <w:tc>
          <w:tcPr>
            <w:tcW w:w="7796" w:type="dxa"/>
          </w:tcPr>
          <w:p w:rsidR="005A207B" w:rsidRPr="005A207B" w:rsidRDefault="005A207B" w:rsidP="005A207B">
            <w:pPr>
              <w:bidi/>
              <w:spacing w:before="240" w:after="100" w:afterAutospacing="1" w:line="360" w:lineRule="auto"/>
              <w:rPr>
                <w:rStyle w:val="a4"/>
                <w:rFonts w:asciiTheme="minorBidi" w:hAnsiTheme="minorBidi"/>
                <w:b w:val="0"/>
                <w:bCs w:val="0"/>
                <w:color w:val="023163"/>
                <w:sz w:val="24"/>
                <w:szCs w:val="24"/>
                <w:rtl/>
              </w:rPr>
            </w:pPr>
          </w:p>
        </w:tc>
      </w:tr>
    </w:tbl>
    <w:p w:rsidR="000738B7" w:rsidRPr="005A207B" w:rsidRDefault="000C69D5" w:rsidP="005A207B">
      <w:pPr>
        <w:bidi/>
        <w:spacing w:before="240" w:after="100" w:afterAutospacing="1" w:line="360" w:lineRule="auto"/>
        <w:ind w:left="658"/>
        <w:rPr>
          <w:rStyle w:val="a4"/>
          <w:rFonts w:asciiTheme="minorBidi" w:hAnsiTheme="minorBidi"/>
          <w:b w:val="0"/>
          <w:bCs w:val="0"/>
          <w:color w:val="023163"/>
          <w:sz w:val="24"/>
          <w:szCs w:val="24"/>
        </w:rPr>
      </w:pPr>
      <w:r w:rsidRPr="005A207B">
        <w:rPr>
          <w:rStyle w:val="a4"/>
          <w:rFonts w:asciiTheme="minorBidi" w:hAnsiTheme="minorBidi"/>
          <w:b w:val="0"/>
          <w:bCs w:val="0"/>
          <w:color w:val="023163"/>
          <w:sz w:val="24"/>
          <w:szCs w:val="24"/>
          <w:rtl/>
        </w:rPr>
        <w:br/>
      </w:r>
    </w:p>
    <w:p w:rsidR="000738B7" w:rsidRDefault="000738B7" w:rsidP="000738B7">
      <w:pPr>
        <w:rPr>
          <w:rStyle w:val="a4"/>
          <w:rFonts w:asciiTheme="minorBidi" w:hAnsiTheme="minorBidi"/>
          <w:b w:val="0"/>
          <w:bCs w:val="0"/>
          <w:color w:val="023163"/>
          <w:sz w:val="24"/>
          <w:szCs w:val="24"/>
        </w:rPr>
      </w:pPr>
      <w:r>
        <w:rPr>
          <w:rStyle w:val="a4"/>
          <w:rFonts w:asciiTheme="minorBidi" w:hAnsiTheme="minorBidi"/>
          <w:b w:val="0"/>
          <w:bCs w:val="0"/>
          <w:color w:val="023163"/>
          <w:sz w:val="24"/>
          <w:szCs w:val="24"/>
        </w:rPr>
        <w:br w:type="page"/>
      </w:r>
    </w:p>
    <w:p w:rsidR="000738B7" w:rsidRDefault="000738B7" w:rsidP="000738B7">
      <w:pPr>
        <w:bidi/>
        <w:spacing w:before="240" w:after="100" w:afterAutospacing="1" w:line="360" w:lineRule="auto"/>
        <w:ind w:left="658"/>
        <w:rPr>
          <w:rStyle w:val="a4"/>
          <w:rFonts w:asciiTheme="minorBidi" w:hAnsiTheme="minorBidi"/>
          <w:b w:val="0"/>
          <w:bCs w:val="0"/>
          <w:color w:val="023163"/>
          <w:sz w:val="24"/>
          <w:szCs w:val="24"/>
          <w:rtl/>
        </w:rPr>
        <w:sectPr w:rsidR="000738B7" w:rsidSect="00392EF9">
          <w:headerReference w:type="default" r:id="rId8"/>
          <w:footerReference w:type="default" r:id="rId9"/>
          <w:pgSz w:w="11906" w:h="16838"/>
          <w:pgMar w:top="720" w:right="720" w:bottom="720" w:left="720" w:header="708" w:footer="708" w:gutter="0"/>
          <w:cols w:space="708"/>
          <w:docGrid w:linePitch="360"/>
        </w:sectPr>
      </w:pPr>
    </w:p>
    <w:p w:rsidR="000738B7" w:rsidRPr="000738B7" w:rsidRDefault="000738B7" w:rsidP="000738B7">
      <w:pPr>
        <w:bidi/>
        <w:spacing w:before="240" w:after="100" w:afterAutospacing="1" w:line="360" w:lineRule="auto"/>
        <w:ind w:left="658"/>
        <w:rPr>
          <w:rStyle w:val="a4"/>
          <w:rFonts w:asciiTheme="minorBidi" w:hAnsiTheme="minorBidi"/>
          <w:b w:val="0"/>
          <w:bCs w:val="0"/>
          <w:color w:val="023163"/>
          <w:sz w:val="24"/>
          <w:szCs w:val="24"/>
        </w:rPr>
      </w:pPr>
    </w:p>
    <w:p w:rsidR="00913310" w:rsidRDefault="00000D7C" w:rsidP="00742D80">
      <w:pPr>
        <w:pStyle w:val="a3"/>
        <w:numPr>
          <w:ilvl w:val="0"/>
          <w:numId w:val="13"/>
        </w:numPr>
        <w:bidi/>
        <w:spacing w:before="240" w:after="0" w:line="360" w:lineRule="auto"/>
        <w:ind w:hanging="357"/>
        <w:contextualSpacing w:val="0"/>
        <w:rPr>
          <w:rStyle w:val="a4"/>
          <w:rFonts w:asciiTheme="minorBidi" w:hAnsiTheme="minorBidi"/>
          <w:b w:val="0"/>
          <w:bCs w:val="0"/>
          <w:color w:val="023163"/>
          <w:sz w:val="24"/>
          <w:szCs w:val="24"/>
        </w:rPr>
      </w:pPr>
      <w:r>
        <w:rPr>
          <w:rStyle w:val="a4"/>
          <w:rFonts w:asciiTheme="minorBidi" w:hAnsiTheme="minorBidi" w:hint="cs"/>
          <w:b w:val="0"/>
          <w:bCs w:val="0"/>
          <w:color w:val="023163"/>
          <w:sz w:val="24"/>
          <w:szCs w:val="24"/>
          <w:rtl/>
        </w:rPr>
        <w:t>ב</w:t>
      </w:r>
      <w:r w:rsidR="000C69D5" w:rsidRPr="000738B7">
        <w:rPr>
          <w:rStyle w:val="a4"/>
          <w:rFonts w:asciiTheme="minorBidi" w:hAnsiTheme="minorBidi"/>
          <w:b w:val="0"/>
          <w:bCs w:val="0"/>
          <w:color w:val="023163"/>
          <w:sz w:val="24"/>
          <w:szCs w:val="24"/>
          <w:rtl/>
        </w:rPr>
        <w:t xml:space="preserve">טבלה </w:t>
      </w:r>
      <w:r>
        <w:rPr>
          <w:rStyle w:val="a4"/>
          <w:rFonts w:asciiTheme="minorBidi" w:hAnsiTheme="minorBidi" w:hint="cs"/>
          <w:b w:val="0"/>
          <w:bCs w:val="0"/>
          <w:color w:val="023163"/>
          <w:sz w:val="24"/>
          <w:szCs w:val="24"/>
          <w:rtl/>
        </w:rPr>
        <w:t>שלפניכם</w:t>
      </w:r>
      <w:r w:rsidR="000C69D5" w:rsidRPr="000738B7">
        <w:rPr>
          <w:rStyle w:val="a4"/>
          <w:rFonts w:asciiTheme="minorBidi" w:hAnsiTheme="minorBidi"/>
          <w:b w:val="0"/>
          <w:bCs w:val="0"/>
          <w:color w:val="023163"/>
          <w:sz w:val="24"/>
          <w:szCs w:val="24"/>
          <w:rtl/>
        </w:rPr>
        <w:t xml:space="preserve">: </w:t>
      </w:r>
      <w:r w:rsidR="00752CAD" w:rsidRPr="000738B7">
        <w:rPr>
          <w:rStyle w:val="a4"/>
          <w:rFonts w:asciiTheme="minorBidi" w:hAnsiTheme="minorBidi"/>
          <w:b w:val="0"/>
          <w:bCs w:val="0"/>
          <w:color w:val="023163"/>
          <w:sz w:val="24"/>
          <w:szCs w:val="24"/>
          <w:rtl/>
        </w:rPr>
        <w:t xml:space="preserve"> </w:t>
      </w:r>
    </w:p>
    <w:p w:rsidR="00A46D0D" w:rsidRPr="00000D7C" w:rsidRDefault="00A46D0D" w:rsidP="008125B1">
      <w:pPr>
        <w:pStyle w:val="a3"/>
        <w:numPr>
          <w:ilvl w:val="2"/>
          <w:numId w:val="17"/>
        </w:numPr>
        <w:bidi/>
        <w:spacing w:after="0" w:line="360" w:lineRule="auto"/>
        <w:ind w:left="1648"/>
        <w:contextualSpacing w:val="0"/>
        <w:rPr>
          <w:rStyle w:val="a4"/>
          <w:rFonts w:asciiTheme="minorBidi" w:hAnsiTheme="minorBidi"/>
          <w:b w:val="0"/>
          <w:bCs w:val="0"/>
          <w:color w:val="023163"/>
          <w:sz w:val="24"/>
          <w:szCs w:val="24"/>
        </w:rPr>
      </w:pPr>
      <w:r w:rsidRPr="00000D7C">
        <w:rPr>
          <w:rStyle w:val="a4"/>
          <w:rFonts w:asciiTheme="minorBidi" w:hAnsiTheme="minorBidi"/>
          <w:b w:val="0"/>
          <w:bCs w:val="0"/>
          <w:color w:val="023163"/>
          <w:sz w:val="24"/>
          <w:szCs w:val="24"/>
          <w:rtl/>
        </w:rPr>
        <w:t xml:space="preserve">תארו את תנועת היצור שבחרתם. </w:t>
      </w:r>
    </w:p>
    <w:p w:rsidR="00A46D0D" w:rsidRPr="00000D7C" w:rsidRDefault="00A46D0D" w:rsidP="008125B1">
      <w:pPr>
        <w:pStyle w:val="a3"/>
        <w:numPr>
          <w:ilvl w:val="2"/>
          <w:numId w:val="17"/>
        </w:numPr>
        <w:bidi/>
        <w:spacing w:after="0" w:line="360" w:lineRule="auto"/>
        <w:ind w:left="1648"/>
        <w:contextualSpacing w:val="0"/>
        <w:rPr>
          <w:rStyle w:val="a4"/>
          <w:rFonts w:asciiTheme="minorBidi" w:hAnsiTheme="minorBidi"/>
          <w:b w:val="0"/>
          <w:bCs w:val="0"/>
          <w:color w:val="023163"/>
          <w:sz w:val="24"/>
          <w:szCs w:val="24"/>
        </w:rPr>
      </w:pPr>
      <w:r w:rsidRPr="00000D7C">
        <w:rPr>
          <w:rStyle w:val="a4"/>
          <w:rFonts w:asciiTheme="minorBidi" w:hAnsiTheme="minorBidi"/>
          <w:b w:val="0"/>
          <w:bCs w:val="0"/>
          <w:color w:val="023163"/>
          <w:sz w:val="24"/>
          <w:szCs w:val="24"/>
          <w:rtl/>
        </w:rPr>
        <w:t xml:space="preserve">תארו מהן מערכות הגוף המעורבות ביצירת תנועה זו? </w:t>
      </w:r>
    </w:p>
    <w:p w:rsidR="00A46D0D" w:rsidRPr="00000D7C" w:rsidRDefault="00A46D0D" w:rsidP="008125B1">
      <w:pPr>
        <w:pStyle w:val="a3"/>
        <w:numPr>
          <w:ilvl w:val="2"/>
          <w:numId w:val="17"/>
        </w:numPr>
        <w:bidi/>
        <w:spacing w:after="0" w:line="360" w:lineRule="auto"/>
        <w:ind w:left="1648"/>
        <w:contextualSpacing w:val="0"/>
        <w:rPr>
          <w:rStyle w:val="a4"/>
          <w:rFonts w:asciiTheme="minorBidi" w:hAnsiTheme="minorBidi"/>
          <w:b w:val="0"/>
          <w:bCs w:val="0"/>
          <w:color w:val="023163"/>
          <w:sz w:val="24"/>
          <w:szCs w:val="24"/>
          <w:rtl/>
        </w:rPr>
      </w:pPr>
      <w:r w:rsidRPr="00000D7C">
        <w:rPr>
          <w:rStyle w:val="a4"/>
          <w:rFonts w:asciiTheme="minorBidi" w:hAnsiTheme="minorBidi"/>
          <w:b w:val="0"/>
          <w:bCs w:val="0"/>
          <w:color w:val="023163"/>
          <w:sz w:val="24"/>
          <w:szCs w:val="24"/>
          <w:rtl/>
        </w:rPr>
        <w:t>מהי מערכת בקרת התנועה ביצור?</w:t>
      </w:r>
    </w:p>
    <w:tbl>
      <w:tblPr>
        <w:tblStyle w:val="a5"/>
        <w:bidiVisual/>
        <w:tblW w:w="0" w:type="auto"/>
        <w:tblInd w:w="658" w:type="dxa"/>
        <w:tblLook w:val="04A0" w:firstRow="1" w:lastRow="0" w:firstColumn="1" w:lastColumn="0" w:noHBand="0" w:noVBand="1"/>
        <w:tblCaption w:val="סרטונים שברתם"/>
        <w:tblDescription w:val="מימין לשמאל: שם הסרטון; קישור לסרטון; תנועת היצור; מערכות הגוף המעורבות ביצירת תנועה; מערכת בקרת התנועה ביצור"/>
      </w:tblPr>
      <w:tblGrid>
        <w:gridCol w:w="2515"/>
        <w:gridCol w:w="3261"/>
        <w:gridCol w:w="2551"/>
        <w:gridCol w:w="3260"/>
        <w:gridCol w:w="3369"/>
      </w:tblGrid>
      <w:tr w:rsidR="000738B7" w:rsidRPr="00FB0B2E" w:rsidTr="006E38F8">
        <w:trPr>
          <w:tblHeader/>
        </w:trPr>
        <w:tc>
          <w:tcPr>
            <w:tcW w:w="2515" w:type="dxa"/>
            <w:shd w:val="clear" w:color="auto" w:fill="E7E6E6" w:themeFill="background2"/>
          </w:tcPr>
          <w:p w:rsidR="000738B7" w:rsidRPr="00FB0B2E" w:rsidRDefault="000738B7" w:rsidP="00FB0B2E">
            <w:pPr>
              <w:pStyle w:val="a3"/>
              <w:bidi/>
              <w:spacing w:before="120" w:after="100" w:afterAutospacing="1"/>
              <w:ind w:left="0"/>
              <w:contextualSpacing w:val="0"/>
              <w:rPr>
                <w:rStyle w:val="a4"/>
                <w:rFonts w:asciiTheme="minorBidi" w:hAnsiTheme="minorBidi"/>
                <w:color w:val="023163"/>
                <w:sz w:val="24"/>
                <w:szCs w:val="24"/>
                <w:rtl/>
              </w:rPr>
            </w:pPr>
            <w:r w:rsidRPr="00FB0B2E">
              <w:rPr>
                <w:rStyle w:val="a4"/>
                <w:rFonts w:asciiTheme="minorBidi" w:hAnsiTheme="minorBidi"/>
                <w:color w:val="023163"/>
                <w:sz w:val="24"/>
                <w:szCs w:val="24"/>
                <w:rtl/>
              </w:rPr>
              <w:t xml:space="preserve">שם הסרטון </w:t>
            </w:r>
          </w:p>
        </w:tc>
        <w:tc>
          <w:tcPr>
            <w:tcW w:w="3261" w:type="dxa"/>
            <w:shd w:val="clear" w:color="auto" w:fill="E7E6E6" w:themeFill="background2"/>
          </w:tcPr>
          <w:p w:rsidR="000738B7" w:rsidRPr="00FB0B2E" w:rsidRDefault="000738B7" w:rsidP="00FB0B2E">
            <w:pPr>
              <w:pStyle w:val="a3"/>
              <w:bidi/>
              <w:spacing w:before="120" w:after="100" w:afterAutospacing="1"/>
              <w:ind w:left="0"/>
              <w:contextualSpacing w:val="0"/>
              <w:rPr>
                <w:rStyle w:val="a4"/>
                <w:rFonts w:asciiTheme="minorBidi" w:hAnsiTheme="minorBidi"/>
                <w:color w:val="023163"/>
                <w:sz w:val="24"/>
                <w:szCs w:val="24"/>
                <w:rtl/>
              </w:rPr>
            </w:pPr>
            <w:r w:rsidRPr="00FB0B2E">
              <w:rPr>
                <w:rStyle w:val="a4"/>
                <w:rFonts w:asciiTheme="minorBidi" w:hAnsiTheme="minorBidi"/>
                <w:color w:val="023163"/>
                <w:sz w:val="24"/>
                <w:szCs w:val="24"/>
                <w:rtl/>
              </w:rPr>
              <w:t>קישור לסרטון</w:t>
            </w:r>
          </w:p>
        </w:tc>
        <w:tc>
          <w:tcPr>
            <w:tcW w:w="2551" w:type="dxa"/>
            <w:shd w:val="clear" w:color="auto" w:fill="E7E6E6" w:themeFill="background2"/>
          </w:tcPr>
          <w:p w:rsidR="000738B7" w:rsidRPr="00A46D0D" w:rsidRDefault="000738B7" w:rsidP="00A46D0D">
            <w:pPr>
              <w:bidi/>
              <w:spacing w:before="120" w:after="100" w:afterAutospacing="1"/>
              <w:ind w:left="360"/>
              <w:rPr>
                <w:rStyle w:val="a4"/>
                <w:rFonts w:asciiTheme="minorBidi" w:hAnsiTheme="minorBidi"/>
                <w:color w:val="023163"/>
                <w:sz w:val="24"/>
                <w:szCs w:val="24"/>
                <w:rtl/>
              </w:rPr>
            </w:pPr>
            <w:r w:rsidRPr="00A46D0D">
              <w:rPr>
                <w:rStyle w:val="a4"/>
                <w:rFonts w:asciiTheme="minorBidi" w:hAnsiTheme="minorBidi"/>
                <w:color w:val="023163"/>
                <w:sz w:val="24"/>
                <w:szCs w:val="24"/>
                <w:rtl/>
              </w:rPr>
              <w:t>תנועת</w:t>
            </w:r>
            <w:r w:rsidR="00A46D0D">
              <w:rPr>
                <w:rStyle w:val="a4"/>
                <w:rFonts w:asciiTheme="minorBidi" w:hAnsiTheme="minorBidi"/>
                <w:color w:val="023163"/>
                <w:sz w:val="24"/>
                <w:szCs w:val="24"/>
                <w:rtl/>
              </w:rPr>
              <w:t xml:space="preserve"> היצור</w:t>
            </w:r>
          </w:p>
        </w:tc>
        <w:tc>
          <w:tcPr>
            <w:tcW w:w="3260" w:type="dxa"/>
            <w:shd w:val="clear" w:color="auto" w:fill="E7E6E6" w:themeFill="background2"/>
          </w:tcPr>
          <w:p w:rsidR="000738B7" w:rsidRPr="00A46D0D" w:rsidRDefault="00A46D0D" w:rsidP="006E38F8">
            <w:pPr>
              <w:bidi/>
              <w:spacing w:before="120" w:after="100" w:afterAutospacing="1"/>
              <w:ind w:left="360"/>
              <w:jc w:val="center"/>
              <w:rPr>
                <w:rStyle w:val="a4"/>
                <w:rFonts w:asciiTheme="minorBidi" w:hAnsiTheme="minorBidi"/>
                <w:color w:val="023163"/>
                <w:sz w:val="24"/>
                <w:szCs w:val="24"/>
                <w:rtl/>
              </w:rPr>
            </w:pPr>
            <w:r w:rsidRPr="00A46D0D">
              <w:rPr>
                <w:rStyle w:val="a4"/>
                <w:rFonts w:asciiTheme="minorBidi" w:hAnsiTheme="minorBidi"/>
                <w:color w:val="023163"/>
                <w:sz w:val="24"/>
                <w:szCs w:val="24"/>
                <w:rtl/>
              </w:rPr>
              <w:t>מערכות</w:t>
            </w:r>
            <w:r>
              <w:rPr>
                <w:rStyle w:val="a4"/>
                <w:rFonts w:asciiTheme="minorBidi" w:hAnsiTheme="minorBidi"/>
                <w:color w:val="023163"/>
                <w:sz w:val="24"/>
                <w:szCs w:val="24"/>
                <w:rtl/>
              </w:rPr>
              <w:t xml:space="preserve"> הגוף המעורבות ביצירת תנועה</w:t>
            </w:r>
          </w:p>
        </w:tc>
        <w:tc>
          <w:tcPr>
            <w:tcW w:w="3369" w:type="dxa"/>
            <w:shd w:val="clear" w:color="auto" w:fill="E7E6E6" w:themeFill="background2"/>
          </w:tcPr>
          <w:p w:rsidR="000738B7" w:rsidRPr="00A46D0D" w:rsidRDefault="00A46D0D" w:rsidP="00A46D0D">
            <w:pPr>
              <w:bidi/>
              <w:spacing w:before="120" w:after="100" w:afterAutospacing="1"/>
              <w:ind w:left="360"/>
              <w:rPr>
                <w:rStyle w:val="a4"/>
                <w:rFonts w:asciiTheme="minorBidi" w:hAnsiTheme="minorBidi"/>
                <w:color w:val="023163"/>
                <w:sz w:val="24"/>
                <w:szCs w:val="24"/>
                <w:rtl/>
              </w:rPr>
            </w:pPr>
            <w:r>
              <w:rPr>
                <w:rStyle w:val="a4"/>
                <w:rFonts w:asciiTheme="minorBidi" w:hAnsiTheme="minorBidi"/>
                <w:color w:val="023163"/>
                <w:sz w:val="24"/>
                <w:szCs w:val="24"/>
                <w:rtl/>
              </w:rPr>
              <w:t>מערכת בקרת התנועה ביצור</w:t>
            </w:r>
          </w:p>
        </w:tc>
      </w:tr>
      <w:tr w:rsidR="000738B7" w:rsidRPr="00FB0B2E" w:rsidTr="006E38F8">
        <w:tc>
          <w:tcPr>
            <w:tcW w:w="2515"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255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0"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369"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r w:rsidR="000738B7" w:rsidRPr="00FB0B2E" w:rsidTr="006E38F8">
        <w:tc>
          <w:tcPr>
            <w:tcW w:w="2515"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255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0"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369"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r w:rsidR="000738B7" w:rsidRPr="00FB0B2E" w:rsidTr="006E38F8">
        <w:tc>
          <w:tcPr>
            <w:tcW w:w="2515"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2551"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260"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369" w:type="dxa"/>
          </w:tcPr>
          <w:p w:rsidR="000738B7" w:rsidRPr="00FB0B2E" w:rsidRDefault="000738B7"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bl>
    <w:p w:rsidR="000738B7" w:rsidRDefault="00AB03EA" w:rsidP="00FB0B2E">
      <w:pPr>
        <w:bidi/>
        <w:spacing w:before="240" w:after="100" w:afterAutospacing="1" w:line="360" w:lineRule="auto"/>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 </w:t>
      </w:r>
    </w:p>
    <w:p w:rsidR="000738B7" w:rsidRDefault="000738B7" w:rsidP="000738B7">
      <w:pPr>
        <w:rPr>
          <w:rStyle w:val="a4"/>
          <w:rFonts w:asciiTheme="minorBidi" w:hAnsiTheme="minorBidi"/>
          <w:b w:val="0"/>
          <w:bCs w:val="0"/>
          <w:color w:val="023163"/>
          <w:sz w:val="24"/>
          <w:szCs w:val="24"/>
        </w:rPr>
        <w:sectPr w:rsidR="000738B7" w:rsidSect="000738B7">
          <w:pgSz w:w="16838" w:h="11906" w:orient="landscape"/>
          <w:pgMar w:top="720" w:right="720" w:bottom="720" w:left="720" w:header="708" w:footer="708" w:gutter="0"/>
          <w:cols w:space="708"/>
          <w:docGrid w:linePitch="360"/>
        </w:sectPr>
      </w:pPr>
    </w:p>
    <w:p w:rsidR="000C42F5" w:rsidRPr="00FB0B2E" w:rsidRDefault="000C42F5" w:rsidP="00FB0B2E">
      <w:pPr>
        <w:bidi/>
        <w:spacing w:before="240" w:after="100" w:afterAutospacing="1" w:line="360" w:lineRule="auto"/>
        <w:rPr>
          <w:rStyle w:val="a4"/>
          <w:rFonts w:asciiTheme="minorBidi" w:hAnsiTheme="minorBidi"/>
          <w:b w:val="0"/>
          <w:bCs w:val="0"/>
          <w:color w:val="023163"/>
          <w:sz w:val="24"/>
          <w:szCs w:val="24"/>
          <w:rtl/>
        </w:rPr>
      </w:pPr>
    </w:p>
    <w:p w:rsidR="0025763F" w:rsidRDefault="0025763F" w:rsidP="0025763F">
      <w:pPr>
        <w:pStyle w:val="a3"/>
        <w:numPr>
          <w:ilvl w:val="0"/>
          <w:numId w:val="19"/>
        </w:numPr>
        <w:bidi/>
        <w:spacing w:before="240" w:after="100" w:afterAutospacing="1" w:line="360" w:lineRule="auto"/>
        <w:ind w:left="1110"/>
        <w:contextualSpacing w:val="0"/>
        <w:rPr>
          <w:rStyle w:val="a4"/>
          <w:rFonts w:asciiTheme="minorBidi" w:hAnsiTheme="minorBidi"/>
          <w:b w:val="0"/>
          <w:bCs w:val="0"/>
          <w:color w:val="023163"/>
          <w:sz w:val="24"/>
          <w:szCs w:val="24"/>
        </w:rPr>
      </w:pPr>
    </w:p>
    <w:p w:rsidR="0025763F" w:rsidRDefault="00752CAD" w:rsidP="0025763F">
      <w:pPr>
        <w:pStyle w:val="a3"/>
        <w:numPr>
          <w:ilvl w:val="1"/>
          <w:numId w:val="20"/>
        </w:numPr>
        <w:bidi/>
        <w:spacing w:before="240" w:after="100" w:afterAutospacing="1" w:line="360" w:lineRule="auto"/>
        <w:contextualSpacing w:val="0"/>
        <w:rPr>
          <w:rStyle w:val="a4"/>
          <w:rFonts w:asciiTheme="minorBidi" w:hAnsiTheme="minorBidi"/>
          <w:b w:val="0"/>
          <w:bCs w:val="0"/>
          <w:color w:val="023163"/>
          <w:sz w:val="24"/>
          <w:szCs w:val="24"/>
        </w:rPr>
      </w:pPr>
      <w:r w:rsidRPr="00FB0B2E">
        <w:rPr>
          <w:rStyle w:val="a4"/>
          <w:rFonts w:asciiTheme="minorBidi" w:hAnsiTheme="minorBidi"/>
          <w:b w:val="0"/>
          <w:bCs w:val="0"/>
          <w:color w:val="023163"/>
          <w:sz w:val="24"/>
          <w:szCs w:val="24"/>
          <w:rtl/>
        </w:rPr>
        <w:t xml:space="preserve">קראו </w:t>
      </w:r>
      <w:r w:rsidR="006547E4" w:rsidRPr="00FB0B2E">
        <w:rPr>
          <w:rStyle w:val="a4"/>
          <w:rFonts w:asciiTheme="minorBidi" w:hAnsiTheme="minorBidi"/>
          <w:b w:val="0"/>
          <w:bCs w:val="0"/>
          <w:color w:val="023163"/>
          <w:sz w:val="24"/>
          <w:szCs w:val="24"/>
          <w:rtl/>
        </w:rPr>
        <w:t>וצפו ב</w:t>
      </w:r>
      <w:r w:rsidRPr="00FB0B2E">
        <w:rPr>
          <w:rStyle w:val="a4"/>
          <w:rFonts w:asciiTheme="minorBidi" w:hAnsiTheme="minorBidi"/>
          <w:b w:val="0"/>
          <w:bCs w:val="0"/>
          <w:color w:val="023163"/>
          <w:sz w:val="24"/>
          <w:szCs w:val="24"/>
          <w:rtl/>
        </w:rPr>
        <w:t xml:space="preserve">מאמרים </w:t>
      </w:r>
      <w:r w:rsidR="006547E4" w:rsidRPr="00FB0B2E">
        <w:rPr>
          <w:rStyle w:val="a4"/>
          <w:rFonts w:asciiTheme="minorBidi" w:hAnsiTheme="minorBidi"/>
          <w:b w:val="0"/>
          <w:bCs w:val="0"/>
          <w:color w:val="023163"/>
          <w:sz w:val="24"/>
          <w:szCs w:val="24"/>
          <w:rtl/>
        </w:rPr>
        <w:t xml:space="preserve">ובסרטונים שבטבלה, המספרים </w:t>
      </w:r>
      <w:r w:rsidR="00810D60" w:rsidRPr="00FB0B2E">
        <w:rPr>
          <w:rStyle w:val="a4"/>
          <w:rFonts w:asciiTheme="minorBidi" w:hAnsiTheme="minorBidi"/>
          <w:b w:val="0"/>
          <w:bCs w:val="0"/>
          <w:color w:val="023163"/>
          <w:sz w:val="24"/>
          <w:szCs w:val="24"/>
          <w:rtl/>
        </w:rPr>
        <w:t xml:space="preserve">על עבודתם של </w:t>
      </w:r>
      <w:r w:rsidRPr="00FB0B2E">
        <w:rPr>
          <w:rStyle w:val="a4"/>
          <w:rFonts w:asciiTheme="minorBidi" w:hAnsiTheme="minorBidi"/>
          <w:b w:val="0"/>
          <w:bCs w:val="0"/>
          <w:color w:val="023163"/>
          <w:sz w:val="24"/>
          <w:szCs w:val="24"/>
          <w:rtl/>
        </w:rPr>
        <w:t xml:space="preserve">מדענים העוסקים בפיתוח מערכת טכנולוגית /רובוטית בעקבות למידת התנועה של </w:t>
      </w:r>
      <w:r w:rsidR="006547E4" w:rsidRPr="00FB0B2E">
        <w:rPr>
          <w:rStyle w:val="a4"/>
          <w:rFonts w:asciiTheme="minorBidi" w:hAnsiTheme="minorBidi"/>
          <w:b w:val="0"/>
          <w:bCs w:val="0"/>
          <w:color w:val="023163"/>
          <w:sz w:val="24"/>
          <w:szCs w:val="24"/>
          <w:rtl/>
        </w:rPr>
        <w:t>בעל</w:t>
      </w:r>
      <w:r w:rsidRPr="00FB0B2E">
        <w:rPr>
          <w:rStyle w:val="a4"/>
          <w:rFonts w:asciiTheme="minorBidi" w:hAnsiTheme="minorBidi"/>
          <w:b w:val="0"/>
          <w:bCs w:val="0"/>
          <w:color w:val="023163"/>
          <w:sz w:val="24"/>
          <w:szCs w:val="24"/>
          <w:rtl/>
        </w:rPr>
        <w:t xml:space="preserve"> החיים</w:t>
      </w:r>
      <w:r w:rsidR="006547E4" w:rsidRPr="00FB0B2E">
        <w:rPr>
          <w:rStyle w:val="a4"/>
          <w:rFonts w:asciiTheme="minorBidi" w:hAnsiTheme="minorBidi"/>
          <w:b w:val="0"/>
          <w:bCs w:val="0"/>
          <w:color w:val="023163"/>
          <w:sz w:val="24"/>
          <w:szCs w:val="24"/>
          <w:rtl/>
        </w:rPr>
        <w:t xml:space="preserve"> שבחרתם. אתם מוזמנים להוסיף קישורים נוספים שמצאתם בנושא. </w:t>
      </w:r>
      <w:r w:rsidR="000C69D5" w:rsidRPr="00FB0B2E">
        <w:rPr>
          <w:rStyle w:val="a4"/>
          <w:rFonts w:asciiTheme="minorBidi" w:hAnsiTheme="minorBidi"/>
          <w:b w:val="0"/>
          <w:bCs w:val="0"/>
          <w:color w:val="023163"/>
          <w:sz w:val="24"/>
          <w:szCs w:val="24"/>
          <w:rtl/>
        </w:rPr>
        <w:t xml:space="preserve">במידה ובחרתם לחקור יצור אחר, מצאו מידע והכניסו אותו לטבלה בשורה נוספת. </w:t>
      </w:r>
    </w:p>
    <w:p w:rsidR="00913310" w:rsidRPr="00FB0B2E" w:rsidRDefault="00752CAD" w:rsidP="0025763F">
      <w:pPr>
        <w:pStyle w:val="a3"/>
        <w:numPr>
          <w:ilvl w:val="1"/>
          <w:numId w:val="20"/>
        </w:numPr>
        <w:bidi/>
        <w:spacing w:before="240" w:after="100" w:afterAutospacing="1" w:line="360" w:lineRule="auto"/>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סכמו </w:t>
      </w:r>
      <w:r w:rsidR="00AC6B6F" w:rsidRPr="00FB0B2E">
        <w:rPr>
          <w:rStyle w:val="a4"/>
          <w:rFonts w:asciiTheme="minorBidi" w:hAnsiTheme="minorBidi"/>
          <w:b w:val="0"/>
          <w:bCs w:val="0"/>
          <w:color w:val="023163"/>
          <w:sz w:val="24"/>
          <w:szCs w:val="24"/>
          <w:rtl/>
        </w:rPr>
        <w:t>את התובנות שלכם על הקשר בין הפיתוחים הטכנולוגי</w:t>
      </w:r>
      <w:r w:rsidR="006547E4" w:rsidRPr="00FB0B2E">
        <w:rPr>
          <w:rStyle w:val="a4"/>
          <w:rFonts w:asciiTheme="minorBidi" w:hAnsiTheme="minorBidi"/>
          <w:b w:val="0"/>
          <w:bCs w:val="0"/>
          <w:color w:val="023163"/>
          <w:sz w:val="24"/>
          <w:szCs w:val="24"/>
          <w:rtl/>
        </w:rPr>
        <w:t xml:space="preserve"> </w:t>
      </w:r>
      <w:r w:rsidR="00AC6B6F" w:rsidRPr="00FB0B2E">
        <w:rPr>
          <w:rStyle w:val="a4"/>
          <w:rFonts w:asciiTheme="minorBidi" w:hAnsiTheme="minorBidi"/>
          <w:b w:val="0"/>
          <w:bCs w:val="0"/>
          <w:color w:val="023163"/>
          <w:sz w:val="24"/>
          <w:szCs w:val="24"/>
          <w:rtl/>
        </w:rPr>
        <w:t xml:space="preserve">לידע המדעי בנושא תנועת היצור החי. </w:t>
      </w:r>
    </w:p>
    <w:tbl>
      <w:tblPr>
        <w:tblStyle w:val="a5"/>
        <w:bidiVisual/>
        <w:tblW w:w="4750" w:type="pct"/>
        <w:jc w:val="center"/>
        <w:tblLayout w:type="fixed"/>
        <w:tblLook w:val="04A0" w:firstRow="1" w:lastRow="0" w:firstColumn="1" w:lastColumn="0" w:noHBand="0" w:noVBand="1"/>
        <w:tblCaption w:val="הקשר בין הפיתוחים הטכנולוגי לידע המדעי בנושא תנועת היצור החי"/>
        <w:tblDescription w:val="מימין לשמאל: שם היצור החי; שם החוקר; קישור לקטע מידע / סרטון על הפיתוח הטכנולוגי; תובנות שלכם מהמידע על הקשר בין הפיתוח הטכנולוגי לידע המדעי בנושא תנועה&#10;"/>
      </w:tblPr>
      <w:tblGrid>
        <w:gridCol w:w="1255"/>
        <w:gridCol w:w="1829"/>
        <w:gridCol w:w="3962"/>
        <w:gridCol w:w="3102"/>
      </w:tblGrid>
      <w:tr w:rsidR="000C69D5" w:rsidRPr="00FB0B2E" w:rsidTr="00993364">
        <w:trPr>
          <w:tblHeader/>
          <w:jc w:val="center"/>
        </w:trPr>
        <w:tc>
          <w:tcPr>
            <w:tcW w:w="1255" w:type="dxa"/>
            <w:shd w:val="clear" w:color="auto" w:fill="E7E6E6" w:themeFill="background2"/>
          </w:tcPr>
          <w:p w:rsidR="00752CAD" w:rsidRPr="00FB0B2E" w:rsidRDefault="00752CAD" w:rsidP="00993364">
            <w:pPr>
              <w:pStyle w:val="a3"/>
              <w:bidi/>
              <w:spacing w:before="120" w:after="100" w:afterAutospacing="1"/>
              <w:ind w:left="0"/>
              <w:contextualSpacing w:val="0"/>
              <w:jc w:val="center"/>
              <w:rPr>
                <w:rStyle w:val="a4"/>
                <w:rFonts w:asciiTheme="minorBidi" w:hAnsiTheme="minorBidi"/>
                <w:color w:val="023163"/>
                <w:sz w:val="24"/>
                <w:szCs w:val="24"/>
                <w:rtl/>
              </w:rPr>
            </w:pPr>
            <w:r w:rsidRPr="00FB0B2E">
              <w:rPr>
                <w:rStyle w:val="a4"/>
                <w:rFonts w:asciiTheme="minorBidi" w:hAnsiTheme="minorBidi"/>
                <w:color w:val="023163"/>
                <w:sz w:val="24"/>
                <w:szCs w:val="24"/>
                <w:rtl/>
              </w:rPr>
              <w:t>שם היצור החי</w:t>
            </w:r>
          </w:p>
        </w:tc>
        <w:tc>
          <w:tcPr>
            <w:tcW w:w="1829" w:type="dxa"/>
            <w:shd w:val="clear" w:color="auto" w:fill="E7E6E6" w:themeFill="background2"/>
          </w:tcPr>
          <w:p w:rsidR="00752CAD" w:rsidRPr="00FB0B2E" w:rsidRDefault="00752CAD" w:rsidP="00993364">
            <w:pPr>
              <w:pStyle w:val="a3"/>
              <w:bidi/>
              <w:spacing w:before="120" w:after="100" w:afterAutospacing="1"/>
              <w:ind w:left="0"/>
              <w:contextualSpacing w:val="0"/>
              <w:jc w:val="center"/>
              <w:rPr>
                <w:rStyle w:val="a4"/>
                <w:rFonts w:asciiTheme="minorBidi" w:hAnsiTheme="minorBidi"/>
                <w:color w:val="023163"/>
                <w:sz w:val="24"/>
                <w:szCs w:val="24"/>
                <w:rtl/>
              </w:rPr>
            </w:pPr>
            <w:r w:rsidRPr="00FB0B2E">
              <w:rPr>
                <w:rStyle w:val="a4"/>
                <w:rFonts w:asciiTheme="minorBidi" w:hAnsiTheme="minorBidi"/>
                <w:color w:val="023163"/>
                <w:sz w:val="24"/>
                <w:szCs w:val="24"/>
                <w:rtl/>
              </w:rPr>
              <w:t xml:space="preserve">שם </w:t>
            </w:r>
            <w:r w:rsidR="000C69D5" w:rsidRPr="00FB0B2E">
              <w:rPr>
                <w:rStyle w:val="a4"/>
                <w:rFonts w:asciiTheme="minorBidi" w:hAnsiTheme="minorBidi"/>
                <w:color w:val="023163"/>
                <w:sz w:val="24"/>
                <w:szCs w:val="24"/>
                <w:rtl/>
              </w:rPr>
              <w:t>החוקר</w:t>
            </w:r>
            <w:r w:rsidRPr="00FB0B2E">
              <w:rPr>
                <w:rStyle w:val="a4"/>
                <w:rFonts w:asciiTheme="minorBidi" w:hAnsiTheme="minorBidi"/>
                <w:color w:val="023163"/>
                <w:sz w:val="24"/>
                <w:szCs w:val="24"/>
                <w:rtl/>
              </w:rPr>
              <w:br/>
            </w:r>
          </w:p>
        </w:tc>
        <w:tc>
          <w:tcPr>
            <w:tcW w:w="3962" w:type="dxa"/>
            <w:shd w:val="clear" w:color="auto" w:fill="E7E6E6" w:themeFill="background2"/>
          </w:tcPr>
          <w:p w:rsidR="00752CAD" w:rsidRPr="00FB0B2E" w:rsidRDefault="00752CAD" w:rsidP="00993364">
            <w:pPr>
              <w:pStyle w:val="a3"/>
              <w:bidi/>
              <w:spacing w:before="120" w:after="100" w:afterAutospacing="1"/>
              <w:ind w:left="0"/>
              <w:contextualSpacing w:val="0"/>
              <w:jc w:val="center"/>
              <w:rPr>
                <w:rStyle w:val="a4"/>
                <w:rFonts w:asciiTheme="minorBidi" w:hAnsiTheme="minorBidi"/>
                <w:color w:val="023163"/>
                <w:sz w:val="24"/>
                <w:szCs w:val="24"/>
                <w:rtl/>
              </w:rPr>
            </w:pPr>
            <w:r w:rsidRPr="00FB0B2E">
              <w:rPr>
                <w:rStyle w:val="a4"/>
                <w:rFonts w:asciiTheme="minorBidi" w:hAnsiTheme="minorBidi"/>
                <w:color w:val="023163"/>
                <w:sz w:val="24"/>
                <w:szCs w:val="24"/>
                <w:rtl/>
              </w:rPr>
              <w:t>קישור ל</w:t>
            </w:r>
            <w:r w:rsidR="006547E4" w:rsidRPr="00FB0B2E">
              <w:rPr>
                <w:rStyle w:val="a4"/>
                <w:rFonts w:asciiTheme="minorBidi" w:hAnsiTheme="minorBidi"/>
                <w:color w:val="023163"/>
                <w:sz w:val="24"/>
                <w:szCs w:val="24"/>
                <w:rtl/>
              </w:rPr>
              <w:t>קטע מידע / סרטון</w:t>
            </w:r>
            <w:r w:rsidR="000C69D5" w:rsidRPr="00FB0B2E">
              <w:rPr>
                <w:rStyle w:val="a4"/>
                <w:rFonts w:asciiTheme="minorBidi" w:hAnsiTheme="minorBidi"/>
                <w:color w:val="023163"/>
                <w:sz w:val="24"/>
                <w:szCs w:val="24"/>
                <w:rtl/>
              </w:rPr>
              <w:t xml:space="preserve"> על הפיתוח הטכנולוגי</w:t>
            </w:r>
          </w:p>
        </w:tc>
        <w:tc>
          <w:tcPr>
            <w:tcW w:w="3102" w:type="dxa"/>
            <w:shd w:val="clear" w:color="auto" w:fill="E7E6E6" w:themeFill="background2"/>
          </w:tcPr>
          <w:p w:rsidR="00752CAD" w:rsidRPr="00FB0B2E" w:rsidRDefault="00752CAD" w:rsidP="00993364">
            <w:pPr>
              <w:pStyle w:val="a3"/>
              <w:bidi/>
              <w:spacing w:before="120" w:after="100" w:afterAutospacing="1"/>
              <w:ind w:left="0"/>
              <w:contextualSpacing w:val="0"/>
              <w:jc w:val="center"/>
              <w:rPr>
                <w:rStyle w:val="a4"/>
                <w:rFonts w:asciiTheme="minorBidi" w:hAnsiTheme="minorBidi"/>
                <w:color w:val="023163"/>
                <w:sz w:val="24"/>
                <w:szCs w:val="24"/>
                <w:rtl/>
              </w:rPr>
            </w:pPr>
            <w:r w:rsidRPr="00FB0B2E">
              <w:rPr>
                <w:rStyle w:val="a4"/>
                <w:rFonts w:asciiTheme="minorBidi" w:hAnsiTheme="minorBidi"/>
                <w:color w:val="023163"/>
                <w:sz w:val="24"/>
                <w:szCs w:val="24"/>
                <w:rtl/>
              </w:rPr>
              <w:t>תובנות שלכם מה</w:t>
            </w:r>
            <w:r w:rsidR="000C69D5" w:rsidRPr="00FB0B2E">
              <w:rPr>
                <w:rStyle w:val="a4"/>
                <w:rFonts w:asciiTheme="minorBidi" w:hAnsiTheme="minorBidi"/>
                <w:color w:val="023163"/>
                <w:sz w:val="24"/>
                <w:szCs w:val="24"/>
                <w:rtl/>
              </w:rPr>
              <w:t>מידע</w:t>
            </w:r>
            <w:r w:rsidRPr="00FB0B2E">
              <w:rPr>
                <w:rStyle w:val="a4"/>
                <w:rFonts w:asciiTheme="minorBidi" w:hAnsiTheme="minorBidi"/>
                <w:color w:val="023163"/>
                <w:sz w:val="24"/>
                <w:szCs w:val="24"/>
                <w:rtl/>
              </w:rPr>
              <w:t xml:space="preserve"> </w:t>
            </w:r>
            <w:r w:rsidR="00AC6B6F" w:rsidRPr="00FB0B2E">
              <w:rPr>
                <w:rStyle w:val="a4"/>
                <w:rFonts w:asciiTheme="minorBidi" w:hAnsiTheme="minorBidi"/>
                <w:color w:val="023163"/>
                <w:sz w:val="24"/>
                <w:szCs w:val="24"/>
                <w:rtl/>
              </w:rPr>
              <w:t>על הקשר בין הפיתוח הטכנולוגי לידע המדעי בנושא תנועה</w:t>
            </w:r>
          </w:p>
        </w:tc>
      </w:tr>
      <w:tr w:rsidR="000C69D5" w:rsidRPr="00FB0B2E" w:rsidTr="001744A8">
        <w:trPr>
          <w:jc w:val="center"/>
        </w:trPr>
        <w:tc>
          <w:tcPr>
            <w:tcW w:w="1255"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נחש</w:t>
            </w:r>
          </w:p>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1829" w:type="dxa"/>
          </w:tcPr>
          <w:p w:rsidR="00752CAD" w:rsidRPr="00FB0B2E" w:rsidRDefault="002D0477"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נחש רובוטי, </w:t>
            </w:r>
            <w:r w:rsidR="00752CAD" w:rsidRPr="00FB0B2E">
              <w:rPr>
                <w:rStyle w:val="a4"/>
                <w:rFonts w:asciiTheme="minorBidi" w:hAnsiTheme="minorBidi"/>
                <w:b w:val="0"/>
                <w:bCs w:val="0"/>
                <w:color w:val="023163"/>
                <w:sz w:val="24"/>
                <w:szCs w:val="24"/>
                <w:rtl/>
              </w:rPr>
              <w:br/>
              <w:t>פרופ' אלון וולף מהטכניון</w:t>
            </w:r>
            <w:r w:rsidR="00752CAD" w:rsidRPr="00FB0B2E">
              <w:rPr>
                <w:rStyle w:val="a4"/>
                <w:rFonts w:asciiTheme="minorBidi" w:hAnsiTheme="minorBidi"/>
                <w:b w:val="0"/>
                <w:bCs w:val="0"/>
                <w:color w:val="023163"/>
                <w:sz w:val="24"/>
                <w:szCs w:val="24"/>
                <w:rtl/>
              </w:rPr>
              <w:br/>
            </w:r>
          </w:p>
        </w:tc>
        <w:tc>
          <w:tcPr>
            <w:tcW w:w="3962" w:type="dxa"/>
          </w:tcPr>
          <w:p w:rsidR="00752CAD" w:rsidRPr="00FB0B2E" w:rsidRDefault="000C206E" w:rsidP="007C1F4A">
            <w:pPr>
              <w:pStyle w:val="a3"/>
              <w:bidi/>
              <w:spacing w:before="120" w:after="100" w:afterAutospacing="1"/>
              <w:ind w:left="0"/>
              <w:contextualSpacing w:val="0"/>
              <w:rPr>
                <w:rStyle w:val="a4"/>
                <w:rFonts w:asciiTheme="minorBidi" w:hAnsiTheme="minorBidi"/>
                <w:b w:val="0"/>
                <w:bCs w:val="0"/>
                <w:color w:val="023163"/>
                <w:sz w:val="24"/>
                <w:szCs w:val="24"/>
                <w:rtl/>
                <w:lang w:val="en-US"/>
              </w:rPr>
            </w:pPr>
            <w:hyperlink r:id="rId10" w:history="1">
              <w:r w:rsidR="007C1F4A" w:rsidRPr="007C1F4A">
                <w:rPr>
                  <w:rStyle w:val="Hyperlink"/>
                  <w:rFonts w:asciiTheme="minorBidi" w:hAnsiTheme="minorBidi" w:cs="Arial" w:hint="cs"/>
                  <w:sz w:val="24"/>
                  <w:szCs w:val="24"/>
                  <w:rtl/>
                  <w:lang w:val="en-US"/>
                </w:rPr>
                <w:t>ללמוד</w:t>
              </w:r>
              <w:r w:rsidR="007C1F4A" w:rsidRPr="007C1F4A">
                <w:rPr>
                  <w:rStyle w:val="Hyperlink"/>
                  <w:rFonts w:asciiTheme="minorBidi" w:hAnsiTheme="minorBidi" w:cs="Arial"/>
                  <w:sz w:val="24"/>
                  <w:szCs w:val="24"/>
                  <w:rtl/>
                  <w:lang w:val="en-US"/>
                </w:rPr>
                <w:t xml:space="preserve"> </w:t>
              </w:r>
              <w:r w:rsidR="007C1F4A" w:rsidRPr="007C1F4A">
                <w:rPr>
                  <w:rStyle w:val="Hyperlink"/>
                  <w:rFonts w:asciiTheme="minorBidi" w:hAnsiTheme="minorBidi" w:cs="Arial" w:hint="cs"/>
                  <w:sz w:val="24"/>
                  <w:szCs w:val="24"/>
                  <w:rtl/>
                  <w:lang w:val="en-US"/>
                </w:rPr>
                <w:t>ללכת</w:t>
              </w:r>
              <w:r w:rsidR="007C1F4A" w:rsidRPr="007C1F4A">
                <w:rPr>
                  <w:rStyle w:val="Hyperlink"/>
                  <w:rFonts w:asciiTheme="minorBidi" w:hAnsiTheme="minorBidi" w:cs="Arial"/>
                  <w:sz w:val="24"/>
                  <w:szCs w:val="24"/>
                  <w:rtl/>
                  <w:lang w:val="en-US"/>
                </w:rPr>
                <w:t xml:space="preserve"> </w:t>
              </w:r>
              <w:r w:rsidR="007C1F4A" w:rsidRPr="007C1F4A">
                <w:rPr>
                  <w:rStyle w:val="Hyperlink"/>
                  <w:rFonts w:asciiTheme="minorBidi" w:hAnsiTheme="minorBidi" w:cs="Arial" w:hint="cs"/>
                  <w:sz w:val="24"/>
                  <w:szCs w:val="24"/>
                  <w:rtl/>
                  <w:lang w:val="en-US"/>
                </w:rPr>
                <w:t>מחדש</w:t>
              </w:r>
            </w:hyperlink>
          </w:p>
          <w:p w:rsidR="000C69D5" w:rsidRPr="00FB0B2E" w:rsidRDefault="00A21F72" w:rsidP="00DA7EBB">
            <w:pPr>
              <w:pStyle w:val="a3"/>
              <w:bidi/>
              <w:spacing w:before="120" w:after="100" w:afterAutospacing="1"/>
              <w:ind w:left="0"/>
              <w:contextualSpacing w:val="0"/>
              <w:rPr>
                <w:rStyle w:val="a4"/>
                <w:rFonts w:asciiTheme="minorBidi" w:hAnsiTheme="minorBidi"/>
                <w:b w:val="0"/>
                <w:bCs w:val="0"/>
                <w:color w:val="023163"/>
                <w:sz w:val="24"/>
                <w:szCs w:val="24"/>
                <w:rtl/>
                <w:lang w:val="en-US"/>
              </w:rPr>
            </w:pPr>
            <w:r w:rsidRPr="00A21F72">
              <w:rPr>
                <w:rFonts w:asciiTheme="minorBidi" w:hAnsiTheme="minorBidi" w:hint="cs"/>
                <w:color w:val="44546A" w:themeColor="text2"/>
                <w:sz w:val="24"/>
                <w:szCs w:val="24"/>
                <w:rtl/>
                <w:lang w:val="en-US"/>
              </w:rPr>
              <w:t>וגם</w:t>
            </w:r>
            <w:r>
              <w:rPr>
                <w:rFonts w:asciiTheme="minorBidi" w:hAnsiTheme="minorBidi" w:hint="cs"/>
                <w:sz w:val="24"/>
                <w:szCs w:val="24"/>
                <w:rtl/>
                <w:lang w:val="en-US"/>
              </w:rPr>
              <w:t xml:space="preserve"> </w:t>
            </w:r>
            <w:hyperlink r:id="rId11" w:history="1">
              <w:r w:rsidR="00DA7EBB" w:rsidRPr="00DA7EBB">
                <w:rPr>
                  <w:rStyle w:val="Hyperlink"/>
                  <w:rFonts w:asciiTheme="minorBidi" w:hAnsiTheme="minorBidi" w:cs="Arial" w:hint="cs"/>
                  <w:sz w:val="24"/>
                  <w:szCs w:val="24"/>
                  <w:rtl/>
                  <w:lang w:val="en-US"/>
                </w:rPr>
                <w:t>חילוץ</w:t>
              </w:r>
              <w:r w:rsidR="00DA7EBB" w:rsidRPr="00DA7EBB">
                <w:rPr>
                  <w:rStyle w:val="Hyperlink"/>
                  <w:rFonts w:asciiTheme="minorBidi" w:hAnsiTheme="minorBidi" w:cs="Arial"/>
                  <w:sz w:val="24"/>
                  <w:szCs w:val="24"/>
                  <w:rtl/>
                  <w:lang w:val="en-US"/>
                </w:rPr>
                <w:t xml:space="preserve"> </w:t>
              </w:r>
              <w:r w:rsidR="00DA7EBB" w:rsidRPr="00DA7EBB">
                <w:rPr>
                  <w:rStyle w:val="Hyperlink"/>
                  <w:rFonts w:asciiTheme="minorBidi" w:hAnsiTheme="minorBidi" w:cs="Arial" w:hint="cs"/>
                  <w:sz w:val="24"/>
                  <w:szCs w:val="24"/>
                  <w:rtl/>
                  <w:lang w:val="en-US"/>
                </w:rPr>
                <w:t>והצלה</w:t>
              </w:r>
              <w:r w:rsidR="00DA7EBB" w:rsidRPr="00DA7EBB">
                <w:rPr>
                  <w:rStyle w:val="Hyperlink"/>
                  <w:rFonts w:asciiTheme="minorBidi" w:hAnsiTheme="minorBidi" w:cs="Arial"/>
                  <w:sz w:val="24"/>
                  <w:szCs w:val="24"/>
                  <w:rtl/>
                  <w:lang w:val="en-US"/>
                </w:rPr>
                <w:t xml:space="preserve"> </w:t>
              </w:r>
              <w:r w:rsidR="00DA7EBB" w:rsidRPr="00DA7EBB">
                <w:rPr>
                  <w:rStyle w:val="Hyperlink"/>
                  <w:rFonts w:asciiTheme="minorBidi" w:hAnsiTheme="minorBidi" w:cs="Arial" w:hint="cs"/>
                  <w:sz w:val="24"/>
                  <w:szCs w:val="24"/>
                  <w:rtl/>
                  <w:lang w:val="en-US"/>
                </w:rPr>
                <w:t>בהשראת</w:t>
              </w:r>
              <w:r w:rsidR="00DA7EBB" w:rsidRPr="00DA7EBB">
                <w:rPr>
                  <w:rStyle w:val="Hyperlink"/>
                  <w:rFonts w:asciiTheme="minorBidi" w:hAnsiTheme="minorBidi" w:cs="Arial"/>
                  <w:sz w:val="24"/>
                  <w:szCs w:val="24"/>
                  <w:rtl/>
                  <w:lang w:val="en-US"/>
                </w:rPr>
                <w:t xml:space="preserve">... </w:t>
              </w:r>
              <w:r w:rsidR="00DA7EBB" w:rsidRPr="00DA7EBB">
                <w:rPr>
                  <w:rStyle w:val="Hyperlink"/>
                  <w:rFonts w:asciiTheme="minorBidi" w:hAnsiTheme="minorBidi" w:cs="Arial" w:hint="cs"/>
                  <w:sz w:val="24"/>
                  <w:szCs w:val="24"/>
                  <w:rtl/>
                  <w:lang w:val="en-US"/>
                </w:rPr>
                <w:t>נחשים</w:t>
              </w:r>
              <w:r w:rsidR="00DA7EBB" w:rsidRPr="00DA7EBB">
                <w:rPr>
                  <w:rStyle w:val="Hyperlink"/>
                  <w:rFonts w:asciiTheme="minorBidi" w:hAnsiTheme="minorBidi" w:cs="Arial"/>
                  <w:sz w:val="24"/>
                  <w:szCs w:val="24"/>
                  <w:rtl/>
                  <w:lang w:val="en-US"/>
                </w:rPr>
                <w:t xml:space="preserve"> !</w:t>
              </w:r>
            </w:hyperlink>
          </w:p>
          <w:p w:rsidR="00810D60" w:rsidRPr="00C61637" w:rsidRDefault="00A21F72" w:rsidP="00C61637">
            <w:pPr>
              <w:pStyle w:val="a3"/>
              <w:bidi/>
              <w:spacing w:before="120" w:after="100" w:afterAutospacing="1"/>
              <w:ind w:left="0"/>
              <w:contextualSpacing w:val="0"/>
              <w:rPr>
                <w:rStyle w:val="a4"/>
                <w:rFonts w:asciiTheme="minorBidi" w:hAnsiTheme="minorBidi"/>
                <w:b w:val="0"/>
                <w:bCs w:val="0"/>
                <w:color w:val="023163"/>
                <w:sz w:val="24"/>
                <w:szCs w:val="24"/>
                <w:rtl/>
                <w:lang w:val="en-US"/>
              </w:rPr>
            </w:pPr>
            <w:r w:rsidRPr="00A21F72">
              <w:rPr>
                <w:rFonts w:asciiTheme="minorBidi" w:hAnsiTheme="minorBidi" w:hint="cs"/>
                <w:color w:val="44546A" w:themeColor="text2"/>
                <w:sz w:val="24"/>
                <w:szCs w:val="24"/>
                <w:rtl/>
                <w:lang w:val="en-US"/>
              </w:rPr>
              <w:t>וגם</w:t>
            </w:r>
            <w:r>
              <w:rPr>
                <w:rFonts w:asciiTheme="minorBidi" w:hAnsiTheme="minorBidi" w:hint="cs"/>
                <w:sz w:val="24"/>
                <w:szCs w:val="24"/>
                <w:rtl/>
                <w:lang w:val="en-US"/>
              </w:rPr>
              <w:t xml:space="preserve"> </w:t>
            </w:r>
            <w:hyperlink r:id="rId12" w:history="1">
              <w:r w:rsidR="00C61637" w:rsidRPr="00C61637">
                <w:rPr>
                  <w:rStyle w:val="Hyperlink"/>
                  <w:rFonts w:asciiTheme="minorBidi" w:hAnsiTheme="minorBidi" w:cs="Arial" w:hint="cs"/>
                  <w:sz w:val="24"/>
                  <w:szCs w:val="24"/>
                  <w:rtl/>
                  <w:lang w:val="en-US"/>
                </w:rPr>
                <w:t>הפיתוחים</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הישראליים</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שיוצגו</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היום</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ה</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לנשיא</w:t>
              </w:r>
              <w:r w:rsidR="00C61637" w:rsidRPr="00C61637">
                <w:rPr>
                  <w:rStyle w:val="Hyperlink"/>
                  <w:rFonts w:asciiTheme="minorBidi" w:hAnsiTheme="minorBidi" w:cs="Arial"/>
                  <w:sz w:val="24"/>
                  <w:szCs w:val="24"/>
                  <w:rtl/>
                  <w:lang w:val="en-US"/>
                </w:rPr>
                <w:t xml:space="preserve"> </w:t>
              </w:r>
              <w:r w:rsidR="00C61637" w:rsidRPr="00C61637">
                <w:rPr>
                  <w:rStyle w:val="Hyperlink"/>
                  <w:rFonts w:asciiTheme="minorBidi" w:hAnsiTheme="minorBidi" w:cs="Arial" w:hint="cs"/>
                  <w:sz w:val="24"/>
                  <w:szCs w:val="24"/>
                  <w:rtl/>
                  <w:lang w:val="en-US"/>
                </w:rPr>
                <w:t>אובמה</w:t>
              </w:r>
            </w:hyperlink>
          </w:p>
        </w:tc>
        <w:tc>
          <w:tcPr>
            <w:tcW w:w="3102"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r w:rsidR="000C69D5" w:rsidRPr="00FB0B2E" w:rsidTr="001744A8">
        <w:trPr>
          <w:jc w:val="center"/>
        </w:trPr>
        <w:tc>
          <w:tcPr>
            <w:tcW w:w="1255"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תמנון:</w:t>
            </w:r>
          </w:p>
        </w:tc>
        <w:tc>
          <w:tcPr>
            <w:tcW w:w="1829" w:type="dxa"/>
          </w:tcPr>
          <w:p w:rsidR="00752CAD" w:rsidRPr="00FB0B2E" w:rsidRDefault="006547E4"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 xml:space="preserve">מחקר של </w:t>
            </w:r>
            <w:r w:rsidR="00752CAD" w:rsidRPr="00FB0B2E">
              <w:rPr>
                <w:rStyle w:val="a4"/>
                <w:rFonts w:asciiTheme="minorBidi" w:hAnsiTheme="minorBidi"/>
                <w:b w:val="0"/>
                <w:bCs w:val="0"/>
                <w:color w:val="023163"/>
                <w:sz w:val="24"/>
                <w:szCs w:val="24"/>
                <w:rtl/>
              </w:rPr>
              <w:t>: פרופ' תמר פלש ממכון ויצמן</w:t>
            </w:r>
            <w:r w:rsidR="00752CAD" w:rsidRPr="00FB0B2E">
              <w:rPr>
                <w:rFonts w:asciiTheme="minorBidi" w:hAnsiTheme="minorBidi"/>
                <w:sz w:val="24"/>
                <w:szCs w:val="24"/>
                <w:rtl/>
              </w:rPr>
              <w:t xml:space="preserve"> </w:t>
            </w:r>
            <w:r w:rsidR="00752CAD" w:rsidRPr="00FB0B2E">
              <w:rPr>
                <w:rStyle w:val="a4"/>
                <w:rFonts w:asciiTheme="minorBidi" w:hAnsiTheme="minorBidi"/>
                <w:b w:val="0"/>
                <w:bCs w:val="0"/>
                <w:color w:val="023163"/>
                <w:sz w:val="24"/>
                <w:szCs w:val="24"/>
                <w:rtl/>
              </w:rPr>
              <w:t xml:space="preserve">ופרופ' בנימין </w:t>
            </w:r>
            <w:proofErr w:type="spellStart"/>
            <w:r w:rsidR="00752CAD" w:rsidRPr="00FB0B2E">
              <w:rPr>
                <w:rStyle w:val="a4"/>
                <w:rFonts w:asciiTheme="minorBidi" w:hAnsiTheme="minorBidi"/>
                <w:b w:val="0"/>
                <w:bCs w:val="0"/>
                <w:color w:val="023163"/>
                <w:sz w:val="24"/>
                <w:szCs w:val="24"/>
                <w:rtl/>
              </w:rPr>
              <w:t>הוכנר</w:t>
            </w:r>
            <w:proofErr w:type="spellEnd"/>
            <w:r w:rsidR="00752CAD" w:rsidRPr="00FB0B2E">
              <w:rPr>
                <w:rStyle w:val="a4"/>
                <w:rFonts w:asciiTheme="minorBidi" w:hAnsiTheme="minorBidi"/>
                <w:b w:val="0"/>
                <w:bCs w:val="0"/>
                <w:color w:val="023163"/>
                <w:sz w:val="24"/>
                <w:szCs w:val="24"/>
                <w:rtl/>
              </w:rPr>
              <w:t xml:space="preserve"> מהאוניברסיטה העברית</w:t>
            </w:r>
          </w:p>
        </w:tc>
        <w:tc>
          <w:tcPr>
            <w:tcW w:w="3962" w:type="dxa"/>
          </w:tcPr>
          <w:p w:rsidR="00A21F72" w:rsidRPr="00A21F72" w:rsidRDefault="000C206E" w:rsidP="00FB0B2E">
            <w:pPr>
              <w:pStyle w:val="a3"/>
              <w:bidi/>
              <w:spacing w:before="120" w:after="100" w:afterAutospacing="1"/>
              <w:ind w:left="0"/>
              <w:contextualSpacing w:val="0"/>
              <w:rPr>
                <w:rFonts w:asciiTheme="minorBidi" w:hAnsiTheme="minorBidi"/>
                <w:b/>
                <w:bCs/>
                <w:sz w:val="20"/>
                <w:szCs w:val="20"/>
                <w:rtl/>
              </w:rPr>
            </w:pPr>
            <w:hyperlink r:id="rId13" w:history="1">
              <w:r w:rsidR="00A21F72" w:rsidRPr="00A21F72">
                <w:rPr>
                  <w:rStyle w:val="Hyperlink"/>
                  <w:rFonts w:hint="cs"/>
                  <w:sz w:val="24"/>
                  <w:szCs w:val="24"/>
                  <w:rtl/>
                </w:rPr>
                <w:t>איך</w:t>
              </w:r>
              <w:r w:rsidR="00A21F72" w:rsidRPr="00A21F72">
                <w:rPr>
                  <w:rStyle w:val="Hyperlink"/>
                  <w:sz w:val="24"/>
                  <w:szCs w:val="24"/>
                  <w:rtl/>
                </w:rPr>
                <w:t xml:space="preserve"> </w:t>
              </w:r>
              <w:r w:rsidR="00A21F72" w:rsidRPr="00A21F72">
                <w:rPr>
                  <w:rStyle w:val="Hyperlink"/>
                  <w:rFonts w:hint="cs"/>
                  <w:sz w:val="24"/>
                  <w:szCs w:val="24"/>
                  <w:rtl/>
                </w:rPr>
                <w:t>מניע</w:t>
              </w:r>
              <w:r w:rsidR="00A21F72" w:rsidRPr="00A21F72">
                <w:rPr>
                  <w:rStyle w:val="Hyperlink"/>
                  <w:sz w:val="24"/>
                  <w:szCs w:val="24"/>
                  <w:rtl/>
                </w:rPr>
                <w:t xml:space="preserve"> </w:t>
              </w:r>
              <w:r w:rsidR="00A21F72" w:rsidRPr="00A21F72">
                <w:rPr>
                  <w:rStyle w:val="Hyperlink"/>
                  <w:rFonts w:hint="cs"/>
                  <w:sz w:val="24"/>
                  <w:szCs w:val="24"/>
                  <w:rtl/>
                </w:rPr>
                <w:t>התמנון</w:t>
              </w:r>
              <w:r w:rsidR="00A21F72" w:rsidRPr="00A21F72">
                <w:rPr>
                  <w:rStyle w:val="Hyperlink"/>
                  <w:sz w:val="24"/>
                  <w:szCs w:val="24"/>
                  <w:rtl/>
                </w:rPr>
                <w:t xml:space="preserve"> </w:t>
              </w:r>
              <w:r w:rsidR="00A21F72" w:rsidRPr="00A21F72">
                <w:rPr>
                  <w:rStyle w:val="Hyperlink"/>
                  <w:rFonts w:hint="cs"/>
                  <w:sz w:val="24"/>
                  <w:szCs w:val="24"/>
                  <w:rtl/>
                </w:rPr>
                <w:t>שמונה</w:t>
              </w:r>
              <w:r w:rsidR="00A21F72" w:rsidRPr="00A21F72">
                <w:rPr>
                  <w:rStyle w:val="Hyperlink"/>
                  <w:sz w:val="24"/>
                  <w:szCs w:val="24"/>
                  <w:rtl/>
                </w:rPr>
                <w:t xml:space="preserve"> </w:t>
              </w:r>
              <w:r w:rsidR="00A21F72" w:rsidRPr="00A21F72">
                <w:rPr>
                  <w:rStyle w:val="Hyperlink"/>
                  <w:rFonts w:hint="cs"/>
                  <w:sz w:val="24"/>
                  <w:szCs w:val="24"/>
                  <w:rtl/>
                </w:rPr>
                <w:t>זרועות</w:t>
              </w:r>
              <w:r w:rsidR="00A21F72" w:rsidRPr="00A21F72">
                <w:rPr>
                  <w:rStyle w:val="Hyperlink"/>
                  <w:sz w:val="24"/>
                  <w:szCs w:val="24"/>
                  <w:rtl/>
                </w:rPr>
                <w:t xml:space="preserve"> </w:t>
              </w:r>
              <w:r w:rsidR="00A21F72" w:rsidRPr="00A21F72">
                <w:rPr>
                  <w:rStyle w:val="Hyperlink"/>
                  <w:rFonts w:hint="cs"/>
                  <w:sz w:val="24"/>
                  <w:szCs w:val="24"/>
                  <w:rtl/>
                </w:rPr>
                <w:t>בלי</w:t>
              </w:r>
              <w:r w:rsidR="00A21F72" w:rsidRPr="00A21F72">
                <w:rPr>
                  <w:rStyle w:val="Hyperlink"/>
                  <w:sz w:val="24"/>
                  <w:szCs w:val="24"/>
                  <w:rtl/>
                </w:rPr>
                <w:t xml:space="preserve"> </w:t>
              </w:r>
              <w:r w:rsidR="00A21F72" w:rsidRPr="00A21F72">
                <w:rPr>
                  <w:rStyle w:val="Hyperlink"/>
                  <w:rFonts w:hint="cs"/>
                  <w:sz w:val="24"/>
                  <w:szCs w:val="24"/>
                  <w:rtl/>
                </w:rPr>
                <w:t>להתבלבל</w:t>
              </w:r>
              <w:r w:rsidR="00A21F72" w:rsidRPr="00A21F72">
                <w:rPr>
                  <w:rStyle w:val="Hyperlink"/>
                  <w:sz w:val="24"/>
                  <w:szCs w:val="24"/>
                  <w:rtl/>
                </w:rPr>
                <w:t>?</w:t>
              </w:r>
            </w:hyperlink>
          </w:p>
          <w:p w:rsidR="006547E4" w:rsidRPr="00C32B6A" w:rsidRDefault="006547E4" w:rsidP="00A21F72">
            <w:pPr>
              <w:bidi/>
              <w:spacing w:before="120" w:after="100" w:afterAutospacing="1"/>
              <w:rPr>
                <w:rStyle w:val="a4"/>
                <w:rFonts w:asciiTheme="minorBidi" w:hAnsiTheme="minorBidi"/>
                <w:b w:val="0"/>
                <w:bCs w:val="0"/>
                <w:color w:val="44546A" w:themeColor="text2"/>
                <w:sz w:val="24"/>
                <w:szCs w:val="24"/>
                <w:rtl/>
              </w:rPr>
            </w:pPr>
            <w:r w:rsidRPr="00FB0B2E">
              <w:rPr>
                <w:rStyle w:val="a4"/>
                <w:rFonts w:asciiTheme="minorBidi" w:hAnsiTheme="minorBidi"/>
                <w:b w:val="0"/>
                <w:bCs w:val="0"/>
                <w:color w:val="023163"/>
                <w:sz w:val="24"/>
                <w:szCs w:val="24"/>
                <w:rtl/>
              </w:rPr>
              <w:t xml:space="preserve">וגם </w:t>
            </w:r>
            <w:hyperlink r:id="rId14" w:history="1">
              <w:r w:rsidRPr="00A21F72">
                <w:rPr>
                  <w:rStyle w:val="Hyperlink"/>
                  <w:rFonts w:asciiTheme="minorBidi" w:hAnsiTheme="minorBidi" w:hint="cs"/>
                  <w:sz w:val="24"/>
                  <w:szCs w:val="24"/>
                  <w:rtl/>
                </w:rPr>
                <w:t>קצת על תנועת תמנו</w:t>
              </w:r>
              <w:r w:rsidR="00A21F72" w:rsidRPr="00A21F72">
                <w:rPr>
                  <w:rStyle w:val="Hyperlink"/>
                  <w:rFonts w:asciiTheme="minorBidi" w:hAnsiTheme="minorBidi" w:cs="Arial" w:hint="cs"/>
                  <w:sz w:val="24"/>
                  <w:szCs w:val="24"/>
                  <w:rtl/>
                </w:rPr>
                <w:t>ן</w:t>
              </w:r>
            </w:hyperlink>
            <w:r w:rsidR="00A21F72" w:rsidRPr="00A21F72">
              <w:rPr>
                <w:rFonts w:asciiTheme="minorBidi" w:hAnsiTheme="minorBidi" w:cs="Arial" w:hint="cs"/>
                <w:sz w:val="24"/>
                <w:szCs w:val="24"/>
                <w:rtl/>
              </w:rPr>
              <w:t xml:space="preserve"> </w:t>
            </w:r>
            <w:r w:rsidR="00A21F72" w:rsidRPr="00C32B6A">
              <w:rPr>
                <w:rFonts w:asciiTheme="minorBidi" w:hAnsiTheme="minorBidi" w:cs="Arial" w:hint="cs"/>
                <w:color w:val="44546A" w:themeColor="text2"/>
                <w:sz w:val="24"/>
                <w:szCs w:val="24"/>
                <w:rtl/>
              </w:rPr>
              <w:t>- מחקר</w:t>
            </w:r>
            <w:r w:rsidR="00A21F72" w:rsidRPr="00C32B6A">
              <w:rPr>
                <w:rFonts w:asciiTheme="minorBidi" w:hAnsiTheme="minorBidi" w:cs="Arial"/>
                <w:color w:val="44546A" w:themeColor="text2"/>
                <w:sz w:val="24"/>
                <w:szCs w:val="24"/>
                <w:rtl/>
              </w:rPr>
              <w:t xml:space="preserve"> </w:t>
            </w:r>
            <w:r w:rsidR="00A21F72" w:rsidRPr="00C32B6A">
              <w:rPr>
                <w:rFonts w:asciiTheme="minorBidi" w:hAnsiTheme="minorBidi" w:cs="Arial" w:hint="cs"/>
                <w:color w:val="44546A" w:themeColor="text2"/>
                <w:sz w:val="24"/>
                <w:szCs w:val="24"/>
                <w:rtl/>
              </w:rPr>
              <w:t>באוניברסיטה</w:t>
            </w:r>
            <w:r w:rsidR="00A21F72" w:rsidRPr="00C32B6A">
              <w:rPr>
                <w:rFonts w:asciiTheme="minorBidi" w:hAnsiTheme="minorBidi" w:cs="Arial"/>
                <w:color w:val="44546A" w:themeColor="text2"/>
                <w:sz w:val="24"/>
                <w:szCs w:val="24"/>
                <w:rtl/>
              </w:rPr>
              <w:t xml:space="preserve"> </w:t>
            </w:r>
            <w:r w:rsidR="00A21F72" w:rsidRPr="00C32B6A">
              <w:rPr>
                <w:rFonts w:asciiTheme="minorBidi" w:hAnsiTheme="minorBidi" w:cs="Arial" w:hint="cs"/>
                <w:color w:val="44546A" w:themeColor="text2"/>
                <w:sz w:val="24"/>
                <w:szCs w:val="24"/>
                <w:rtl/>
              </w:rPr>
              <w:t>העברית</w:t>
            </w:r>
            <w:r w:rsidRPr="00C32B6A">
              <w:rPr>
                <w:rFonts w:asciiTheme="minorBidi" w:hAnsiTheme="minorBidi" w:hint="cs"/>
                <w:color w:val="44546A" w:themeColor="text2"/>
                <w:sz w:val="24"/>
                <w:szCs w:val="24"/>
                <w:rtl/>
              </w:rPr>
              <w:t xml:space="preserve"> </w:t>
            </w:r>
          </w:p>
          <w:p w:rsidR="006547E4" w:rsidRPr="00FB0B2E" w:rsidRDefault="006547E4"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102"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r w:rsidR="000C69D5" w:rsidRPr="00FB0B2E" w:rsidTr="001744A8">
        <w:trPr>
          <w:jc w:val="center"/>
        </w:trPr>
        <w:tc>
          <w:tcPr>
            <w:tcW w:w="1255" w:type="dxa"/>
          </w:tcPr>
          <w:p w:rsidR="00752CAD" w:rsidRPr="00FB0B2E" w:rsidRDefault="000C69D5"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תולעת</w:t>
            </w:r>
            <w:r w:rsidR="00752CAD" w:rsidRPr="00FB0B2E">
              <w:rPr>
                <w:rStyle w:val="a4"/>
                <w:rFonts w:asciiTheme="minorBidi" w:hAnsiTheme="minorBidi"/>
                <w:b w:val="0"/>
                <w:bCs w:val="0"/>
                <w:color w:val="023163"/>
                <w:sz w:val="24"/>
                <w:szCs w:val="24"/>
                <w:rtl/>
              </w:rPr>
              <w:t>:</w:t>
            </w:r>
            <w:r w:rsidR="004D5507" w:rsidRPr="00FB0B2E">
              <w:rPr>
                <w:rStyle w:val="a4"/>
                <w:rFonts w:asciiTheme="minorBidi" w:hAnsiTheme="minorBidi"/>
                <w:b w:val="0"/>
                <w:bCs w:val="0"/>
                <w:color w:val="023163"/>
                <w:sz w:val="24"/>
                <w:szCs w:val="24"/>
                <w:rtl/>
              </w:rPr>
              <w:br/>
            </w:r>
          </w:p>
        </w:tc>
        <w:tc>
          <w:tcPr>
            <w:tcW w:w="1829" w:type="dxa"/>
          </w:tcPr>
          <w:p w:rsidR="00752CAD" w:rsidRPr="00FB0B2E" w:rsidRDefault="00810D60"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ד"ר דוד זרוק</w:t>
            </w:r>
          </w:p>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962" w:type="dxa"/>
          </w:tcPr>
          <w:p w:rsidR="00810D60" w:rsidRPr="005A0670" w:rsidRDefault="000C206E" w:rsidP="005A0670">
            <w:pPr>
              <w:pStyle w:val="a3"/>
              <w:bidi/>
              <w:spacing w:before="120" w:after="100" w:afterAutospacing="1"/>
              <w:ind w:left="0"/>
              <w:contextualSpacing w:val="0"/>
              <w:rPr>
                <w:rStyle w:val="a4"/>
                <w:rFonts w:asciiTheme="minorBidi" w:hAnsiTheme="minorBidi"/>
                <w:b w:val="0"/>
                <w:bCs w:val="0"/>
                <w:color w:val="023163"/>
                <w:sz w:val="24"/>
                <w:szCs w:val="24"/>
                <w:rtl/>
                <w:lang w:val="ru-RU"/>
              </w:rPr>
            </w:pPr>
            <w:hyperlink r:id="rId15" w:history="1">
              <w:r w:rsidR="00C32B6A" w:rsidRPr="00C32B6A">
                <w:rPr>
                  <w:rStyle w:val="Hyperlink"/>
                  <w:rFonts w:asciiTheme="minorBidi" w:hAnsiTheme="minorBidi" w:hint="cs"/>
                  <w:sz w:val="24"/>
                  <w:szCs w:val="24"/>
                  <w:rtl/>
                  <w:lang w:val="ru-RU"/>
                </w:rPr>
                <w:t>רובוטיקה בהשראת הטבע</w:t>
              </w:r>
            </w:hyperlink>
            <w:bookmarkStart w:id="0" w:name="_GoBack"/>
            <w:bookmarkEnd w:id="0"/>
          </w:p>
        </w:tc>
        <w:tc>
          <w:tcPr>
            <w:tcW w:w="3102"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r w:rsidR="000C69D5" w:rsidRPr="00FB0B2E" w:rsidTr="001744A8">
        <w:trPr>
          <w:jc w:val="center"/>
        </w:trPr>
        <w:tc>
          <w:tcPr>
            <w:tcW w:w="1255" w:type="dxa"/>
          </w:tcPr>
          <w:p w:rsidR="00752CAD" w:rsidRPr="00FB0B2E" w:rsidRDefault="000C69D5"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t>אחר. פרטו</w:t>
            </w:r>
          </w:p>
        </w:tc>
        <w:tc>
          <w:tcPr>
            <w:tcW w:w="1829"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r w:rsidRPr="00FB0B2E">
              <w:rPr>
                <w:rStyle w:val="a4"/>
                <w:rFonts w:asciiTheme="minorBidi" w:hAnsiTheme="minorBidi"/>
                <w:b w:val="0"/>
                <w:bCs w:val="0"/>
                <w:color w:val="023163"/>
                <w:sz w:val="24"/>
                <w:szCs w:val="24"/>
                <w:rtl/>
              </w:rPr>
              <w:br/>
            </w:r>
          </w:p>
        </w:tc>
        <w:tc>
          <w:tcPr>
            <w:tcW w:w="3962"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c>
          <w:tcPr>
            <w:tcW w:w="3102" w:type="dxa"/>
          </w:tcPr>
          <w:p w:rsidR="00752CAD" w:rsidRPr="00FB0B2E" w:rsidRDefault="00752CAD" w:rsidP="00FB0B2E">
            <w:pPr>
              <w:pStyle w:val="a3"/>
              <w:bidi/>
              <w:spacing w:before="120" w:after="100" w:afterAutospacing="1"/>
              <w:ind w:left="0"/>
              <w:contextualSpacing w:val="0"/>
              <w:rPr>
                <w:rStyle w:val="a4"/>
                <w:rFonts w:asciiTheme="minorBidi" w:hAnsiTheme="minorBidi"/>
                <w:b w:val="0"/>
                <w:bCs w:val="0"/>
                <w:color w:val="023163"/>
                <w:sz w:val="24"/>
                <w:szCs w:val="24"/>
                <w:rtl/>
              </w:rPr>
            </w:pPr>
          </w:p>
        </w:tc>
      </w:tr>
    </w:tbl>
    <w:p w:rsidR="00FB0B2E" w:rsidRDefault="00FB0B2E" w:rsidP="00FB0B2E">
      <w:pPr>
        <w:bidi/>
        <w:spacing w:before="240" w:after="100" w:afterAutospacing="1" w:line="360" w:lineRule="auto"/>
        <w:rPr>
          <w:rStyle w:val="a4"/>
          <w:rFonts w:asciiTheme="minorBidi" w:hAnsiTheme="minorBidi"/>
          <w:color w:val="023163"/>
          <w:sz w:val="24"/>
          <w:szCs w:val="24"/>
          <w:rtl/>
        </w:rPr>
      </w:pPr>
    </w:p>
    <w:p w:rsidR="00FB0B2E" w:rsidRDefault="00FB0B2E">
      <w:pPr>
        <w:rPr>
          <w:rStyle w:val="a4"/>
          <w:rFonts w:asciiTheme="minorBidi" w:hAnsiTheme="minorBidi"/>
          <w:color w:val="023163"/>
          <w:sz w:val="24"/>
          <w:szCs w:val="24"/>
          <w:rtl/>
        </w:rPr>
      </w:pPr>
      <w:r>
        <w:rPr>
          <w:rStyle w:val="a4"/>
          <w:rFonts w:asciiTheme="minorBidi" w:hAnsiTheme="minorBidi"/>
          <w:color w:val="023163"/>
          <w:sz w:val="24"/>
          <w:szCs w:val="24"/>
          <w:rtl/>
        </w:rPr>
        <w:br w:type="page"/>
      </w:r>
    </w:p>
    <w:p w:rsidR="00FB0B2E" w:rsidRDefault="00FB0B2E" w:rsidP="00FB0B2E">
      <w:pPr>
        <w:bidi/>
        <w:spacing w:before="240" w:after="100" w:afterAutospacing="1" w:line="360" w:lineRule="auto"/>
        <w:rPr>
          <w:rStyle w:val="a4"/>
          <w:rFonts w:asciiTheme="minorBidi" w:hAnsiTheme="minorBidi"/>
          <w:color w:val="023163"/>
          <w:sz w:val="24"/>
          <w:szCs w:val="24"/>
          <w:rtl/>
        </w:rPr>
      </w:pPr>
    </w:p>
    <w:p w:rsidR="003534E1" w:rsidRPr="003534E1" w:rsidRDefault="00AC6B6F" w:rsidP="003534E1">
      <w:pPr>
        <w:pStyle w:val="a3"/>
        <w:numPr>
          <w:ilvl w:val="0"/>
          <w:numId w:val="23"/>
        </w:numPr>
        <w:bidi/>
        <w:spacing w:before="240" w:after="100" w:afterAutospacing="1" w:line="360" w:lineRule="auto"/>
        <w:rPr>
          <w:rStyle w:val="a4"/>
          <w:rFonts w:asciiTheme="minorBidi" w:hAnsiTheme="minorBidi"/>
          <w:b w:val="0"/>
          <w:bCs w:val="0"/>
          <w:color w:val="1F4E79" w:themeColor="accent1" w:themeShade="80"/>
          <w:sz w:val="24"/>
          <w:szCs w:val="24"/>
        </w:rPr>
      </w:pPr>
      <w:r w:rsidRPr="00865C37">
        <w:rPr>
          <w:rStyle w:val="a4"/>
          <w:rFonts w:asciiTheme="minorBidi" w:hAnsiTheme="minorBidi"/>
          <w:b w:val="0"/>
          <w:bCs w:val="0"/>
          <w:color w:val="023163"/>
          <w:sz w:val="24"/>
          <w:szCs w:val="24"/>
          <w:rtl/>
        </w:rPr>
        <w:t>תכננו מערכת טכנולוגית משלכם</w:t>
      </w:r>
      <w:r w:rsidR="00095C3D" w:rsidRPr="00865C37">
        <w:rPr>
          <w:rStyle w:val="a4"/>
          <w:rFonts w:asciiTheme="minorBidi" w:hAnsiTheme="minorBidi"/>
          <w:b w:val="0"/>
          <w:bCs w:val="0"/>
          <w:color w:val="023163"/>
          <w:sz w:val="24"/>
          <w:szCs w:val="24"/>
          <w:rtl/>
        </w:rPr>
        <w:t xml:space="preserve"> הפותרת בעיה כלשהי </w:t>
      </w:r>
      <w:r w:rsidR="00584F29" w:rsidRPr="00865C37">
        <w:rPr>
          <w:rStyle w:val="a4"/>
          <w:rFonts w:asciiTheme="minorBidi" w:hAnsiTheme="minorBidi"/>
          <w:b w:val="0"/>
          <w:bCs w:val="0"/>
          <w:color w:val="023163"/>
          <w:sz w:val="24"/>
          <w:szCs w:val="24"/>
          <w:rtl/>
        </w:rPr>
        <w:t>הקשורה ל</w:t>
      </w:r>
      <w:r w:rsidR="00095C3D" w:rsidRPr="00865C37">
        <w:rPr>
          <w:rStyle w:val="a4"/>
          <w:rFonts w:asciiTheme="minorBidi" w:hAnsiTheme="minorBidi"/>
          <w:b w:val="0"/>
          <w:bCs w:val="0"/>
          <w:color w:val="023163"/>
          <w:sz w:val="24"/>
          <w:szCs w:val="24"/>
          <w:rtl/>
        </w:rPr>
        <w:t>תנועה.</w:t>
      </w:r>
      <w:r w:rsidR="00422204" w:rsidRPr="00865C37">
        <w:rPr>
          <w:rStyle w:val="a4"/>
          <w:rFonts w:asciiTheme="minorBidi" w:hAnsiTheme="minorBidi"/>
          <w:b w:val="0"/>
          <w:bCs w:val="0"/>
          <w:color w:val="023163"/>
          <w:sz w:val="24"/>
          <w:szCs w:val="24"/>
          <w:rtl/>
        </w:rPr>
        <w:t xml:space="preserve"> הציגו את המידע הבא בפוסטר מדעי: </w:t>
      </w:r>
    </w:p>
    <w:p w:rsidR="003534E1" w:rsidRPr="003534E1" w:rsidRDefault="004D221E"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 xml:space="preserve">כתבו </w:t>
      </w:r>
      <w:r w:rsidR="00095C3D" w:rsidRPr="003534E1">
        <w:rPr>
          <w:rStyle w:val="a4"/>
          <w:rFonts w:asciiTheme="minorBidi" w:hAnsiTheme="minorBidi"/>
          <w:b w:val="0"/>
          <w:bCs w:val="0"/>
          <w:color w:val="023163"/>
          <w:sz w:val="24"/>
          <w:szCs w:val="24"/>
          <w:rtl/>
        </w:rPr>
        <w:t>מה ה</w:t>
      </w:r>
      <w:r w:rsidRPr="003534E1">
        <w:rPr>
          <w:rStyle w:val="a4"/>
          <w:rFonts w:asciiTheme="minorBidi" w:hAnsiTheme="minorBidi"/>
          <w:b w:val="0"/>
          <w:bCs w:val="0"/>
          <w:color w:val="023163"/>
          <w:sz w:val="24"/>
          <w:szCs w:val="24"/>
          <w:rtl/>
        </w:rPr>
        <w:t>בעיה הטכנולוגית (הצורך) שהמערכת פותרת</w:t>
      </w:r>
      <w:r w:rsidR="00095C3D" w:rsidRPr="003534E1">
        <w:rPr>
          <w:rStyle w:val="a4"/>
          <w:rFonts w:asciiTheme="minorBidi" w:hAnsiTheme="minorBidi"/>
          <w:b w:val="0"/>
          <w:bCs w:val="0"/>
          <w:color w:val="023163"/>
          <w:sz w:val="24"/>
          <w:szCs w:val="24"/>
          <w:rtl/>
        </w:rPr>
        <w:t>?</w:t>
      </w:r>
    </w:p>
    <w:p w:rsidR="003534E1" w:rsidRPr="003534E1" w:rsidRDefault="004D221E"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 xml:space="preserve">תארו את </w:t>
      </w:r>
      <w:r w:rsidR="00095C3D" w:rsidRPr="003534E1">
        <w:rPr>
          <w:rStyle w:val="a4"/>
          <w:rFonts w:asciiTheme="minorBidi" w:hAnsiTheme="minorBidi"/>
          <w:b w:val="0"/>
          <w:bCs w:val="0"/>
          <w:color w:val="023163"/>
          <w:sz w:val="24"/>
          <w:szCs w:val="24"/>
          <w:rtl/>
        </w:rPr>
        <w:t>הפתרון הטכנולוגי ש</w:t>
      </w:r>
      <w:r w:rsidRPr="003534E1">
        <w:rPr>
          <w:rStyle w:val="a4"/>
          <w:rFonts w:asciiTheme="minorBidi" w:hAnsiTheme="minorBidi"/>
          <w:b w:val="0"/>
          <w:bCs w:val="0"/>
          <w:color w:val="023163"/>
          <w:sz w:val="24"/>
          <w:szCs w:val="24"/>
          <w:rtl/>
        </w:rPr>
        <w:t>לכם במילים, בדגם, בתמונה ובסרטון.</w:t>
      </w:r>
    </w:p>
    <w:p w:rsidR="003534E1" w:rsidRPr="003534E1" w:rsidRDefault="00095C3D"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מהי המערכת הביולוגית שנתנה לכם השראה?</w:t>
      </w:r>
      <w:r w:rsidR="004D221E" w:rsidRPr="003534E1">
        <w:rPr>
          <w:rStyle w:val="a4"/>
          <w:rFonts w:asciiTheme="minorBidi" w:hAnsiTheme="minorBidi"/>
          <w:b w:val="0"/>
          <w:bCs w:val="0"/>
          <w:color w:val="023163"/>
          <w:sz w:val="24"/>
          <w:szCs w:val="24"/>
          <w:rtl/>
        </w:rPr>
        <w:t xml:space="preserve"> פרטו את הקשר בינה לבין המערכת שיצרתם.</w:t>
      </w:r>
    </w:p>
    <w:p w:rsidR="003534E1" w:rsidRPr="003534E1" w:rsidRDefault="00095C3D"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איזה מידע מדעי, טכנול</w:t>
      </w:r>
      <w:r w:rsidR="00DC1570" w:rsidRPr="003534E1">
        <w:rPr>
          <w:rStyle w:val="a4"/>
          <w:rFonts w:asciiTheme="minorBidi" w:hAnsiTheme="minorBidi"/>
          <w:b w:val="0"/>
          <w:bCs w:val="0"/>
          <w:color w:val="023163"/>
          <w:sz w:val="24"/>
          <w:szCs w:val="24"/>
          <w:rtl/>
        </w:rPr>
        <w:t>ו</w:t>
      </w:r>
      <w:r w:rsidRPr="003534E1">
        <w:rPr>
          <w:rStyle w:val="a4"/>
          <w:rFonts w:asciiTheme="minorBidi" w:hAnsiTheme="minorBidi"/>
          <w:b w:val="0"/>
          <w:bCs w:val="0"/>
          <w:color w:val="023163"/>
          <w:sz w:val="24"/>
          <w:szCs w:val="24"/>
          <w:rtl/>
        </w:rPr>
        <w:t xml:space="preserve">גי </w:t>
      </w:r>
      <w:r w:rsidR="00584F29" w:rsidRPr="003534E1">
        <w:rPr>
          <w:rStyle w:val="a4"/>
          <w:rFonts w:asciiTheme="minorBidi" w:hAnsiTheme="minorBidi"/>
          <w:b w:val="0"/>
          <w:bCs w:val="0"/>
          <w:color w:val="023163"/>
          <w:sz w:val="24"/>
          <w:szCs w:val="24"/>
          <w:rtl/>
        </w:rPr>
        <w:t>רלוונטי אספתם וסייע לכם בתכנון? סכמו</w:t>
      </w:r>
      <w:r w:rsidR="004D221E" w:rsidRPr="003534E1">
        <w:rPr>
          <w:rStyle w:val="a4"/>
          <w:rFonts w:asciiTheme="minorBidi" w:hAnsiTheme="minorBidi"/>
          <w:b w:val="0"/>
          <w:bCs w:val="0"/>
          <w:color w:val="023163"/>
          <w:sz w:val="24"/>
          <w:szCs w:val="24"/>
          <w:rtl/>
        </w:rPr>
        <w:t xml:space="preserve"> בפסקה</w:t>
      </w:r>
      <w:r w:rsidR="004D1E35" w:rsidRPr="003534E1">
        <w:rPr>
          <w:rStyle w:val="a4"/>
          <w:rFonts w:asciiTheme="minorBidi" w:hAnsiTheme="minorBidi"/>
          <w:b w:val="0"/>
          <w:bCs w:val="0"/>
          <w:color w:val="023163"/>
          <w:sz w:val="24"/>
          <w:szCs w:val="24"/>
          <w:rtl/>
        </w:rPr>
        <w:t>. צרפו רישום ביבליוגרפי</w:t>
      </w:r>
      <w:r w:rsidR="00DC1570" w:rsidRPr="003534E1">
        <w:rPr>
          <w:rStyle w:val="a4"/>
          <w:rFonts w:asciiTheme="minorBidi" w:hAnsiTheme="minorBidi"/>
          <w:b w:val="0"/>
          <w:bCs w:val="0"/>
          <w:color w:val="023163"/>
          <w:sz w:val="24"/>
          <w:szCs w:val="24"/>
          <w:rtl/>
        </w:rPr>
        <w:t xml:space="preserve"> של מקורות המידע שנעזרתם בהם.</w:t>
      </w:r>
      <w:r w:rsidR="004D1E35" w:rsidRPr="003534E1">
        <w:rPr>
          <w:rStyle w:val="a4"/>
          <w:rFonts w:asciiTheme="minorBidi" w:hAnsiTheme="minorBidi"/>
          <w:b w:val="0"/>
          <w:bCs w:val="0"/>
          <w:color w:val="023163"/>
          <w:sz w:val="24"/>
          <w:szCs w:val="24"/>
          <w:rtl/>
        </w:rPr>
        <w:t xml:space="preserve"> </w:t>
      </w:r>
    </w:p>
    <w:p w:rsidR="003534E1" w:rsidRPr="003534E1" w:rsidRDefault="00095C3D"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מהם המושגים המדעיים שלמ</w:t>
      </w:r>
      <w:r w:rsidR="00DC1570" w:rsidRPr="003534E1">
        <w:rPr>
          <w:rStyle w:val="a4"/>
          <w:rFonts w:asciiTheme="minorBidi" w:hAnsiTheme="minorBidi"/>
          <w:b w:val="0"/>
          <w:bCs w:val="0"/>
          <w:color w:val="023163"/>
          <w:sz w:val="24"/>
          <w:szCs w:val="24"/>
          <w:rtl/>
        </w:rPr>
        <w:t>ד</w:t>
      </w:r>
      <w:r w:rsidRPr="003534E1">
        <w:rPr>
          <w:rStyle w:val="a4"/>
          <w:rFonts w:asciiTheme="minorBidi" w:hAnsiTheme="minorBidi"/>
          <w:b w:val="0"/>
          <w:bCs w:val="0"/>
          <w:color w:val="023163"/>
          <w:sz w:val="24"/>
          <w:szCs w:val="24"/>
          <w:rtl/>
        </w:rPr>
        <w:t xml:space="preserve">תם בתהליך? </w:t>
      </w:r>
      <w:r w:rsidR="00DC1570" w:rsidRPr="003534E1">
        <w:rPr>
          <w:rStyle w:val="a4"/>
          <w:rFonts w:asciiTheme="minorBidi" w:hAnsiTheme="minorBidi"/>
          <w:b w:val="0"/>
          <w:bCs w:val="0"/>
          <w:color w:val="023163"/>
          <w:sz w:val="24"/>
          <w:szCs w:val="24"/>
          <w:rtl/>
        </w:rPr>
        <w:t>רשמו חמישה מושגים עיקריים והסבירו אותם.</w:t>
      </w:r>
    </w:p>
    <w:p w:rsidR="003534E1" w:rsidRPr="003534E1" w:rsidRDefault="00422204"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Pr>
      </w:pPr>
      <w:r w:rsidRPr="003534E1">
        <w:rPr>
          <w:rStyle w:val="a4"/>
          <w:rFonts w:asciiTheme="minorBidi" w:hAnsiTheme="minorBidi"/>
          <w:b w:val="0"/>
          <w:bCs w:val="0"/>
          <w:color w:val="023163"/>
          <w:sz w:val="24"/>
          <w:szCs w:val="24"/>
          <w:rtl/>
        </w:rPr>
        <w:t>העריכו את המערכת שתכננתם. מה טוב בה? מה הייתם משפרים?</w:t>
      </w:r>
    </w:p>
    <w:p w:rsidR="00422204" w:rsidRPr="003534E1" w:rsidRDefault="00DC1570" w:rsidP="003534E1">
      <w:pPr>
        <w:pStyle w:val="a3"/>
        <w:numPr>
          <w:ilvl w:val="0"/>
          <w:numId w:val="24"/>
        </w:numPr>
        <w:bidi/>
        <w:spacing w:before="240" w:after="100" w:afterAutospacing="1" w:line="360" w:lineRule="auto"/>
        <w:rPr>
          <w:rStyle w:val="a4"/>
          <w:rFonts w:asciiTheme="minorBidi" w:hAnsiTheme="minorBidi"/>
          <w:b w:val="0"/>
          <w:bCs w:val="0"/>
          <w:color w:val="1F4E79" w:themeColor="accent1" w:themeShade="80"/>
          <w:sz w:val="24"/>
          <w:szCs w:val="24"/>
          <w:rtl/>
        </w:rPr>
      </w:pPr>
      <w:r w:rsidRPr="003534E1">
        <w:rPr>
          <w:rStyle w:val="a4"/>
          <w:rFonts w:asciiTheme="minorBidi" w:hAnsiTheme="minorBidi"/>
          <w:b w:val="0"/>
          <w:bCs w:val="0"/>
          <w:color w:val="023163"/>
          <w:sz w:val="24"/>
          <w:szCs w:val="24"/>
          <w:rtl/>
        </w:rPr>
        <w:t>כ</w:t>
      </w:r>
      <w:r w:rsidR="00422204" w:rsidRPr="003534E1">
        <w:rPr>
          <w:rStyle w:val="a4"/>
          <w:rFonts w:asciiTheme="minorBidi" w:hAnsiTheme="minorBidi"/>
          <w:b w:val="0"/>
          <w:bCs w:val="0"/>
          <w:color w:val="023163"/>
          <w:sz w:val="24"/>
          <w:szCs w:val="24"/>
          <w:rtl/>
        </w:rPr>
        <w:t xml:space="preserve">תבו רפלקציה על התהליך הלמידה שעברתם בנושא הנלמד. </w:t>
      </w:r>
    </w:p>
    <w:p w:rsidR="001378E1" w:rsidRPr="00DC1570" w:rsidRDefault="001378E1" w:rsidP="001378E1">
      <w:pPr>
        <w:bidi/>
        <w:spacing w:before="240" w:after="100" w:afterAutospacing="1" w:line="240" w:lineRule="auto"/>
        <w:rPr>
          <w:rStyle w:val="a4"/>
          <w:rFonts w:cs="Arial"/>
          <w:b w:val="0"/>
          <w:bCs w:val="0"/>
          <w:color w:val="1F4E79" w:themeColor="accent1" w:themeShade="80"/>
          <w:sz w:val="24"/>
          <w:szCs w:val="24"/>
        </w:rPr>
      </w:pPr>
    </w:p>
    <w:sectPr w:rsidR="001378E1" w:rsidRPr="00DC1570" w:rsidSect="000738B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6E" w:rsidRDefault="000C206E" w:rsidP="002A0137">
      <w:pPr>
        <w:spacing w:after="0" w:line="240" w:lineRule="auto"/>
      </w:pPr>
      <w:r>
        <w:separator/>
      </w:r>
    </w:p>
  </w:endnote>
  <w:endnote w:type="continuationSeparator" w:id="0">
    <w:p w:rsidR="000C206E" w:rsidRDefault="000C206E" w:rsidP="002A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9" w:rsidRDefault="008D2C89" w:rsidP="008D2C89">
    <w:pPr>
      <w:pStyle w:val="a8"/>
      <w:bidi/>
      <w:jc w:val="center"/>
      <w:rPr>
        <w:rFonts w:cs="Arial"/>
        <w:rtl/>
      </w:rPr>
    </w:pPr>
    <w:r w:rsidRPr="008D2C89">
      <w:rPr>
        <w:rFonts w:cs="Arial"/>
      </w:rPr>
      <w:fldChar w:fldCharType="begin"/>
    </w:r>
    <w:r w:rsidRPr="008D2C89">
      <w:rPr>
        <w:rFonts w:cs="Arial"/>
      </w:rPr>
      <w:instrText xml:space="preserve"> PAGE   \* MERGEFORMAT </w:instrText>
    </w:r>
    <w:r w:rsidRPr="008D2C89">
      <w:rPr>
        <w:rFonts w:cs="Arial"/>
      </w:rPr>
      <w:fldChar w:fldCharType="separate"/>
    </w:r>
    <w:r w:rsidR="005A0670">
      <w:rPr>
        <w:rFonts w:cs="Arial"/>
        <w:noProof/>
        <w:rtl/>
      </w:rPr>
      <w:t>3</w:t>
    </w:r>
    <w:r w:rsidRPr="008D2C89">
      <w:rPr>
        <w:rFonts w:cs="Arial"/>
        <w:noProof/>
      </w:rPr>
      <w:fldChar w:fldCharType="end"/>
    </w:r>
  </w:p>
  <w:p w:rsidR="008D2C89" w:rsidRDefault="008D2C89" w:rsidP="008D2C89">
    <w:pPr>
      <w:pStyle w:val="a8"/>
      <w:bidi/>
      <w:jc w:val="center"/>
      <w:rPr>
        <w:rFonts w:cs="Arial"/>
        <w:rtl/>
      </w:rPr>
    </w:pPr>
    <w:r>
      <w:rPr>
        <w:rFonts w:cs="Arial" w:hint="cs"/>
        <w:rtl/>
      </w:rPr>
      <w:t>________________________________________</w:t>
    </w:r>
  </w:p>
  <w:p w:rsidR="008D2C89" w:rsidRPr="008D2C89" w:rsidRDefault="008D2C89" w:rsidP="008D2C89">
    <w:pPr>
      <w:pStyle w:val="a8"/>
      <w:bidi/>
      <w:jc w:val="center"/>
      <w:rPr>
        <w:lang w:val="en-US"/>
      </w:rPr>
    </w:pPr>
    <w:r>
      <w:rPr>
        <w:rFonts w:cs="Arial" w:hint="cs"/>
        <w:rtl/>
      </w:rPr>
      <w:t xml:space="preserve">מאת </w:t>
    </w:r>
    <w:r w:rsidRPr="008D2C89">
      <w:rPr>
        <w:rFonts w:cs="Arial" w:hint="cs"/>
        <w:rtl/>
      </w:rPr>
      <w:t>רונית</w:t>
    </w:r>
    <w:r w:rsidRPr="008D2C89">
      <w:rPr>
        <w:rFonts w:cs="Arial"/>
        <w:rtl/>
      </w:rPr>
      <w:t xml:space="preserve"> </w:t>
    </w:r>
    <w:proofErr w:type="spellStart"/>
    <w:r w:rsidRPr="008D2C89">
      <w:rPr>
        <w:rFonts w:cs="Arial" w:hint="cs"/>
        <w:rtl/>
      </w:rPr>
      <w:t>בליסקו</w:t>
    </w:r>
    <w:r w:rsidRPr="008D2C89">
      <w:rPr>
        <w:rFonts w:cs="Arial"/>
        <w:rtl/>
      </w:rPr>
      <w:t>-</w:t>
    </w:r>
    <w:r w:rsidRPr="008D2C89">
      <w:rPr>
        <w:rFonts w:cs="Arial" w:hint="cs"/>
        <w:rtl/>
      </w:rPr>
      <w:t>נאוי</w:t>
    </w:r>
    <w:proofErr w:type="spellEnd"/>
    <w:r>
      <w:rPr>
        <w:rFonts w:cs="Arial" w:hint="cs"/>
        <w:rtl/>
      </w:rPr>
      <w:t>, במסגרת ה</w:t>
    </w:r>
    <w:r w:rsidRPr="008D2C89">
      <w:rPr>
        <w:rFonts w:cs="Arial" w:hint="cs"/>
        <w:rtl/>
      </w:rPr>
      <w:t>קורס</w:t>
    </w:r>
    <w:r w:rsidRPr="008D2C89">
      <w:rPr>
        <w:rFonts w:cs="Arial"/>
        <w:rtl/>
      </w:rPr>
      <w:t xml:space="preserve"> </w:t>
    </w:r>
    <w:r w:rsidRPr="008D2C89">
      <w:rPr>
        <w:rFonts w:cs="Arial" w:hint="cs"/>
        <w:rtl/>
      </w:rPr>
      <w:t>למורים</w:t>
    </w:r>
    <w:r w:rsidRPr="008D2C89">
      <w:rPr>
        <w:rFonts w:cs="Arial"/>
        <w:rtl/>
      </w:rPr>
      <w:t xml:space="preserve"> </w:t>
    </w:r>
    <w:r w:rsidRPr="008D2C89">
      <w:rPr>
        <w:rFonts w:cs="Arial" w:hint="cs"/>
        <w:rtl/>
      </w:rPr>
      <w:t>מובילי</w:t>
    </w:r>
    <w:r w:rsidRPr="008D2C89">
      <w:rPr>
        <w:rFonts w:cs="Arial"/>
        <w:rtl/>
      </w:rPr>
      <w:t xml:space="preserve"> </w:t>
    </w:r>
    <w:proofErr w:type="spellStart"/>
    <w:r w:rsidRPr="008D2C89">
      <w:rPr>
        <w:rFonts w:cs="Arial" w:hint="cs"/>
        <w:rtl/>
      </w:rPr>
      <w:t>מו</w:t>
    </w:r>
    <w:r w:rsidRPr="008D2C89">
      <w:rPr>
        <w:rFonts w:cs="Arial"/>
        <w:rtl/>
      </w:rPr>
      <w:t>"</w:t>
    </w:r>
    <w:r w:rsidRPr="008D2C89">
      <w:rPr>
        <w:rFonts w:cs="Arial" w:hint="cs"/>
        <w:rtl/>
      </w:rPr>
      <w:t>ט</w:t>
    </w:r>
    <w:proofErr w:type="spellEnd"/>
    <w:r w:rsidRPr="008D2C89">
      <w:rPr>
        <w:rFonts w:cs="Arial"/>
        <w:rtl/>
      </w:rPr>
      <w:t xml:space="preserve"> </w:t>
    </w:r>
    <w:r w:rsidRPr="008D2C89">
      <w:rPr>
        <w:rFonts w:cs="Arial" w:hint="cs"/>
        <w:rtl/>
      </w:rPr>
      <w:t>בחט</w:t>
    </w:r>
    <w:r w:rsidRPr="008D2C89">
      <w:rPr>
        <w:rFonts w:cs="Arial"/>
        <w:rtl/>
      </w:rPr>
      <w:t>"</w:t>
    </w:r>
    <w:r w:rsidRPr="008D2C89">
      <w:rPr>
        <w:rFonts w:cs="Arial" w:hint="cs"/>
        <w:rtl/>
      </w:rPr>
      <w:t>ב</w:t>
    </w:r>
    <w:r w:rsidRPr="008D2C89">
      <w:rPr>
        <w:rFonts w:cs="Arial"/>
        <w:rtl/>
      </w:rPr>
      <w:t xml:space="preserve"> </w:t>
    </w:r>
    <w:r w:rsidRPr="008D2C89">
      <w:rPr>
        <w:rFonts w:cs="Arial" w:hint="cs"/>
        <w:rtl/>
      </w:rPr>
      <w:t>בשילוב</w:t>
    </w:r>
    <w:r w:rsidRPr="008D2C89">
      <w:rPr>
        <w:rFonts w:cs="Arial"/>
        <w:rtl/>
      </w:rPr>
      <w:t xml:space="preserve"> </w:t>
    </w:r>
    <w:r w:rsidRPr="008D2C89">
      <w:rPr>
        <w:rFonts w:cs="Arial" w:hint="cs"/>
        <w:rtl/>
      </w:rPr>
      <w:t>טכנולוגיה</w:t>
    </w:r>
    <w:r w:rsidRPr="008D2C89">
      <w:rPr>
        <w:rFonts w:cs="Arial"/>
        <w:rtl/>
      </w:rPr>
      <w:t xml:space="preserve"> - </w:t>
    </w:r>
    <w:r w:rsidRPr="008D2C89">
      <w:rPr>
        <w:rFonts w:cs="Arial" w:hint="cs"/>
        <w:rtl/>
      </w:rPr>
      <w:t>תשע</w:t>
    </w:r>
    <w:r w:rsidRPr="008D2C89">
      <w:rPr>
        <w:rFonts w:cs="Arial"/>
        <w:rtl/>
      </w:rPr>
      <w:t>"</w:t>
    </w:r>
    <w:r w:rsidRPr="008D2C89">
      <w:rPr>
        <w:rFonts w:cs="Arial" w:hint="cs"/>
        <w:rtl/>
      </w:rPr>
      <w:t>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6E" w:rsidRDefault="000C206E" w:rsidP="002A0137">
      <w:pPr>
        <w:spacing w:after="0" w:line="240" w:lineRule="auto"/>
      </w:pPr>
      <w:r>
        <w:separator/>
      </w:r>
    </w:p>
  </w:footnote>
  <w:footnote w:type="continuationSeparator" w:id="0">
    <w:p w:rsidR="000C206E" w:rsidRDefault="000C206E" w:rsidP="002A0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37" w:rsidRPr="002A0137" w:rsidRDefault="002A0137" w:rsidP="002A0137">
    <w:pPr>
      <w:pStyle w:val="a6"/>
      <w:jc w:val="center"/>
      <w:rPr>
        <w:lang w:val="en-US"/>
      </w:rPr>
    </w:pPr>
    <w:r>
      <w:rPr>
        <w:noProof/>
        <w:lang w:val="en-US"/>
      </w:rPr>
      <w:drawing>
        <wp:inline distT="0" distB="0" distL="0" distR="0" wp14:anchorId="6D502571" wp14:editId="36B94115">
          <wp:extent cx="4564800" cy="806400"/>
          <wp:effectExtent l="0" t="0" r="0" b="0"/>
          <wp:docPr id="1" name="Picture 1" descr="המחלקה להוראת המדעים, מכון ויצמן למדע; מרכז מורים ארצי למדע וטכנולוגיה בחטיבת ביניים; מינהלת מל&quot;מ - המרכז הישראלי לחינוך מדעי טכנולוגי; משרד החינוך - המזכירות הפדגוגית, אגף מדעים, הפיקוח על הוראת מדע וטכנולוגיה" title="שורת הלוגו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ארבעת הלוגואים תשעו.jpg"/>
                  <pic:cNvPicPr/>
                </pic:nvPicPr>
                <pic:blipFill>
                  <a:blip r:embed="rId1">
                    <a:extLst>
                      <a:ext uri="{28A0092B-C50C-407E-A947-70E740481C1C}">
                        <a14:useLocalDpi xmlns:a14="http://schemas.microsoft.com/office/drawing/2010/main" val="0"/>
                      </a:ext>
                    </a:extLst>
                  </a:blip>
                  <a:stretch>
                    <a:fillRect/>
                  </a:stretch>
                </pic:blipFill>
                <pic:spPr>
                  <a:xfrm>
                    <a:off x="0" y="0"/>
                    <a:ext cx="4564800" cy="80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364"/>
    <w:multiLevelType w:val="hybridMultilevel"/>
    <w:tmpl w:val="814A8478"/>
    <w:lvl w:ilvl="0" w:tplc="1007000F">
      <w:start w:val="1"/>
      <w:numFmt w:val="decimal"/>
      <w:lvlText w:val="%1."/>
      <w:lvlJc w:val="left"/>
      <w:pPr>
        <w:ind w:left="644"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
    <w:nsid w:val="199364E6"/>
    <w:multiLevelType w:val="hybridMultilevel"/>
    <w:tmpl w:val="16726532"/>
    <w:lvl w:ilvl="0" w:tplc="FCC26B6C">
      <w:start w:val="1"/>
      <w:numFmt w:val="hebrew1"/>
      <w:lvlText w:val="%1."/>
      <w:lvlJc w:val="left"/>
      <w:pPr>
        <w:ind w:left="1018" w:hanging="360"/>
      </w:pPr>
      <w:rPr>
        <w:rFonts w:hint="default"/>
      </w:rPr>
    </w:lvl>
    <w:lvl w:ilvl="1" w:tplc="04090001">
      <w:start w:val="1"/>
      <w:numFmt w:val="bullet"/>
      <w:lvlText w:val=""/>
      <w:lvlJc w:val="left"/>
      <w:pPr>
        <w:ind w:left="1738" w:hanging="360"/>
      </w:pPr>
      <w:rPr>
        <w:rFonts w:ascii="Symbol" w:hAnsi="Symbol" w:hint="default"/>
      </w:rPr>
    </w:lvl>
    <w:lvl w:ilvl="2" w:tplc="04090001">
      <w:start w:val="1"/>
      <w:numFmt w:val="bullet"/>
      <w:lvlText w:val=""/>
      <w:lvlJc w:val="left"/>
      <w:pPr>
        <w:ind w:left="2458" w:hanging="180"/>
      </w:pPr>
      <w:rPr>
        <w:rFonts w:ascii="Symbol" w:hAnsi="Symbol" w:hint="default"/>
      </w:rPr>
    </w:lvl>
    <w:lvl w:ilvl="3" w:tplc="0409000F">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
    <w:nsid w:val="1F355E6D"/>
    <w:multiLevelType w:val="hybridMultilevel"/>
    <w:tmpl w:val="84C054EE"/>
    <w:lvl w:ilvl="0" w:tplc="7E2E1EFA">
      <w:start w:val="1"/>
      <w:numFmt w:val="decimal"/>
      <w:lvlText w:val="%1."/>
      <w:lvlJc w:val="left"/>
      <w:pPr>
        <w:ind w:left="720" w:hanging="360"/>
      </w:pPr>
      <w:rPr>
        <w:rFonts w:hint="default"/>
        <w:b/>
        <w:bCs/>
        <w:i w:val="0"/>
        <w:iCs w:val="0"/>
        <w:color w:val="auto"/>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479BA"/>
    <w:multiLevelType w:val="hybridMultilevel"/>
    <w:tmpl w:val="745424B0"/>
    <w:lvl w:ilvl="0" w:tplc="FCF2729E">
      <w:start w:val="1"/>
      <w:numFmt w:val="hebrew1"/>
      <w:lvlText w:val="%1."/>
      <w:lvlJc w:val="left"/>
      <w:pPr>
        <w:ind w:left="1018" w:hanging="360"/>
      </w:pPr>
      <w:rPr>
        <w:rFonts w:hint="default"/>
        <w:color w:val="023163"/>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4">
    <w:nsid w:val="238B37F6"/>
    <w:multiLevelType w:val="hybridMultilevel"/>
    <w:tmpl w:val="A06CF658"/>
    <w:lvl w:ilvl="0" w:tplc="DF263A86">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B90D05"/>
    <w:multiLevelType w:val="hybridMultilevel"/>
    <w:tmpl w:val="49300AB8"/>
    <w:lvl w:ilvl="0" w:tplc="D76AB25E">
      <w:start w:val="1"/>
      <w:numFmt w:val="hebrew1"/>
      <w:lvlText w:val="%1."/>
      <w:lvlJc w:val="center"/>
      <w:pPr>
        <w:ind w:left="720" w:hanging="360"/>
      </w:pPr>
      <w:rPr>
        <w:rFonts w:hint="default"/>
        <w:b/>
        <w:bCs/>
        <w:i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20B1E"/>
    <w:multiLevelType w:val="hybridMultilevel"/>
    <w:tmpl w:val="61B84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37F48"/>
    <w:multiLevelType w:val="hybridMultilevel"/>
    <w:tmpl w:val="60AC09F4"/>
    <w:lvl w:ilvl="0" w:tplc="30A23DC8">
      <w:start w:val="2"/>
      <w:numFmt w:val="decimal"/>
      <w:lvlText w:val="%1."/>
      <w:lvlJc w:val="left"/>
      <w:pPr>
        <w:ind w:left="1378" w:hanging="360"/>
      </w:pPr>
      <w:rPr>
        <w:rFonts w:ascii="Arial" w:eastAsia="Times New Roman" w:hAnsi="Arial" w:cs="Arial" w:hint="default"/>
        <w:b w:val="0"/>
        <w:color w:val="1F4E79" w:themeColor="accent1" w:themeShade="80"/>
        <w:sz w:val="24"/>
      </w:rPr>
    </w:lvl>
    <w:lvl w:ilvl="1" w:tplc="FCC26B6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6034D"/>
    <w:multiLevelType w:val="hybridMultilevel"/>
    <w:tmpl w:val="A2C04F9C"/>
    <w:lvl w:ilvl="0" w:tplc="FCC26B6C">
      <w:start w:val="1"/>
      <w:numFmt w:val="hebrew1"/>
      <w:lvlText w:val="%1."/>
      <w:lvlJc w:val="left"/>
      <w:pPr>
        <w:ind w:left="1378" w:hanging="360"/>
      </w:pPr>
      <w:rPr>
        <w:rFonts w:hint="default"/>
      </w:r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9">
    <w:nsid w:val="3536069E"/>
    <w:multiLevelType w:val="hybridMultilevel"/>
    <w:tmpl w:val="16DA0E8A"/>
    <w:lvl w:ilvl="0" w:tplc="6B3A1D2C">
      <w:start w:val="1"/>
      <w:numFmt w:val="hebrew1"/>
      <w:lvlText w:val="%1."/>
      <w:lvlJc w:val="left"/>
      <w:pPr>
        <w:ind w:left="720" w:hanging="360"/>
      </w:pPr>
      <w:rPr>
        <w:rFonts w:hint="default"/>
        <w:b w:val="0"/>
        <w:i w:val="0"/>
        <w:lang w:val="de-LU"/>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0">
    <w:nsid w:val="3AE767CC"/>
    <w:multiLevelType w:val="hybridMultilevel"/>
    <w:tmpl w:val="90D4AE1E"/>
    <w:lvl w:ilvl="0" w:tplc="FCC26B6C">
      <w:start w:val="1"/>
      <w:numFmt w:val="hebrew1"/>
      <w:lvlText w:val="%1."/>
      <w:lvlJc w:val="left"/>
      <w:pPr>
        <w:ind w:left="1378" w:hanging="360"/>
      </w:pPr>
      <w:rPr>
        <w:rFonts w:hint="default"/>
      </w:rPr>
    </w:lvl>
    <w:lvl w:ilvl="1" w:tplc="04090019">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1">
    <w:nsid w:val="42F157C2"/>
    <w:multiLevelType w:val="hybridMultilevel"/>
    <w:tmpl w:val="E78EB55C"/>
    <w:lvl w:ilvl="0" w:tplc="10070001">
      <w:start w:val="1"/>
      <w:numFmt w:val="bullet"/>
      <w:lvlText w:val=""/>
      <w:lvlJc w:val="left"/>
      <w:pPr>
        <w:ind w:left="662" w:hanging="360"/>
      </w:pPr>
      <w:rPr>
        <w:rFonts w:ascii="Symbol" w:hAnsi="Symbol" w:hint="default"/>
      </w:rPr>
    </w:lvl>
    <w:lvl w:ilvl="1" w:tplc="10070003" w:tentative="1">
      <w:start w:val="1"/>
      <w:numFmt w:val="bullet"/>
      <w:lvlText w:val="o"/>
      <w:lvlJc w:val="left"/>
      <w:pPr>
        <w:ind w:left="1382" w:hanging="360"/>
      </w:pPr>
      <w:rPr>
        <w:rFonts w:ascii="Courier New" w:hAnsi="Courier New" w:cs="Courier New" w:hint="default"/>
      </w:rPr>
    </w:lvl>
    <w:lvl w:ilvl="2" w:tplc="10070005" w:tentative="1">
      <w:start w:val="1"/>
      <w:numFmt w:val="bullet"/>
      <w:lvlText w:val=""/>
      <w:lvlJc w:val="left"/>
      <w:pPr>
        <w:ind w:left="2102" w:hanging="360"/>
      </w:pPr>
      <w:rPr>
        <w:rFonts w:ascii="Wingdings" w:hAnsi="Wingdings" w:hint="default"/>
      </w:rPr>
    </w:lvl>
    <w:lvl w:ilvl="3" w:tplc="10070001" w:tentative="1">
      <w:start w:val="1"/>
      <w:numFmt w:val="bullet"/>
      <w:lvlText w:val=""/>
      <w:lvlJc w:val="left"/>
      <w:pPr>
        <w:ind w:left="2822" w:hanging="360"/>
      </w:pPr>
      <w:rPr>
        <w:rFonts w:ascii="Symbol" w:hAnsi="Symbol" w:hint="default"/>
      </w:rPr>
    </w:lvl>
    <w:lvl w:ilvl="4" w:tplc="10070003" w:tentative="1">
      <w:start w:val="1"/>
      <w:numFmt w:val="bullet"/>
      <w:lvlText w:val="o"/>
      <w:lvlJc w:val="left"/>
      <w:pPr>
        <w:ind w:left="3542" w:hanging="360"/>
      </w:pPr>
      <w:rPr>
        <w:rFonts w:ascii="Courier New" w:hAnsi="Courier New" w:cs="Courier New" w:hint="default"/>
      </w:rPr>
    </w:lvl>
    <w:lvl w:ilvl="5" w:tplc="10070005" w:tentative="1">
      <w:start w:val="1"/>
      <w:numFmt w:val="bullet"/>
      <w:lvlText w:val=""/>
      <w:lvlJc w:val="left"/>
      <w:pPr>
        <w:ind w:left="4262" w:hanging="360"/>
      </w:pPr>
      <w:rPr>
        <w:rFonts w:ascii="Wingdings" w:hAnsi="Wingdings" w:hint="default"/>
      </w:rPr>
    </w:lvl>
    <w:lvl w:ilvl="6" w:tplc="10070001" w:tentative="1">
      <w:start w:val="1"/>
      <w:numFmt w:val="bullet"/>
      <w:lvlText w:val=""/>
      <w:lvlJc w:val="left"/>
      <w:pPr>
        <w:ind w:left="4982" w:hanging="360"/>
      </w:pPr>
      <w:rPr>
        <w:rFonts w:ascii="Symbol" w:hAnsi="Symbol" w:hint="default"/>
      </w:rPr>
    </w:lvl>
    <w:lvl w:ilvl="7" w:tplc="10070003" w:tentative="1">
      <w:start w:val="1"/>
      <w:numFmt w:val="bullet"/>
      <w:lvlText w:val="o"/>
      <w:lvlJc w:val="left"/>
      <w:pPr>
        <w:ind w:left="5702" w:hanging="360"/>
      </w:pPr>
      <w:rPr>
        <w:rFonts w:ascii="Courier New" w:hAnsi="Courier New" w:cs="Courier New" w:hint="default"/>
      </w:rPr>
    </w:lvl>
    <w:lvl w:ilvl="8" w:tplc="10070005" w:tentative="1">
      <w:start w:val="1"/>
      <w:numFmt w:val="bullet"/>
      <w:lvlText w:val=""/>
      <w:lvlJc w:val="left"/>
      <w:pPr>
        <w:ind w:left="6422" w:hanging="360"/>
      </w:pPr>
      <w:rPr>
        <w:rFonts w:ascii="Wingdings" w:hAnsi="Wingdings" w:hint="default"/>
      </w:rPr>
    </w:lvl>
  </w:abstractNum>
  <w:abstractNum w:abstractNumId="12">
    <w:nsid w:val="46D10B0D"/>
    <w:multiLevelType w:val="hybridMultilevel"/>
    <w:tmpl w:val="48704BE4"/>
    <w:lvl w:ilvl="0" w:tplc="30A23DC8">
      <w:start w:val="2"/>
      <w:numFmt w:val="decimal"/>
      <w:lvlText w:val="%1."/>
      <w:lvlJc w:val="left"/>
      <w:pPr>
        <w:ind w:left="1378" w:hanging="360"/>
      </w:pPr>
      <w:rPr>
        <w:rFonts w:ascii="Arial" w:eastAsia="Times New Roman" w:hAnsi="Arial" w:cs="Arial" w:hint="default"/>
        <w:b w:val="0"/>
        <w:color w:val="1F4E79" w:themeColor="accent1" w:themeShade="8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72BA3"/>
    <w:multiLevelType w:val="hybridMultilevel"/>
    <w:tmpl w:val="7CD46604"/>
    <w:lvl w:ilvl="0" w:tplc="216C82A2">
      <w:start w:val="1"/>
      <w:numFmt w:val="hebrew1"/>
      <w:lvlText w:val="%1."/>
      <w:lvlJc w:val="left"/>
      <w:pPr>
        <w:ind w:left="720" w:hanging="360"/>
      </w:pPr>
      <w:rPr>
        <w:rFonts w:hint="default"/>
        <w:bCs w:val="0"/>
        <w:color w:val="000000" w:themeColor="text1"/>
        <w:lang w:val="de-LU"/>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4">
    <w:nsid w:val="4AC93F57"/>
    <w:multiLevelType w:val="hybridMultilevel"/>
    <w:tmpl w:val="49D4E2AC"/>
    <w:lvl w:ilvl="0" w:tplc="FCC26B6C">
      <w:start w:val="1"/>
      <w:numFmt w:val="hebrew1"/>
      <w:lvlText w:val="%1."/>
      <w:lvlJc w:val="left"/>
      <w:pPr>
        <w:ind w:left="1018" w:hanging="360"/>
      </w:pPr>
      <w:rPr>
        <w:rFonts w:hint="default"/>
      </w:rPr>
    </w:lvl>
    <w:lvl w:ilvl="1" w:tplc="04090001">
      <w:start w:val="1"/>
      <w:numFmt w:val="bullet"/>
      <w:lvlText w:val=""/>
      <w:lvlJc w:val="left"/>
      <w:pPr>
        <w:ind w:left="1738" w:hanging="360"/>
      </w:pPr>
      <w:rPr>
        <w:rFonts w:ascii="Symbol" w:hAnsi="Symbol" w:hint="default"/>
      </w:rPr>
    </w:lvl>
    <w:lvl w:ilvl="2" w:tplc="0409001B">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5">
    <w:nsid w:val="4DB5639A"/>
    <w:multiLevelType w:val="hybridMultilevel"/>
    <w:tmpl w:val="C02CE222"/>
    <w:lvl w:ilvl="0" w:tplc="9366565C">
      <w:start w:val="1"/>
      <w:numFmt w:val="hebrew1"/>
      <w:lvlText w:val="%1."/>
      <w:lvlJc w:val="left"/>
      <w:pPr>
        <w:ind w:left="927" w:hanging="360"/>
      </w:pPr>
      <w:rPr>
        <w:rFonts w:hint="default"/>
        <w:b w:val="0"/>
        <w:color w:val="1F4E79" w:themeColor="accent1" w:themeShade="8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713991"/>
    <w:multiLevelType w:val="hybridMultilevel"/>
    <w:tmpl w:val="64882992"/>
    <w:lvl w:ilvl="0" w:tplc="7E2E1EFA">
      <w:start w:val="1"/>
      <w:numFmt w:val="decimal"/>
      <w:lvlText w:val="%1."/>
      <w:lvlJc w:val="left"/>
      <w:pPr>
        <w:ind w:left="1018" w:hanging="360"/>
      </w:pPr>
      <w:rPr>
        <w:rFonts w:hint="default"/>
        <w:color w:val="auto"/>
      </w:rPr>
    </w:lvl>
    <w:lvl w:ilvl="1" w:tplc="04090019">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7">
    <w:nsid w:val="59DF10B9"/>
    <w:multiLevelType w:val="hybridMultilevel"/>
    <w:tmpl w:val="64B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83780D"/>
    <w:multiLevelType w:val="hybridMultilevel"/>
    <w:tmpl w:val="F3A47776"/>
    <w:lvl w:ilvl="0" w:tplc="EF2ACEF4">
      <w:start w:val="3"/>
      <w:numFmt w:val="decimal"/>
      <w:lvlText w:val="%1."/>
      <w:lvlJc w:val="left"/>
      <w:pPr>
        <w:ind w:left="1018"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D37D2"/>
    <w:multiLevelType w:val="hybridMultilevel"/>
    <w:tmpl w:val="46B03762"/>
    <w:lvl w:ilvl="0" w:tplc="9366565C">
      <w:start w:val="1"/>
      <w:numFmt w:val="hebrew1"/>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0">
    <w:nsid w:val="71E830D3"/>
    <w:multiLevelType w:val="hybridMultilevel"/>
    <w:tmpl w:val="AF62E7FC"/>
    <w:lvl w:ilvl="0" w:tplc="D9B80CD6">
      <w:start w:val="3"/>
      <w:numFmt w:val="decimal"/>
      <w:lvlText w:val="%1."/>
      <w:lvlJc w:val="left"/>
      <w:pPr>
        <w:ind w:left="360" w:hanging="360"/>
      </w:pPr>
      <w:rPr>
        <w:rFonts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BD5AC1"/>
    <w:multiLevelType w:val="hybridMultilevel"/>
    <w:tmpl w:val="C87250C6"/>
    <w:lvl w:ilvl="0" w:tplc="10070001">
      <w:start w:val="1"/>
      <w:numFmt w:val="bullet"/>
      <w:lvlText w:val=""/>
      <w:lvlJc w:val="left"/>
      <w:pPr>
        <w:ind w:left="302" w:hanging="360"/>
      </w:pPr>
      <w:rPr>
        <w:rFonts w:ascii="Symbol" w:hAnsi="Symbol" w:hint="default"/>
        <w:b/>
        <w:color w:val="023163"/>
        <w:sz w:val="21"/>
      </w:rPr>
    </w:lvl>
    <w:lvl w:ilvl="1" w:tplc="10070019" w:tentative="1">
      <w:start w:val="1"/>
      <w:numFmt w:val="lowerLetter"/>
      <w:lvlText w:val="%2."/>
      <w:lvlJc w:val="left"/>
      <w:pPr>
        <w:ind w:left="1022" w:hanging="360"/>
      </w:pPr>
    </w:lvl>
    <w:lvl w:ilvl="2" w:tplc="1007001B" w:tentative="1">
      <w:start w:val="1"/>
      <w:numFmt w:val="lowerRoman"/>
      <w:lvlText w:val="%3."/>
      <w:lvlJc w:val="right"/>
      <w:pPr>
        <w:ind w:left="1742" w:hanging="180"/>
      </w:pPr>
    </w:lvl>
    <w:lvl w:ilvl="3" w:tplc="1007000F" w:tentative="1">
      <w:start w:val="1"/>
      <w:numFmt w:val="decimal"/>
      <w:lvlText w:val="%4."/>
      <w:lvlJc w:val="left"/>
      <w:pPr>
        <w:ind w:left="2462" w:hanging="360"/>
      </w:pPr>
    </w:lvl>
    <w:lvl w:ilvl="4" w:tplc="10070019" w:tentative="1">
      <w:start w:val="1"/>
      <w:numFmt w:val="lowerLetter"/>
      <w:lvlText w:val="%5."/>
      <w:lvlJc w:val="left"/>
      <w:pPr>
        <w:ind w:left="3182" w:hanging="360"/>
      </w:pPr>
    </w:lvl>
    <w:lvl w:ilvl="5" w:tplc="1007001B" w:tentative="1">
      <w:start w:val="1"/>
      <w:numFmt w:val="lowerRoman"/>
      <w:lvlText w:val="%6."/>
      <w:lvlJc w:val="right"/>
      <w:pPr>
        <w:ind w:left="3902" w:hanging="180"/>
      </w:pPr>
    </w:lvl>
    <w:lvl w:ilvl="6" w:tplc="1007000F" w:tentative="1">
      <w:start w:val="1"/>
      <w:numFmt w:val="decimal"/>
      <w:lvlText w:val="%7."/>
      <w:lvlJc w:val="left"/>
      <w:pPr>
        <w:ind w:left="4622" w:hanging="360"/>
      </w:pPr>
    </w:lvl>
    <w:lvl w:ilvl="7" w:tplc="10070019" w:tentative="1">
      <w:start w:val="1"/>
      <w:numFmt w:val="lowerLetter"/>
      <w:lvlText w:val="%8."/>
      <w:lvlJc w:val="left"/>
      <w:pPr>
        <w:ind w:left="5342" w:hanging="360"/>
      </w:pPr>
    </w:lvl>
    <w:lvl w:ilvl="8" w:tplc="1007001B" w:tentative="1">
      <w:start w:val="1"/>
      <w:numFmt w:val="lowerRoman"/>
      <w:lvlText w:val="%9."/>
      <w:lvlJc w:val="right"/>
      <w:pPr>
        <w:ind w:left="6062" w:hanging="180"/>
      </w:pPr>
    </w:lvl>
  </w:abstractNum>
  <w:abstractNum w:abstractNumId="22">
    <w:nsid w:val="7800737A"/>
    <w:multiLevelType w:val="hybridMultilevel"/>
    <w:tmpl w:val="4D6A44B2"/>
    <w:lvl w:ilvl="0" w:tplc="BFC4344E">
      <w:start w:val="1"/>
      <w:numFmt w:val="decimal"/>
      <w:lvlText w:val="%1."/>
      <w:lvlJc w:val="left"/>
      <w:pPr>
        <w:ind w:left="927" w:hanging="360"/>
      </w:pPr>
      <w:rPr>
        <w:rFonts w:ascii="Arial" w:eastAsia="Times New Roman" w:hAnsi="Arial" w:cs="Arial" w:hint="default"/>
        <w:b w:val="0"/>
        <w:color w:val="1F4E79" w:themeColor="accent1" w:themeShade="8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E0204F"/>
    <w:multiLevelType w:val="hybridMultilevel"/>
    <w:tmpl w:val="310862AE"/>
    <w:lvl w:ilvl="0" w:tplc="28B2A8F6">
      <w:start w:val="1"/>
      <w:numFmt w:val="hebrew1"/>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11"/>
  </w:num>
  <w:num w:numId="5">
    <w:abstractNumId w:val="21"/>
  </w:num>
  <w:num w:numId="6">
    <w:abstractNumId w:val="13"/>
    <w:lvlOverride w:ilvl="0">
      <w:lvl w:ilvl="0" w:tplc="216C82A2">
        <w:start w:val="1"/>
        <w:numFmt w:val="hebrew1"/>
        <w:lvlText w:val="%1."/>
        <w:lvlJc w:val="left"/>
        <w:pPr>
          <w:ind w:left="720" w:hanging="360"/>
        </w:pPr>
        <w:rPr>
          <w:rFonts w:hint="default"/>
        </w:rPr>
      </w:lvl>
    </w:lvlOverride>
    <w:lvlOverride w:ilvl="1">
      <w:lvl w:ilvl="1" w:tplc="10070019" w:tentative="1">
        <w:start w:val="1"/>
        <w:numFmt w:val="lowerLetter"/>
        <w:lvlText w:val="%2."/>
        <w:lvlJc w:val="left"/>
        <w:pPr>
          <w:ind w:left="1440" w:hanging="360"/>
        </w:pPr>
      </w:lvl>
    </w:lvlOverride>
    <w:lvlOverride w:ilvl="2">
      <w:lvl w:ilvl="2" w:tplc="1007001B" w:tentative="1">
        <w:start w:val="1"/>
        <w:numFmt w:val="lowerRoman"/>
        <w:lvlText w:val="%3."/>
        <w:lvlJc w:val="right"/>
        <w:pPr>
          <w:ind w:left="2160" w:hanging="180"/>
        </w:pPr>
      </w:lvl>
    </w:lvlOverride>
    <w:lvlOverride w:ilvl="3">
      <w:lvl w:ilvl="3" w:tplc="1007000F" w:tentative="1">
        <w:start w:val="1"/>
        <w:numFmt w:val="decimal"/>
        <w:lvlText w:val="%4."/>
        <w:lvlJc w:val="left"/>
        <w:pPr>
          <w:ind w:left="2880" w:hanging="360"/>
        </w:pPr>
      </w:lvl>
    </w:lvlOverride>
    <w:lvlOverride w:ilvl="4">
      <w:lvl w:ilvl="4" w:tplc="10070019" w:tentative="1">
        <w:start w:val="1"/>
        <w:numFmt w:val="lowerLetter"/>
        <w:lvlText w:val="%5."/>
        <w:lvlJc w:val="left"/>
        <w:pPr>
          <w:ind w:left="3600" w:hanging="360"/>
        </w:pPr>
      </w:lvl>
    </w:lvlOverride>
    <w:lvlOverride w:ilvl="5">
      <w:lvl w:ilvl="5" w:tplc="1007001B" w:tentative="1">
        <w:start w:val="1"/>
        <w:numFmt w:val="lowerRoman"/>
        <w:lvlText w:val="%6."/>
        <w:lvlJc w:val="right"/>
        <w:pPr>
          <w:ind w:left="4320" w:hanging="180"/>
        </w:pPr>
      </w:lvl>
    </w:lvlOverride>
    <w:lvlOverride w:ilvl="6">
      <w:lvl w:ilvl="6" w:tplc="1007000F" w:tentative="1">
        <w:start w:val="1"/>
        <w:numFmt w:val="decimal"/>
        <w:lvlText w:val="%7."/>
        <w:lvlJc w:val="left"/>
        <w:pPr>
          <w:ind w:left="5040" w:hanging="360"/>
        </w:pPr>
      </w:lvl>
    </w:lvlOverride>
    <w:lvlOverride w:ilvl="7">
      <w:lvl w:ilvl="7" w:tplc="10070019" w:tentative="1">
        <w:start w:val="1"/>
        <w:numFmt w:val="lowerLetter"/>
        <w:lvlText w:val="%8."/>
        <w:lvlJc w:val="left"/>
        <w:pPr>
          <w:ind w:left="5760" w:hanging="360"/>
        </w:pPr>
      </w:lvl>
    </w:lvlOverride>
    <w:lvlOverride w:ilvl="8">
      <w:lvl w:ilvl="8" w:tplc="1007001B" w:tentative="1">
        <w:start w:val="1"/>
        <w:numFmt w:val="lowerRoman"/>
        <w:lvlText w:val="%9."/>
        <w:lvlJc w:val="right"/>
        <w:pPr>
          <w:ind w:left="6480" w:hanging="180"/>
        </w:pPr>
      </w:lvl>
    </w:lvlOverride>
  </w:num>
  <w:num w:numId="7">
    <w:abstractNumId w:val="9"/>
  </w:num>
  <w:num w:numId="8">
    <w:abstractNumId w:val="20"/>
  </w:num>
  <w:num w:numId="9">
    <w:abstractNumId w:val="22"/>
  </w:num>
  <w:num w:numId="10">
    <w:abstractNumId w:val="6"/>
  </w:num>
  <w:num w:numId="11">
    <w:abstractNumId w:val="17"/>
  </w:num>
  <w:num w:numId="12">
    <w:abstractNumId w:val="23"/>
  </w:num>
  <w:num w:numId="13">
    <w:abstractNumId w:val="10"/>
  </w:num>
  <w:num w:numId="14">
    <w:abstractNumId w:val="4"/>
  </w:num>
  <w:num w:numId="15">
    <w:abstractNumId w:val="15"/>
  </w:num>
  <w:num w:numId="16">
    <w:abstractNumId w:val="14"/>
  </w:num>
  <w:num w:numId="17">
    <w:abstractNumId w:val="1"/>
  </w:num>
  <w:num w:numId="18">
    <w:abstractNumId w:val="16"/>
  </w:num>
  <w:num w:numId="19">
    <w:abstractNumId w:val="12"/>
  </w:num>
  <w:num w:numId="20">
    <w:abstractNumId w:val="7"/>
  </w:num>
  <w:num w:numId="21">
    <w:abstractNumId w:val="5"/>
  </w:num>
  <w:num w:numId="22">
    <w:abstractNumId w:val="2"/>
  </w:num>
  <w:num w:numId="23">
    <w:abstractNumId w:val="18"/>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48"/>
    <w:rsid w:val="00000D7C"/>
    <w:rsid w:val="00001460"/>
    <w:rsid w:val="000021E9"/>
    <w:rsid w:val="000045EA"/>
    <w:rsid w:val="00004E9D"/>
    <w:rsid w:val="00005AA3"/>
    <w:rsid w:val="00011732"/>
    <w:rsid w:val="0001193A"/>
    <w:rsid w:val="00016A18"/>
    <w:rsid w:val="00020271"/>
    <w:rsid w:val="00024AF5"/>
    <w:rsid w:val="00025C4B"/>
    <w:rsid w:val="00025C64"/>
    <w:rsid w:val="00026673"/>
    <w:rsid w:val="00031B58"/>
    <w:rsid w:val="000469F0"/>
    <w:rsid w:val="000524A0"/>
    <w:rsid w:val="0005292C"/>
    <w:rsid w:val="00052A5B"/>
    <w:rsid w:val="00053C16"/>
    <w:rsid w:val="000575AC"/>
    <w:rsid w:val="00060C45"/>
    <w:rsid w:val="00061518"/>
    <w:rsid w:val="0006197A"/>
    <w:rsid w:val="000625B1"/>
    <w:rsid w:val="000658D3"/>
    <w:rsid w:val="00067908"/>
    <w:rsid w:val="0007338B"/>
    <w:rsid w:val="000738B7"/>
    <w:rsid w:val="00077125"/>
    <w:rsid w:val="00084965"/>
    <w:rsid w:val="00084C72"/>
    <w:rsid w:val="0009275A"/>
    <w:rsid w:val="00093618"/>
    <w:rsid w:val="00095C3D"/>
    <w:rsid w:val="000A555C"/>
    <w:rsid w:val="000B2676"/>
    <w:rsid w:val="000B2BEE"/>
    <w:rsid w:val="000B2DFB"/>
    <w:rsid w:val="000B7157"/>
    <w:rsid w:val="000C206E"/>
    <w:rsid w:val="000C42F5"/>
    <w:rsid w:val="000C5E83"/>
    <w:rsid w:val="000C69D5"/>
    <w:rsid w:val="000D09BD"/>
    <w:rsid w:val="000D318C"/>
    <w:rsid w:val="000D48C8"/>
    <w:rsid w:val="000E1282"/>
    <w:rsid w:val="000E1F71"/>
    <w:rsid w:val="000E217D"/>
    <w:rsid w:val="000E2B6F"/>
    <w:rsid w:val="000E61BF"/>
    <w:rsid w:val="000E62A3"/>
    <w:rsid w:val="000F3685"/>
    <w:rsid w:val="000F3DF8"/>
    <w:rsid w:val="0010098F"/>
    <w:rsid w:val="0010183A"/>
    <w:rsid w:val="0010230B"/>
    <w:rsid w:val="00105D4E"/>
    <w:rsid w:val="001063DF"/>
    <w:rsid w:val="001124EE"/>
    <w:rsid w:val="00114261"/>
    <w:rsid w:val="001171B8"/>
    <w:rsid w:val="0012152F"/>
    <w:rsid w:val="00125F80"/>
    <w:rsid w:val="001273A6"/>
    <w:rsid w:val="001378E1"/>
    <w:rsid w:val="00140C62"/>
    <w:rsid w:val="00142282"/>
    <w:rsid w:val="0014355E"/>
    <w:rsid w:val="001473C3"/>
    <w:rsid w:val="001540B0"/>
    <w:rsid w:val="00154403"/>
    <w:rsid w:val="00155FFC"/>
    <w:rsid w:val="0015792F"/>
    <w:rsid w:val="0016232B"/>
    <w:rsid w:val="00162A7E"/>
    <w:rsid w:val="00163C7F"/>
    <w:rsid w:val="00166AA6"/>
    <w:rsid w:val="0016733C"/>
    <w:rsid w:val="00170775"/>
    <w:rsid w:val="00171387"/>
    <w:rsid w:val="00171CEE"/>
    <w:rsid w:val="001740A8"/>
    <w:rsid w:val="001744A8"/>
    <w:rsid w:val="00181022"/>
    <w:rsid w:val="00181C89"/>
    <w:rsid w:val="00185D0C"/>
    <w:rsid w:val="00187711"/>
    <w:rsid w:val="00190FDC"/>
    <w:rsid w:val="00191F93"/>
    <w:rsid w:val="00193E82"/>
    <w:rsid w:val="0019536A"/>
    <w:rsid w:val="001A1CF0"/>
    <w:rsid w:val="001A3564"/>
    <w:rsid w:val="001A4979"/>
    <w:rsid w:val="001A7A23"/>
    <w:rsid w:val="001B0672"/>
    <w:rsid w:val="001B23B7"/>
    <w:rsid w:val="001C24AF"/>
    <w:rsid w:val="001C383A"/>
    <w:rsid w:val="001C691D"/>
    <w:rsid w:val="001D1E4B"/>
    <w:rsid w:val="001D3366"/>
    <w:rsid w:val="001D356C"/>
    <w:rsid w:val="001D7308"/>
    <w:rsid w:val="001D7F63"/>
    <w:rsid w:val="001E041D"/>
    <w:rsid w:val="001E418A"/>
    <w:rsid w:val="001E68D1"/>
    <w:rsid w:val="001E7241"/>
    <w:rsid w:val="001F2C34"/>
    <w:rsid w:val="001F31E8"/>
    <w:rsid w:val="001F58BF"/>
    <w:rsid w:val="001F5DF3"/>
    <w:rsid w:val="00200221"/>
    <w:rsid w:val="00201887"/>
    <w:rsid w:val="002027E6"/>
    <w:rsid w:val="00202D54"/>
    <w:rsid w:val="00205279"/>
    <w:rsid w:val="00205C86"/>
    <w:rsid w:val="002076BA"/>
    <w:rsid w:val="00212B34"/>
    <w:rsid w:val="0021734F"/>
    <w:rsid w:val="00217A63"/>
    <w:rsid w:val="00222B9E"/>
    <w:rsid w:val="0022526E"/>
    <w:rsid w:val="00225D1C"/>
    <w:rsid w:val="00226046"/>
    <w:rsid w:val="00226672"/>
    <w:rsid w:val="002322A9"/>
    <w:rsid w:val="00232A3F"/>
    <w:rsid w:val="00236174"/>
    <w:rsid w:val="00241DD8"/>
    <w:rsid w:val="002444D9"/>
    <w:rsid w:val="00244AFD"/>
    <w:rsid w:val="0024610C"/>
    <w:rsid w:val="002465CC"/>
    <w:rsid w:val="0024744B"/>
    <w:rsid w:val="00250159"/>
    <w:rsid w:val="002503F9"/>
    <w:rsid w:val="00252128"/>
    <w:rsid w:val="00252885"/>
    <w:rsid w:val="0025763F"/>
    <w:rsid w:val="002602EB"/>
    <w:rsid w:val="00261FD4"/>
    <w:rsid w:val="002624B0"/>
    <w:rsid w:val="00262AEF"/>
    <w:rsid w:val="00265B74"/>
    <w:rsid w:val="00266EF2"/>
    <w:rsid w:val="002719F5"/>
    <w:rsid w:val="00272DCE"/>
    <w:rsid w:val="0027494F"/>
    <w:rsid w:val="002756E4"/>
    <w:rsid w:val="002764A8"/>
    <w:rsid w:val="002806DA"/>
    <w:rsid w:val="002845EE"/>
    <w:rsid w:val="00284958"/>
    <w:rsid w:val="00291356"/>
    <w:rsid w:val="00292BC8"/>
    <w:rsid w:val="00292EED"/>
    <w:rsid w:val="002943C0"/>
    <w:rsid w:val="0029530F"/>
    <w:rsid w:val="00297915"/>
    <w:rsid w:val="002A0137"/>
    <w:rsid w:val="002A1DCE"/>
    <w:rsid w:val="002A2D93"/>
    <w:rsid w:val="002A5731"/>
    <w:rsid w:val="002B0049"/>
    <w:rsid w:val="002B351F"/>
    <w:rsid w:val="002B6CFA"/>
    <w:rsid w:val="002C0291"/>
    <w:rsid w:val="002C4A55"/>
    <w:rsid w:val="002D0477"/>
    <w:rsid w:val="002D14F6"/>
    <w:rsid w:val="002D4E80"/>
    <w:rsid w:val="002D55F9"/>
    <w:rsid w:val="002D5B51"/>
    <w:rsid w:val="002D67B4"/>
    <w:rsid w:val="002D6821"/>
    <w:rsid w:val="002D704D"/>
    <w:rsid w:val="002E0DD9"/>
    <w:rsid w:val="002E1682"/>
    <w:rsid w:val="002E405D"/>
    <w:rsid w:val="002E526D"/>
    <w:rsid w:val="002E52B9"/>
    <w:rsid w:val="002E6D62"/>
    <w:rsid w:val="002F00B3"/>
    <w:rsid w:val="002F2F0E"/>
    <w:rsid w:val="002F53F4"/>
    <w:rsid w:val="002F5BB2"/>
    <w:rsid w:val="00300270"/>
    <w:rsid w:val="003012AC"/>
    <w:rsid w:val="00302D55"/>
    <w:rsid w:val="003043AA"/>
    <w:rsid w:val="00304D14"/>
    <w:rsid w:val="00307D6D"/>
    <w:rsid w:val="003123FB"/>
    <w:rsid w:val="0031299F"/>
    <w:rsid w:val="00313258"/>
    <w:rsid w:val="00315A5F"/>
    <w:rsid w:val="00315D69"/>
    <w:rsid w:val="003208BC"/>
    <w:rsid w:val="00320A16"/>
    <w:rsid w:val="00321396"/>
    <w:rsid w:val="00321753"/>
    <w:rsid w:val="003221C9"/>
    <w:rsid w:val="003222F5"/>
    <w:rsid w:val="00324ADA"/>
    <w:rsid w:val="003266E4"/>
    <w:rsid w:val="00326D74"/>
    <w:rsid w:val="0033088C"/>
    <w:rsid w:val="00330C74"/>
    <w:rsid w:val="003315C0"/>
    <w:rsid w:val="0033347F"/>
    <w:rsid w:val="003334D3"/>
    <w:rsid w:val="003344E5"/>
    <w:rsid w:val="00335A9B"/>
    <w:rsid w:val="0033749F"/>
    <w:rsid w:val="003378CF"/>
    <w:rsid w:val="003431F6"/>
    <w:rsid w:val="003444A9"/>
    <w:rsid w:val="003450E8"/>
    <w:rsid w:val="00352E67"/>
    <w:rsid w:val="003534E1"/>
    <w:rsid w:val="00363E96"/>
    <w:rsid w:val="00365C5B"/>
    <w:rsid w:val="0037304E"/>
    <w:rsid w:val="00380E32"/>
    <w:rsid w:val="0038115E"/>
    <w:rsid w:val="00382B90"/>
    <w:rsid w:val="00383DAF"/>
    <w:rsid w:val="00385397"/>
    <w:rsid w:val="003865E7"/>
    <w:rsid w:val="00386683"/>
    <w:rsid w:val="00386D0C"/>
    <w:rsid w:val="00391A43"/>
    <w:rsid w:val="0039268F"/>
    <w:rsid w:val="00392EF9"/>
    <w:rsid w:val="003944F5"/>
    <w:rsid w:val="00395312"/>
    <w:rsid w:val="003961DE"/>
    <w:rsid w:val="003A5087"/>
    <w:rsid w:val="003B1352"/>
    <w:rsid w:val="003B6F3D"/>
    <w:rsid w:val="003B778D"/>
    <w:rsid w:val="003C1049"/>
    <w:rsid w:val="003C1BE1"/>
    <w:rsid w:val="003C1FC5"/>
    <w:rsid w:val="003D13F1"/>
    <w:rsid w:val="003D3C95"/>
    <w:rsid w:val="003D7830"/>
    <w:rsid w:val="003E0DFA"/>
    <w:rsid w:val="003E1DD7"/>
    <w:rsid w:val="003E710D"/>
    <w:rsid w:val="003E779F"/>
    <w:rsid w:val="003F7311"/>
    <w:rsid w:val="0040196E"/>
    <w:rsid w:val="00402362"/>
    <w:rsid w:val="0040285D"/>
    <w:rsid w:val="004123DF"/>
    <w:rsid w:val="004173FF"/>
    <w:rsid w:val="00421E40"/>
    <w:rsid w:val="00422204"/>
    <w:rsid w:val="00427994"/>
    <w:rsid w:val="00437C6B"/>
    <w:rsid w:val="004415F6"/>
    <w:rsid w:val="0044781E"/>
    <w:rsid w:val="004520AB"/>
    <w:rsid w:val="00456C1F"/>
    <w:rsid w:val="004618D3"/>
    <w:rsid w:val="0046763A"/>
    <w:rsid w:val="00470DF0"/>
    <w:rsid w:val="0047327D"/>
    <w:rsid w:val="00473BAC"/>
    <w:rsid w:val="00477266"/>
    <w:rsid w:val="0047756A"/>
    <w:rsid w:val="00483C3D"/>
    <w:rsid w:val="00485E69"/>
    <w:rsid w:val="00490DF4"/>
    <w:rsid w:val="0049128E"/>
    <w:rsid w:val="00491A14"/>
    <w:rsid w:val="00492A4F"/>
    <w:rsid w:val="00494EED"/>
    <w:rsid w:val="00497D28"/>
    <w:rsid w:val="004A27F5"/>
    <w:rsid w:val="004A351C"/>
    <w:rsid w:val="004A47D4"/>
    <w:rsid w:val="004A48AA"/>
    <w:rsid w:val="004A60FA"/>
    <w:rsid w:val="004A65A5"/>
    <w:rsid w:val="004A7A92"/>
    <w:rsid w:val="004B0C65"/>
    <w:rsid w:val="004B5A4E"/>
    <w:rsid w:val="004C0436"/>
    <w:rsid w:val="004C1B5F"/>
    <w:rsid w:val="004C3090"/>
    <w:rsid w:val="004C7CD3"/>
    <w:rsid w:val="004D0F88"/>
    <w:rsid w:val="004D1144"/>
    <w:rsid w:val="004D1E35"/>
    <w:rsid w:val="004D221E"/>
    <w:rsid w:val="004D5507"/>
    <w:rsid w:val="004E032F"/>
    <w:rsid w:val="004E18AF"/>
    <w:rsid w:val="004E2FB5"/>
    <w:rsid w:val="004E72C9"/>
    <w:rsid w:val="004F4511"/>
    <w:rsid w:val="004F5FA0"/>
    <w:rsid w:val="005024E2"/>
    <w:rsid w:val="00503A5D"/>
    <w:rsid w:val="00505EE6"/>
    <w:rsid w:val="0051023F"/>
    <w:rsid w:val="00511853"/>
    <w:rsid w:val="00513086"/>
    <w:rsid w:val="005134C4"/>
    <w:rsid w:val="005153A4"/>
    <w:rsid w:val="00516147"/>
    <w:rsid w:val="00523369"/>
    <w:rsid w:val="005253DB"/>
    <w:rsid w:val="0052688F"/>
    <w:rsid w:val="0053209E"/>
    <w:rsid w:val="0053307F"/>
    <w:rsid w:val="0053366B"/>
    <w:rsid w:val="005345E7"/>
    <w:rsid w:val="00534ED8"/>
    <w:rsid w:val="0053769B"/>
    <w:rsid w:val="005406F4"/>
    <w:rsid w:val="00542DA3"/>
    <w:rsid w:val="005433BE"/>
    <w:rsid w:val="00546996"/>
    <w:rsid w:val="005577A7"/>
    <w:rsid w:val="00557A20"/>
    <w:rsid w:val="00563F05"/>
    <w:rsid w:val="00564B72"/>
    <w:rsid w:val="005661E5"/>
    <w:rsid w:val="005705CF"/>
    <w:rsid w:val="005729F5"/>
    <w:rsid w:val="0057379C"/>
    <w:rsid w:val="00576CFF"/>
    <w:rsid w:val="00577F97"/>
    <w:rsid w:val="005800CE"/>
    <w:rsid w:val="00584BC3"/>
    <w:rsid w:val="00584F29"/>
    <w:rsid w:val="0059246E"/>
    <w:rsid w:val="00594170"/>
    <w:rsid w:val="00594C81"/>
    <w:rsid w:val="005A02E1"/>
    <w:rsid w:val="005A0670"/>
    <w:rsid w:val="005A1F7F"/>
    <w:rsid w:val="005A207B"/>
    <w:rsid w:val="005B02FE"/>
    <w:rsid w:val="005B248F"/>
    <w:rsid w:val="005B4E30"/>
    <w:rsid w:val="005C56AC"/>
    <w:rsid w:val="005C6DB9"/>
    <w:rsid w:val="005C771B"/>
    <w:rsid w:val="005D22C1"/>
    <w:rsid w:val="005D2436"/>
    <w:rsid w:val="005D3CB0"/>
    <w:rsid w:val="005D6F42"/>
    <w:rsid w:val="005F507B"/>
    <w:rsid w:val="00603115"/>
    <w:rsid w:val="00607C97"/>
    <w:rsid w:val="006100AD"/>
    <w:rsid w:val="00611772"/>
    <w:rsid w:val="0061182C"/>
    <w:rsid w:val="006174E4"/>
    <w:rsid w:val="00617591"/>
    <w:rsid w:val="006215F3"/>
    <w:rsid w:val="00625387"/>
    <w:rsid w:val="006333FF"/>
    <w:rsid w:val="00633524"/>
    <w:rsid w:val="00634648"/>
    <w:rsid w:val="00642A8E"/>
    <w:rsid w:val="006438A2"/>
    <w:rsid w:val="006452AB"/>
    <w:rsid w:val="00646484"/>
    <w:rsid w:val="006515D4"/>
    <w:rsid w:val="00652316"/>
    <w:rsid w:val="006547E4"/>
    <w:rsid w:val="00662BC9"/>
    <w:rsid w:val="00662E5C"/>
    <w:rsid w:val="00666C32"/>
    <w:rsid w:val="006676B1"/>
    <w:rsid w:val="0067126C"/>
    <w:rsid w:val="00671DD1"/>
    <w:rsid w:val="00672935"/>
    <w:rsid w:val="00674BF5"/>
    <w:rsid w:val="00677918"/>
    <w:rsid w:val="00680968"/>
    <w:rsid w:val="00681FF9"/>
    <w:rsid w:val="006827D5"/>
    <w:rsid w:val="006843A7"/>
    <w:rsid w:val="0069017B"/>
    <w:rsid w:val="006920EF"/>
    <w:rsid w:val="006947E6"/>
    <w:rsid w:val="006A0009"/>
    <w:rsid w:val="006A6700"/>
    <w:rsid w:val="006A6A56"/>
    <w:rsid w:val="006B07BF"/>
    <w:rsid w:val="006B463B"/>
    <w:rsid w:val="006B58E7"/>
    <w:rsid w:val="006B6221"/>
    <w:rsid w:val="006D1848"/>
    <w:rsid w:val="006D3134"/>
    <w:rsid w:val="006D334F"/>
    <w:rsid w:val="006D69B1"/>
    <w:rsid w:val="006E38F8"/>
    <w:rsid w:val="006E4894"/>
    <w:rsid w:val="006E4A4D"/>
    <w:rsid w:val="006E760B"/>
    <w:rsid w:val="006F3D48"/>
    <w:rsid w:val="006F5221"/>
    <w:rsid w:val="006F57EB"/>
    <w:rsid w:val="006F586D"/>
    <w:rsid w:val="006F6142"/>
    <w:rsid w:val="006F7FA5"/>
    <w:rsid w:val="007001D0"/>
    <w:rsid w:val="0070120F"/>
    <w:rsid w:val="00702A60"/>
    <w:rsid w:val="0071164D"/>
    <w:rsid w:val="007140D4"/>
    <w:rsid w:val="007159BE"/>
    <w:rsid w:val="00722133"/>
    <w:rsid w:val="007225C4"/>
    <w:rsid w:val="007232F2"/>
    <w:rsid w:val="0072384C"/>
    <w:rsid w:val="0072619F"/>
    <w:rsid w:val="0073323C"/>
    <w:rsid w:val="007411E3"/>
    <w:rsid w:val="00742D80"/>
    <w:rsid w:val="00746ED7"/>
    <w:rsid w:val="00752A9C"/>
    <w:rsid w:val="00752CAD"/>
    <w:rsid w:val="00752E72"/>
    <w:rsid w:val="0076003F"/>
    <w:rsid w:val="007613C6"/>
    <w:rsid w:val="0076273F"/>
    <w:rsid w:val="00762A7F"/>
    <w:rsid w:val="0076522D"/>
    <w:rsid w:val="00770050"/>
    <w:rsid w:val="00770740"/>
    <w:rsid w:val="00772832"/>
    <w:rsid w:val="00776952"/>
    <w:rsid w:val="007813F2"/>
    <w:rsid w:val="0078485C"/>
    <w:rsid w:val="0079071B"/>
    <w:rsid w:val="00790F58"/>
    <w:rsid w:val="00793671"/>
    <w:rsid w:val="0079474C"/>
    <w:rsid w:val="00797441"/>
    <w:rsid w:val="007977A2"/>
    <w:rsid w:val="007A77C2"/>
    <w:rsid w:val="007B08D7"/>
    <w:rsid w:val="007B15ED"/>
    <w:rsid w:val="007B6223"/>
    <w:rsid w:val="007B7815"/>
    <w:rsid w:val="007C1F4A"/>
    <w:rsid w:val="007C351D"/>
    <w:rsid w:val="007C52AB"/>
    <w:rsid w:val="007C5BF9"/>
    <w:rsid w:val="007D026A"/>
    <w:rsid w:val="007D18C4"/>
    <w:rsid w:val="007D6AC2"/>
    <w:rsid w:val="007D6C16"/>
    <w:rsid w:val="007D6F8A"/>
    <w:rsid w:val="007E0A0C"/>
    <w:rsid w:val="007E2C67"/>
    <w:rsid w:val="007E4B05"/>
    <w:rsid w:val="007E7305"/>
    <w:rsid w:val="007F3AFE"/>
    <w:rsid w:val="007F45D4"/>
    <w:rsid w:val="0080218C"/>
    <w:rsid w:val="0080575B"/>
    <w:rsid w:val="00807710"/>
    <w:rsid w:val="00807A7B"/>
    <w:rsid w:val="00810609"/>
    <w:rsid w:val="0081060F"/>
    <w:rsid w:val="00810D60"/>
    <w:rsid w:val="008125B1"/>
    <w:rsid w:val="00821252"/>
    <w:rsid w:val="00823626"/>
    <w:rsid w:val="008329F0"/>
    <w:rsid w:val="00836686"/>
    <w:rsid w:val="00840278"/>
    <w:rsid w:val="00841A24"/>
    <w:rsid w:val="00841E05"/>
    <w:rsid w:val="0084495D"/>
    <w:rsid w:val="008453AC"/>
    <w:rsid w:val="008456FB"/>
    <w:rsid w:val="00846555"/>
    <w:rsid w:val="008474A4"/>
    <w:rsid w:val="00847B32"/>
    <w:rsid w:val="0085235E"/>
    <w:rsid w:val="00852683"/>
    <w:rsid w:val="00865C37"/>
    <w:rsid w:val="00867D29"/>
    <w:rsid w:val="008705C1"/>
    <w:rsid w:val="00872952"/>
    <w:rsid w:val="008738E6"/>
    <w:rsid w:val="00874374"/>
    <w:rsid w:val="00876C90"/>
    <w:rsid w:val="0088118F"/>
    <w:rsid w:val="008813F8"/>
    <w:rsid w:val="00883809"/>
    <w:rsid w:val="00885E2B"/>
    <w:rsid w:val="00886E7C"/>
    <w:rsid w:val="00887348"/>
    <w:rsid w:val="008933EF"/>
    <w:rsid w:val="008948B5"/>
    <w:rsid w:val="00895DC3"/>
    <w:rsid w:val="008A2268"/>
    <w:rsid w:val="008A3714"/>
    <w:rsid w:val="008B047A"/>
    <w:rsid w:val="008B1FE7"/>
    <w:rsid w:val="008B22A6"/>
    <w:rsid w:val="008C0BED"/>
    <w:rsid w:val="008C418F"/>
    <w:rsid w:val="008C4DDE"/>
    <w:rsid w:val="008C6947"/>
    <w:rsid w:val="008D2C89"/>
    <w:rsid w:val="008D414B"/>
    <w:rsid w:val="008D706E"/>
    <w:rsid w:val="008D7A72"/>
    <w:rsid w:val="008F16EE"/>
    <w:rsid w:val="008F6B10"/>
    <w:rsid w:val="0090272A"/>
    <w:rsid w:val="00903312"/>
    <w:rsid w:val="0090339B"/>
    <w:rsid w:val="009040B4"/>
    <w:rsid w:val="00905147"/>
    <w:rsid w:val="0090670A"/>
    <w:rsid w:val="00906C22"/>
    <w:rsid w:val="00911B53"/>
    <w:rsid w:val="00912BF5"/>
    <w:rsid w:val="00913310"/>
    <w:rsid w:val="00913403"/>
    <w:rsid w:val="0091384D"/>
    <w:rsid w:val="00925C10"/>
    <w:rsid w:val="00927449"/>
    <w:rsid w:val="009320A0"/>
    <w:rsid w:val="00932964"/>
    <w:rsid w:val="009350D7"/>
    <w:rsid w:val="00937761"/>
    <w:rsid w:val="00945485"/>
    <w:rsid w:val="00945BCA"/>
    <w:rsid w:val="009475E3"/>
    <w:rsid w:val="00950AAA"/>
    <w:rsid w:val="00950CFE"/>
    <w:rsid w:val="00954443"/>
    <w:rsid w:val="0096140C"/>
    <w:rsid w:val="00961956"/>
    <w:rsid w:val="00962EE1"/>
    <w:rsid w:val="009678A6"/>
    <w:rsid w:val="00970158"/>
    <w:rsid w:val="00973D9A"/>
    <w:rsid w:val="009756AB"/>
    <w:rsid w:val="00981E7A"/>
    <w:rsid w:val="00982932"/>
    <w:rsid w:val="00984AAA"/>
    <w:rsid w:val="00987E3B"/>
    <w:rsid w:val="009929A4"/>
    <w:rsid w:val="00993364"/>
    <w:rsid w:val="00995F62"/>
    <w:rsid w:val="00996368"/>
    <w:rsid w:val="009A277E"/>
    <w:rsid w:val="009A2CF1"/>
    <w:rsid w:val="009A3EEF"/>
    <w:rsid w:val="009A5146"/>
    <w:rsid w:val="009A5DF2"/>
    <w:rsid w:val="009A6840"/>
    <w:rsid w:val="009C668C"/>
    <w:rsid w:val="009D0E58"/>
    <w:rsid w:val="009D268D"/>
    <w:rsid w:val="009D2BDB"/>
    <w:rsid w:val="009D2ECE"/>
    <w:rsid w:val="009D4F7A"/>
    <w:rsid w:val="009D5FF6"/>
    <w:rsid w:val="009E05FD"/>
    <w:rsid w:val="009E0675"/>
    <w:rsid w:val="009E0AB6"/>
    <w:rsid w:val="009E2057"/>
    <w:rsid w:val="009E2B4A"/>
    <w:rsid w:val="009E337E"/>
    <w:rsid w:val="009E6332"/>
    <w:rsid w:val="009F006B"/>
    <w:rsid w:val="009F0D18"/>
    <w:rsid w:val="009F14A6"/>
    <w:rsid w:val="009F242F"/>
    <w:rsid w:val="009F3FAF"/>
    <w:rsid w:val="009F6421"/>
    <w:rsid w:val="009F664E"/>
    <w:rsid w:val="00A01B86"/>
    <w:rsid w:val="00A03B3B"/>
    <w:rsid w:val="00A04621"/>
    <w:rsid w:val="00A10488"/>
    <w:rsid w:val="00A113CD"/>
    <w:rsid w:val="00A138E5"/>
    <w:rsid w:val="00A145DB"/>
    <w:rsid w:val="00A16A04"/>
    <w:rsid w:val="00A17E79"/>
    <w:rsid w:val="00A213BB"/>
    <w:rsid w:val="00A21F72"/>
    <w:rsid w:val="00A23158"/>
    <w:rsid w:val="00A23546"/>
    <w:rsid w:val="00A256E9"/>
    <w:rsid w:val="00A3068E"/>
    <w:rsid w:val="00A306A5"/>
    <w:rsid w:val="00A30A36"/>
    <w:rsid w:val="00A313D7"/>
    <w:rsid w:val="00A31895"/>
    <w:rsid w:val="00A321F8"/>
    <w:rsid w:val="00A36029"/>
    <w:rsid w:val="00A377EC"/>
    <w:rsid w:val="00A37DFB"/>
    <w:rsid w:val="00A46D0D"/>
    <w:rsid w:val="00A47F6B"/>
    <w:rsid w:val="00A542C9"/>
    <w:rsid w:val="00A54C53"/>
    <w:rsid w:val="00A55D64"/>
    <w:rsid w:val="00A55F70"/>
    <w:rsid w:val="00A578EF"/>
    <w:rsid w:val="00A6543E"/>
    <w:rsid w:val="00A655E6"/>
    <w:rsid w:val="00A65D19"/>
    <w:rsid w:val="00A7171A"/>
    <w:rsid w:val="00A741F6"/>
    <w:rsid w:val="00A7773B"/>
    <w:rsid w:val="00A83A18"/>
    <w:rsid w:val="00A84136"/>
    <w:rsid w:val="00A90B80"/>
    <w:rsid w:val="00A93362"/>
    <w:rsid w:val="00AA2C85"/>
    <w:rsid w:val="00AA2FDB"/>
    <w:rsid w:val="00AA785A"/>
    <w:rsid w:val="00AB03EA"/>
    <w:rsid w:val="00AB2BA7"/>
    <w:rsid w:val="00AB308D"/>
    <w:rsid w:val="00AB40DC"/>
    <w:rsid w:val="00AB4EC2"/>
    <w:rsid w:val="00AC0489"/>
    <w:rsid w:val="00AC14C8"/>
    <w:rsid w:val="00AC6A06"/>
    <w:rsid w:val="00AC6B6F"/>
    <w:rsid w:val="00AD5D2F"/>
    <w:rsid w:val="00AD6EEE"/>
    <w:rsid w:val="00AE2E17"/>
    <w:rsid w:val="00AE6869"/>
    <w:rsid w:val="00AE72F4"/>
    <w:rsid w:val="00AF0C4F"/>
    <w:rsid w:val="00AF3B6B"/>
    <w:rsid w:val="00AF3CED"/>
    <w:rsid w:val="00B0145C"/>
    <w:rsid w:val="00B02BC0"/>
    <w:rsid w:val="00B12497"/>
    <w:rsid w:val="00B137B6"/>
    <w:rsid w:val="00B138D5"/>
    <w:rsid w:val="00B151DB"/>
    <w:rsid w:val="00B169B9"/>
    <w:rsid w:val="00B20306"/>
    <w:rsid w:val="00B20C8F"/>
    <w:rsid w:val="00B215B4"/>
    <w:rsid w:val="00B2330B"/>
    <w:rsid w:val="00B24D41"/>
    <w:rsid w:val="00B2524C"/>
    <w:rsid w:val="00B26953"/>
    <w:rsid w:val="00B30BC7"/>
    <w:rsid w:val="00B3219A"/>
    <w:rsid w:val="00B32228"/>
    <w:rsid w:val="00B33124"/>
    <w:rsid w:val="00B407FE"/>
    <w:rsid w:val="00B40B4C"/>
    <w:rsid w:val="00B41449"/>
    <w:rsid w:val="00B41990"/>
    <w:rsid w:val="00B44964"/>
    <w:rsid w:val="00B4502B"/>
    <w:rsid w:val="00B46FB5"/>
    <w:rsid w:val="00B57DF9"/>
    <w:rsid w:val="00B601B9"/>
    <w:rsid w:val="00B61F2A"/>
    <w:rsid w:val="00B643DD"/>
    <w:rsid w:val="00B67207"/>
    <w:rsid w:val="00B709F0"/>
    <w:rsid w:val="00B72AF3"/>
    <w:rsid w:val="00B72FC4"/>
    <w:rsid w:val="00B7641D"/>
    <w:rsid w:val="00B77135"/>
    <w:rsid w:val="00B80A6D"/>
    <w:rsid w:val="00B81BC1"/>
    <w:rsid w:val="00B82809"/>
    <w:rsid w:val="00B83803"/>
    <w:rsid w:val="00B8607C"/>
    <w:rsid w:val="00B8742F"/>
    <w:rsid w:val="00B92B2F"/>
    <w:rsid w:val="00BA2203"/>
    <w:rsid w:val="00BA5117"/>
    <w:rsid w:val="00BB1DCF"/>
    <w:rsid w:val="00BB3BD0"/>
    <w:rsid w:val="00BB5366"/>
    <w:rsid w:val="00BC127E"/>
    <w:rsid w:val="00BC5056"/>
    <w:rsid w:val="00BC6FE7"/>
    <w:rsid w:val="00BC7E33"/>
    <w:rsid w:val="00BD0646"/>
    <w:rsid w:val="00BD2566"/>
    <w:rsid w:val="00BD2665"/>
    <w:rsid w:val="00BD3D02"/>
    <w:rsid w:val="00BE039B"/>
    <w:rsid w:val="00BE5ACE"/>
    <w:rsid w:val="00BE7290"/>
    <w:rsid w:val="00BF1473"/>
    <w:rsid w:val="00BF15F2"/>
    <w:rsid w:val="00BF2082"/>
    <w:rsid w:val="00BF33EA"/>
    <w:rsid w:val="00BF3557"/>
    <w:rsid w:val="00BF3E3F"/>
    <w:rsid w:val="00BF6B83"/>
    <w:rsid w:val="00BF793F"/>
    <w:rsid w:val="00C02CA0"/>
    <w:rsid w:val="00C0376B"/>
    <w:rsid w:val="00C06731"/>
    <w:rsid w:val="00C07392"/>
    <w:rsid w:val="00C12C0F"/>
    <w:rsid w:val="00C20443"/>
    <w:rsid w:val="00C20BEE"/>
    <w:rsid w:val="00C243A6"/>
    <w:rsid w:val="00C27416"/>
    <w:rsid w:val="00C318DA"/>
    <w:rsid w:val="00C3291E"/>
    <w:rsid w:val="00C32B6A"/>
    <w:rsid w:val="00C34F39"/>
    <w:rsid w:val="00C3716F"/>
    <w:rsid w:val="00C37542"/>
    <w:rsid w:val="00C41F3D"/>
    <w:rsid w:val="00C42F67"/>
    <w:rsid w:val="00C4532A"/>
    <w:rsid w:val="00C46457"/>
    <w:rsid w:val="00C47967"/>
    <w:rsid w:val="00C547B0"/>
    <w:rsid w:val="00C54B87"/>
    <w:rsid w:val="00C56EAE"/>
    <w:rsid w:val="00C61637"/>
    <w:rsid w:val="00C62352"/>
    <w:rsid w:val="00C62F97"/>
    <w:rsid w:val="00C63020"/>
    <w:rsid w:val="00C709D5"/>
    <w:rsid w:val="00C71880"/>
    <w:rsid w:val="00C71A6B"/>
    <w:rsid w:val="00C71E1C"/>
    <w:rsid w:val="00C72896"/>
    <w:rsid w:val="00C804DF"/>
    <w:rsid w:val="00C825FF"/>
    <w:rsid w:val="00C8500C"/>
    <w:rsid w:val="00C852C1"/>
    <w:rsid w:val="00C9528A"/>
    <w:rsid w:val="00C953A6"/>
    <w:rsid w:val="00CA1ABB"/>
    <w:rsid w:val="00CB2605"/>
    <w:rsid w:val="00CB424C"/>
    <w:rsid w:val="00CB424E"/>
    <w:rsid w:val="00CB7889"/>
    <w:rsid w:val="00CC1038"/>
    <w:rsid w:val="00CC4907"/>
    <w:rsid w:val="00CC7A0F"/>
    <w:rsid w:val="00CD2EE9"/>
    <w:rsid w:val="00CD45F8"/>
    <w:rsid w:val="00CD691B"/>
    <w:rsid w:val="00CD7753"/>
    <w:rsid w:val="00CF51F8"/>
    <w:rsid w:val="00D000A9"/>
    <w:rsid w:val="00D01D57"/>
    <w:rsid w:val="00D030BF"/>
    <w:rsid w:val="00D0326E"/>
    <w:rsid w:val="00D03743"/>
    <w:rsid w:val="00D03F6D"/>
    <w:rsid w:val="00D05EE0"/>
    <w:rsid w:val="00D16743"/>
    <w:rsid w:val="00D24154"/>
    <w:rsid w:val="00D25145"/>
    <w:rsid w:val="00D30E21"/>
    <w:rsid w:val="00D31546"/>
    <w:rsid w:val="00D32D27"/>
    <w:rsid w:val="00D35000"/>
    <w:rsid w:val="00D376C8"/>
    <w:rsid w:val="00D378E7"/>
    <w:rsid w:val="00D4221A"/>
    <w:rsid w:val="00D43B58"/>
    <w:rsid w:val="00D45CE8"/>
    <w:rsid w:val="00D50027"/>
    <w:rsid w:val="00D5105D"/>
    <w:rsid w:val="00D539D3"/>
    <w:rsid w:val="00D6287C"/>
    <w:rsid w:val="00D63328"/>
    <w:rsid w:val="00D6638C"/>
    <w:rsid w:val="00D67654"/>
    <w:rsid w:val="00D72D1E"/>
    <w:rsid w:val="00D76109"/>
    <w:rsid w:val="00D76ABB"/>
    <w:rsid w:val="00D76E50"/>
    <w:rsid w:val="00D80BB9"/>
    <w:rsid w:val="00D80C27"/>
    <w:rsid w:val="00D82BD1"/>
    <w:rsid w:val="00D84A46"/>
    <w:rsid w:val="00D84A6E"/>
    <w:rsid w:val="00D865B4"/>
    <w:rsid w:val="00D91231"/>
    <w:rsid w:val="00D91B18"/>
    <w:rsid w:val="00D92399"/>
    <w:rsid w:val="00D94CE9"/>
    <w:rsid w:val="00D96EC4"/>
    <w:rsid w:val="00D973F3"/>
    <w:rsid w:val="00DA1645"/>
    <w:rsid w:val="00DA28FA"/>
    <w:rsid w:val="00DA6069"/>
    <w:rsid w:val="00DA72E0"/>
    <w:rsid w:val="00DA7EBB"/>
    <w:rsid w:val="00DB000D"/>
    <w:rsid w:val="00DB2BF4"/>
    <w:rsid w:val="00DB5C1D"/>
    <w:rsid w:val="00DB7477"/>
    <w:rsid w:val="00DC13BF"/>
    <w:rsid w:val="00DC1570"/>
    <w:rsid w:val="00DC4FCC"/>
    <w:rsid w:val="00DC54E7"/>
    <w:rsid w:val="00DD1BF2"/>
    <w:rsid w:val="00DD4DBD"/>
    <w:rsid w:val="00DE1404"/>
    <w:rsid w:val="00DE1B80"/>
    <w:rsid w:val="00DF5C1B"/>
    <w:rsid w:val="00E003B9"/>
    <w:rsid w:val="00E03403"/>
    <w:rsid w:val="00E065D6"/>
    <w:rsid w:val="00E07B3A"/>
    <w:rsid w:val="00E122F6"/>
    <w:rsid w:val="00E13EF5"/>
    <w:rsid w:val="00E242F2"/>
    <w:rsid w:val="00E24D52"/>
    <w:rsid w:val="00E2577E"/>
    <w:rsid w:val="00E30CDD"/>
    <w:rsid w:val="00E3131C"/>
    <w:rsid w:val="00E32AF5"/>
    <w:rsid w:val="00E34D36"/>
    <w:rsid w:val="00E3585B"/>
    <w:rsid w:val="00E362CE"/>
    <w:rsid w:val="00E435EB"/>
    <w:rsid w:val="00E44429"/>
    <w:rsid w:val="00E44B9E"/>
    <w:rsid w:val="00E51A76"/>
    <w:rsid w:val="00E52C96"/>
    <w:rsid w:val="00E54A8A"/>
    <w:rsid w:val="00E5739D"/>
    <w:rsid w:val="00E60023"/>
    <w:rsid w:val="00E613F9"/>
    <w:rsid w:val="00E6185C"/>
    <w:rsid w:val="00E63086"/>
    <w:rsid w:val="00E63583"/>
    <w:rsid w:val="00E720BB"/>
    <w:rsid w:val="00E73750"/>
    <w:rsid w:val="00E75AA9"/>
    <w:rsid w:val="00E77518"/>
    <w:rsid w:val="00E81196"/>
    <w:rsid w:val="00E821BE"/>
    <w:rsid w:val="00E82460"/>
    <w:rsid w:val="00E8466D"/>
    <w:rsid w:val="00E856DB"/>
    <w:rsid w:val="00E8671A"/>
    <w:rsid w:val="00E9346B"/>
    <w:rsid w:val="00E93471"/>
    <w:rsid w:val="00E93EB4"/>
    <w:rsid w:val="00E94AEA"/>
    <w:rsid w:val="00E96FAE"/>
    <w:rsid w:val="00E97049"/>
    <w:rsid w:val="00E97313"/>
    <w:rsid w:val="00EA467C"/>
    <w:rsid w:val="00EA68CD"/>
    <w:rsid w:val="00EA6B08"/>
    <w:rsid w:val="00EA7BE2"/>
    <w:rsid w:val="00EB22C4"/>
    <w:rsid w:val="00EB2624"/>
    <w:rsid w:val="00EB7839"/>
    <w:rsid w:val="00EC1BE2"/>
    <w:rsid w:val="00EC3409"/>
    <w:rsid w:val="00EC50EC"/>
    <w:rsid w:val="00EC5443"/>
    <w:rsid w:val="00EC622D"/>
    <w:rsid w:val="00ED1293"/>
    <w:rsid w:val="00ED5009"/>
    <w:rsid w:val="00ED78D0"/>
    <w:rsid w:val="00EE1E96"/>
    <w:rsid w:val="00EE431F"/>
    <w:rsid w:val="00EE46B0"/>
    <w:rsid w:val="00EE529F"/>
    <w:rsid w:val="00EE67E3"/>
    <w:rsid w:val="00EE769E"/>
    <w:rsid w:val="00EE769F"/>
    <w:rsid w:val="00EE7E72"/>
    <w:rsid w:val="00EF06EB"/>
    <w:rsid w:val="00EF0D73"/>
    <w:rsid w:val="00EF2198"/>
    <w:rsid w:val="00EF24B7"/>
    <w:rsid w:val="00EF28FB"/>
    <w:rsid w:val="00EF2D9A"/>
    <w:rsid w:val="00EF3398"/>
    <w:rsid w:val="00EF6757"/>
    <w:rsid w:val="00F007DA"/>
    <w:rsid w:val="00F06771"/>
    <w:rsid w:val="00F06FBA"/>
    <w:rsid w:val="00F12FFC"/>
    <w:rsid w:val="00F13C38"/>
    <w:rsid w:val="00F20120"/>
    <w:rsid w:val="00F22E38"/>
    <w:rsid w:val="00F22E5B"/>
    <w:rsid w:val="00F236CF"/>
    <w:rsid w:val="00F244D2"/>
    <w:rsid w:val="00F31773"/>
    <w:rsid w:val="00F3221A"/>
    <w:rsid w:val="00F32910"/>
    <w:rsid w:val="00F335A9"/>
    <w:rsid w:val="00F33EBC"/>
    <w:rsid w:val="00F37F51"/>
    <w:rsid w:val="00F425A2"/>
    <w:rsid w:val="00F430B4"/>
    <w:rsid w:val="00F439B9"/>
    <w:rsid w:val="00F44697"/>
    <w:rsid w:val="00F47909"/>
    <w:rsid w:val="00F55B1E"/>
    <w:rsid w:val="00F560D8"/>
    <w:rsid w:val="00F6790B"/>
    <w:rsid w:val="00F70A2D"/>
    <w:rsid w:val="00F7165A"/>
    <w:rsid w:val="00F72EAE"/>
    <w:rsid w:val="00F73ADE"/>
    <w:rsid w:val="00F81F15"/>
    <w:rsid w:val="00F849EE"/>
    <w:rsid w:val="00F851E0"/>
    <w:rsid w:val="00F979F6"/>
    <w:rsid w:val="00FA2FDC"/>
    <w:rsid w:val="00FA3139"/>
    <w:rsid w:val="00FA3D43"/>
    <w:rsid w:val="00FA7622"/>
    <w:rsid w:val="00FB0B2E"/>
    <w:rsid w:val="00FB6D5A"/>
    <w:rsid w:val="00FC085A"/>
    <w:rsid w:val="00FC11BB"/>
    <w:rsid w:val="00FC2D14"/>
    <w:rsid w:val="00FC45EE"/>
    <w:rsid w:val="00FC5EEF"/>
    <w:rsid w:val="00FD240A"/>
    <w:rsid w:val="00FD69C4"/>
    <w:rsid w:val="00FD724B"/>
    <w:rsid w:val="00FD7A13"/>
    <w:rsid w:val="00FE3D7D"/>
    <w:rsid w:val="00FE3EDD"/>
    <w:rsid w:val="00FE77FF"/>
    <w:rsid w:val="00FF5E64"/>
    <w:rsid w:val="00FF66B2"/>
  </w:rsids>
  <m:mathPr>
    <m:mathFont m:val="Cambria Math"/>
    <m:brkBin m:val="before"/>
    <m:brkBinSub m:val="--"/>
    <m:smallFrac m:val="0"/>
    <m:dispDef/>
    <m:lMargin m:val="0"/>
    <m:rMargin m:val="0"/>
    <m:defJc m:val="centerGroup"/>
    <m:wrapIndent m:val="1440"/>
    <m:intLim m:val="subSup"/>
    <m:naryLim m:val="undOvr"/>
  </m:mathPr>
  <w:themeFontLang w:val="de-L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38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848"/>
    <w:pPr>
      <w:ind w:left="720"/>
      <w:contextualSpacing/>
    </w:pPr>
  </w:style>
  <w:style w:type="paragraph" w:styleId="NormalWeb">
    <w:name w:val="Normal (Web)"/>
    <w:basedOn w:val="a"/>
    <w:uiPriority w:val="99"/>
    <w:semiHidden/>
    <w:unhideWhenUsed/>
    <w:rsid w:val="006D1848"/>
    <w:pPr>
      <w:spacing w:before="100" w:beforeAutospacing="1" w:after="100" w:afterAutospacing="1" w:line="240" w:lineRule="auto"/>
    </w:pPr>
    <w:rPr>
      <w:rFonts w:ascii="Times New Roman" w:eastAsia="Times New Roman" w:hAnsi="Times New Roman" w:cs="Times New Roman"/>
      <w:sz w:val="24"/>
      <w:szCs w:val="24"/>
      <w:lang w:eastAsia="de-LU"/>
    </w:rPr>
  </w:style>
  <w:style w:type="character" w:styleId="a4">
    <w:name w:val="Strong"/>
    <w:basedOn w:val="a0"/>
    <w:uiPriority w:val="22"/>
    <w:qFormat/>
    <w:rsid w:val="00982932"/>
    <w:rPr>
      <w:b/>
      <w:bCs/>
    </w:rPr>
  </w:style>
  <w:style w:type="character" w:styleId="Hyperlink">
    <w:name w:val="Hyperlink"/>
    <w:basedOn w:val="a0"/>
    <w:uiPriority w:val="99"/>
    <w:unhideWhenUsed/>
    <w:rsid w:val="00163C7F"/>
    <w:rPr>
      <w:color w:val="0563C1" w:themeColor="hyperlink"/>
      <w:u w:val="single"/>
    </w:rPr>
  </w:style>
  <w:style w:type="table" w:styleId="a5">
    <w:name w:val="Table Grid"/>
    <w:basedOn w:val="a1"/>
    <w:uiPriority w:val="39"/>
    <w:rsid w:val="00913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810D60"/>
    <w:rPr>
      <w:color w:val="954F72" w:themeColor="followedHyperlink"/>
      <w:u w:val="single"/>
    </w:rPr>
  </w:style>
  <w:style w:type="paragraph" w:styleId="a6">
    <w:name w:val="header"/>
    <w:basedOn w:val="a"/>
    <w:link w:val="a7"/>
    <w:uiPriority w:val="99"/>
    <w:unhideWhenUsed/>
    <w:rsid w:val="002A0137"/>
    <w:pPr>
      <w:tabs>
        <w:tab w:val="center" w:pos="4153"/>
        <w:tab w:val="right" w:pos="8306"/>
      </w:tabs>
      <w:spacing w:after="0" w:line="240" w:lineRule="auto"/>
    </w:pPr>
  </w:style>
  <w:style w:type="character" w:customStyle="1" w:styleId="a7">
    <w:name w:val="כותרת עליונה תו"/>
    <w:basedOn w:val="a0"/>
    <w:link w:val="a6"/>
    <w:uiPriority w:val="99"/>
    <w:rsid w:val="002A0137"/>
  </w:style>
  <w:style w:type="paragraph" w:styleId="a8">
    <w:name w:val="footer"/>
    <w:basedOn w:val="a"/>
    <w:link w:val="a9"/>
    <w:uiPriority w:val="99"/>
    <w:unhideWhenUsed/>
    <w:rsid w:val="002A0137"/>
    <w:pPr>
      <w:tabs>
        <w:tab w:val="center" w:pos="4153"/>
        <w:tab w:val="right" w:pos="8306"/>
      </w:tabs>
      <w:spacing w:after="0" w:line="240" w:lineRule="auto"/>
    </w:pPr>
  </w:style>
  <w:style w:type="character" w:customStyle="1" w:styleId="a9">
    <w:name w:val="כותרת תחתונה תו"/>
    <w:basedOn w:val="a0"/>
    <w:link w:val="a8"/>
    <w:uiPriority w:val="99"/>
    <w:rsid w:val="002A0137"/>
  </w:style>
  <w:style w:type="paragraph" w:styleId="aa">
    <w:name w:val="Balloon Text"/>
    <w:basedOn w:val="a"/>
    <w:link w:val="ab"/>
    <w:uiPriority w:val="99"/>
    <w:semiHidden/>
    <w:unhideWhenUsed/>
    <w:rsid w:val="002A0137"/>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2A0137"/>
    <w:rPr>
      <w:rFonts w:ascii="Tahoma" w:hAnsi="Tahoma" w:cs="Tahoma"/>
      <w:sz w:val="16"/>
      <w:szCs w:val="16"/>
    </w:rPr>
  </w:style>
  <w:style w:type="character" w:customStyle="1" w:styleId="10">
    <w:name w:val="כותרת 1 תו"/>
    <w:basedOn w:val="a0"/>
    <w:link w:val="1"/>
    <w:uiPriority w:val="9"/>
    <w:rsid w:val="000738B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38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848"/>
    <w:pPr>
      <w:ind w:left="720"/>
      <w:contextualSpacing/>
    </w:pPr>
  </w:style>
  <w:style w:type="paragraph" w:styleId="NormalWeb">
    <w:name w:val="Normal (Web)"/>
    <w:basedOn w:val="a"/>
    <w:uiPriority w:val="99"/>
    <w:semiHidden/>
    <w:unhideWhenUsed/>
    <w:rsid w:val="006D1848"/>
    <w:pPr>
      <w:spacing w:before="100" w:beforeAutospacing="1" w:after="100" w:afterAutospacing="1" w:line="240" w:lineRule="auto"/>
    </w:pPr>
    <w:rPr>
      <w:rFonts w:ascii="Times New Roman" w:eastAsia="Times New Roman" w:hAnsi="Times New Roman" w:cs="Times New Roman"/>
      <w:sz w:val="24"/>
      <w:szCs w:val="24"/>
      <w:lang w:eastAsia="de-LU"/>
    </w:rPr>
  </w:style>
  <w:style w:type="character" w:styleId="a4">
    <w:name w:val="Strong"/>
    <w:basedOn w:val="a0"/>
    <w:uiPriority w:val="22"/>
    <w:qFormat/>
    <w:rsid w:val="00982932"/>
    <w:rPr>
      <w:b/>
      <w:bCs/>
    </w:rPr>
  </w:style>
  <w:style w:type="character" w:styleId="Hyperlink">
    <w:name w:val="Hyperlink"/>
    <w:basedOn w:val="a0"/>
    <w:uiPriority w:val="99"/>
    <w:unhideWhenUsed/>
    <w:rsid w:val="00163C7F"/>
    <w:rPr>
      <w:color w:val="0563C1" w:themeColor="hyperlink"/>
      <w:u w:val="single"/>
    </w:rPr>
  </w:style>
  <w:style w:type="table" w:styleId="a5">
    <w:name w:val="Table Grid"/>
    <w:basedOn w:val="a1"/>
    <w:uiPriority w:val="39"/>
    <w:rsid w:val="00913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810D60"/>
    <w:rPr>
      <w:color w:val="954F72" w:themeColor="followedHyperlink"/>
      <w:u w:val="single"/>
    </w:rPr>
  </w:style>
  <w:style w:type="paragraph" w:styleId="a6">
    <w:name w:val="header"/>
    <w:basedOn w:val="a"/>
    <w:link w:val="a7"/>
    <w:uiPriority w:val="99"/>
    <w:unhideWhenUsed/>
    <w:rsid w:val="002A0137"/>
    <w:pPr>
      <w:tabs>
        <w:tab w:val="center" w:pos="4153"/>
        <w:tab w:val="right" w:pos="8306"/>
      </w:tabs>
      <w:spacing w:after="0" w:line="240" w:lineRule="auto"/>
    </w:pPr>
  </w:style>
  <w:style w:type="character" w:customStyle="1" w:styleId="a7">
    <w:name w:val="כותרת עליונה תו"/>
    <w:basedOn w:val="a0"/>
    <w:link w:val="a6"/>
    <w:uiPriority w:val="99"/>
    <w:rsid w:val="002A0137"/>
  </w:style>
  <w:style w:type="paragraph" w:styleId="a8">
    <w:name w:val="footer"/>
    <w:basedOn w:val="a"/>
    <w:link w:val="a9"/>
    <w:uiPriority w:val="99"/>
    <w:unhideWhenUsed/>
    <w:rsid w:val="002A0137"/>
    <w:pPr>
      <w:tabs>
        <w:tab w:val="center" w:pos="4153"/>
        <w:tab w:val="right" w:pos="8306"/>
      </w:tabs>
      <w:spacing w:after="0" w:line="240" w:lineRule="auto"/>
    </w:pPr>
  </w:style>
  <w:style w:type="character" w:customStyle="1" w:styleId="a9">
    <w:name w:val="כותרת תחתונה תו"/>
    <w:basedOn w:val="a0"/>
    <w:link w:val="a8"/>
    <w:uiPriority w:val="99"/>
    <w:rsid w:val="002A0137"/>
  </w:style>
  <w:style w:type="paragraph" w:styleId="aa">
    <w:name w:val="Balloon Text"/>
    <w:basedOn w:val="a"/>
    <w:link w:val="ab"/>
    <w:uiPriority w:val="99"/>
    <w:semiHidden/>
    <w:unhideWhenUsed/>
    <w:rsid w:val="002A0137"/>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2A0137"/>
    <w:rPr>
      <w:rFonts w:ascii="Tahoma" w:hAnsi="Tahoma" w:cs="Tahoma"/>
      <w:sz w:val="16"/>
      <w:szCs w:val="16"/>
    </w:rPr>
  </w:style>
  <w:style w:type="character" w:customStyle="1" w:styleId="10">
    <w:name w:val="כותרת 1 תו"/>
    <w:basedOn w:val="a0"/>
    <w:link w:val="1"/>
    <w:uiPriority w:val="9"/>
    <w:rsid w:val="000738B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5959">
      <w:bodyDiv w:val="1"/>
      <w:marLeft w:val="0"/>
      <w:marRight w:val="0"/>
      <w:marTop w:val="0"/>
      <w:marBottom w:val="0"/>
      <w:divBdr>
        <w:top w:val="none" w:sz="0" w:space="0" w:color="auto"/>
        <w:left w:val="none" w:sz="0" w:space="0" w:color="auto"/>
        <w:bottom w:val="none" w:sz="0" w:space="0" w:color="auto"/>
        <w:right w:val="none" w:sz="0" w:space="0" w:color="auto"/>
      </w:divBdr>
      <w:divsChild>
        <w:div w:id="73279405">
          <w:marLeft w:val="0"/>
          <w:marRight w:val="0"/>
          <w:marTop w:val="0"/>
          <w:marBottom w:val="0"/>
          <w:divBdr>
            <w:top w:val="none" w:sz="0" w:space="0" w:color="auto"/>
            <w:left w:val="none" w:sz="0" w:space="0" w:color="auto"/>
            <w:bottom w:val="none" w:sz="0" w:space="0" w:color="auto"/>
            <w:right w:val="none" w:sz="0" w:space="0" w:color="auto"/>
          </w:divBdr>
          <w:divsChild>
            <w:div w:id="442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b.cet.ac.il/pages/item.asp?item=1004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yadan.org.il/israeli-devices-on-show-to-president-obama-2103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omimicrynews.blogspot.co.il/2011/09/blog-post_2832.html" TargetMode="External"/><Relationship Id="rId5" Type="http://schemas.openxmlformats.org/officeDocument/2006/relationships/webSettings" Target="webSettings.xml"/><Relationship Id="rId15" Type="http://schemas.openxmlformats.org/officeDocument/2006/relationships/hyperlink" Target="http://designandrobotics.weebly.com/" TargetMode="External"/><Relationship Id="rId10" Type="http://schemas.openxmlformats.org/officeDocument/2006/relationships/hyperlink" Target="http://www.calcalist.co.il/local/articles/0,7340,L-3598712,0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ji.ac.il/cgi-bin/dovrut/dovrut_search.pl?mesge1307370120058725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ora\Documents\Custom%20Office%20Templates\&#1491;&#1507;%20&#1506;&#1501;%20&#1500;&#1493;&#1490;&#1493;%20&#1514;&#1513;&#1506;&#14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עם לוגו תשעו</Template>
  <TotalTime>1</TotalTime>
  <Pages>4</Pages>
  <Words>580</Words>
  <Characters>2902</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Liora Bialer</dc:creator>
  <cp:lastModifiedBy>Windows User</cp:lastModifiedBy>
  <cp:revision>2</cp:revision>
  <dcterms:created xsi:type="dcterms:W3CDTF">2017-08-21T06:32:00Z</dcterms:created>
  <dcterms:modified xsi:type="dcterms:W3CDTF">2017-08-21T06:32:00Z</dcterms:modified>
</cp:coreProperties>
</file>