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B5" w:rsidRPr="0051639F" w:rsidRDefault="004E2FB5">
      <w:pPr>
        <w:rPr>
          <w:lang w:val="en-US"/>
        </w:rPr>
      </w:pPr>
    </w:p>
    <w:p w:rsidR="00DA6C56" w:rsidRPr="00DA6C56" w:rsidRDefault="00DA6C56" w:rsidP="00DA6C56">
      <w:pPr>
        <w:pStyle w:val="1"/>
        <w:bidi/>
        <w:jc w:val="center"/>
        <w:rPr>
          <w:rFonts w:asciiTheme="minorBidi" w:hAnsiTheme="minorBidi" w:cstheme="minorBidi"/>
          <w:color w:val="auto"/>
          <w:sz w:val="32"/>
          <w:szCs w:val="36"/>
          <w:rtl/>
        </w:rPr>
      </w:pPr>
      <w:r w:rsidRPr="00DA6C56">
        <w:rPr>
          <w:rFonts w:asciiTheme="minorBidi" w:hAnsiTheme="minorBidi" w:cstheme="minorBidi"/>
          <w:color w:val="auto"/>
          <w:sz w:val="32"/>
          <w:szCs w:val="36"/>
          <w:rtl/>
        </w:rPr>
        <w:t>השוואה בין מערכת טכנולוגית לבין אחד החושים של יצור חי</w:t>
      </w:r>
    </w:p>
    <w:p w:rsidR="006D1848" w:rsidRPr="00DA6C56" w:rsidRDefault="006D1848" w:rsidP="001A27DC">
      <w:pPr>
        <w:bidi/>
        <w:jc w:val="center"/>
        <w:rPr>
          <w:b/>
          <w:bCs/>
          <w:sz w:val="24"/>
          <w:szCs w:val="24"/>
          <w:rtl/>
        </w:rPr>
      </w:pPr>
      <w:r w:rsidRPr="00DA6C56">
        <w:rPr>
          <w:b/>
          <w:bCs/>
          <w:sz w:val="24"/>
          <w:szCs w:val="24"/>
          <w:rtl/>
        </w:rPr>
        <w:t xml:space="preserve">פעילות </w:t>
      </w:r>
      <w:r w:rsidR="00DA6C56" w:rsidRPr="00DA6C56">
        <w:rPr>
          <w:rFonts w:hint="cs"/>
          <w:b/>
          <w:bCs/>
          <w:sz w:val="24"/>
          <w:szCs w:val="24"/>
          <w:rtl/>
        </w:rPr>
        <w:t xml:space="preserve">מבוססת על </w:t>
      </w:r>
      <w:r w:rsidR="00DA6C56" w:rsidRPr="00DA6C56">
        <w:rPr>
          <w:b/>
          <w:bCs/>
          <w:sz w:val="24"/>
          <w:szCs w:val="24"/>
          <w:rtl/>
        </w:rPr>
        <w:t xml:space="preserve">הרצאה </w:t>
      </w:r>
      <w:r w:rsidR="001A27DC">
        <w:rPr>
          <w:rFonts w:hint="cs"/>
          <w:b/>
          <w:bCs/>
          <w:sz w:val="24"/>
          <w:szCs w:val="24"/>
          <w:rtl/>
        </w:rPr>
        <w:t>ה</w:t>
      </w:r>
      <w:r w:rsidR="00DA6C56" w:rsidRPr="00DA6C56">
        <w:rPr>
          <w:rFonts w:hint="cs"/>
          <w:b/>
          <w:bCs/>
          <w:sz w:val="24"/>
          <w:szCs w:val="24"/>
          <w:rtl/>
        </w:rPr>
        <w:t>מוקלטת</w:t>
      </w:r>
      <w:r w:rsidR="00DA6C56">
        <w:rPr>
          <w:b/>
          <w:bCs/>
          <w:sz w:val="24"/>
          <w:szCs w:val="24"/>
          <w:rtl/>
        </w:rPr>
        <w:br/>
      </w:r>
      <w:r w:rsidR="00DA6C56" w:rsidRPr="00DA6C56">
        <w:rPr>
          <w:rFonts w:hint="cs"/>
          <w:b/>
          <w:bCs/>
          <w:sz w:val="24"/>
          <w:szCs w:val="24"/>
          <w:rtl/>
        </w:rPr>
        <w:t xml:space="preserve"> </w:t>
      </w:r>
      <w:hyperlink r:id="rId8" w:history="1">
        <w:r w:rsidR="00DA6C56" w:rsidRPr="00D62ABD">
          <w:rPr>
            <w:rStyle w:val="Hyperlink"/>
            <w:rFonts w:hint="cs"/>
            <w:b/>
            <w:bCs/>
            <w:sz w:val="24"/>
            <w:szCs w:val="24"/>
            <w:rtl/>
          </w:rPr>
          <w:t>"</w:t>
        </w:r>
        <w:proofErr w:type="spellStart"/>
        <w:r w:rsidR="00DA6C56" w:rsidRPr="00D62ABD">
          <w:rPr>
            <w:rStyle w:val="Hyperlink"/>
            <w:rFonts w:hint="cs"/>
            <w:b/>
            <w:bCs/>
            <w:sz w:val="24"/>
            <w:szCs w:val="24"/>
            <w:rtl/>
          </w:rPr>
          <w:t>ביומימיקרי</w:t>
        </w:r>
        <w:proofErr w:type="spellEnd"/>
        <w:r w:rsidR="00DA6C56" w:rsidRPr="00D62ABD">
          <w:rPr>
            <w:rStyle w:val="Hyperlink"/>
            <w:b/>
            <w:bCs/>
            <w:sz w:val="24"/>
            <w:szCs w:val="24"/>
            <w:rtl/>
          </w:rPr>
          <w:t xml:space="preserve"> </w:t>
        </w:r>
        <w:r w:rsidR="00DA6C56" w:rsidRPr="00D62ABD">
          <w:rPr>
            <w:rStyle w:val="Hyperlink"/>
            <w:rFonts w:hint="cs"/>
            <w:b/>
            <w:bCs/>
            <w:sz w:val="24"/>
            <w:szCs w:val="24"/>
            <w:rtl/>
          </w:rPr>
          <w:t>פית</w:t>
        </w:r>
        <w:bookmarkStart w:id="0" w:name="_GoBack"/>
        <w:bookmarkEnd w:id="0"/>
        <w:r w:rsidR="00DA6C56" w:rsidRPr="00D62ABD">
          <w:rPr>
            <w:rStyle w:val="Hyperlink"/>
            <w:rFonts w:hint="cs"/>
            <w:b/>
            <w:bCs/>
            <w:sz w:val="24"/>
            <w:szCs w:val="24"/>
            <w:rtl/>
          </w:rPr>
          <w:t>ו</w:t>
        </w:r>
        <w:r w:rsidR="00DA6C56" w:rsidRPr="00D62ABD">
          <w:rPr>
            <w:rStyle w:val="Hyperlink"/>
            <w:rFonts w:hint="cs"/>
            <w:b/>
            <w:bCs/>
            <w:sz w:val="24"/>
            <w:szCs w:val="24"/>
            <w:rtl/>
          </w:rPr>
          <w:t>חים</w:t>
        </w:r>
        <w:r w:rsidR="00DA6C56" w:rsidRPr="00D62ABD">
          <w:rPr>
            <w:rStyle w:val="Hyperlink"/>
            <w:b/>
            <w:bCs/>
            <w:sz w:val="24"/>
            <w:szCs w:val="24"/>
            <w:rtl/>
          </w:rPr>
          <w:t xml:space="preserve"> </w:t>
        </w:r>
        <w:r w:rsidR="00DA6C56" w:rsidRPr="00D62ABD">
          <w:rPr>
            <w:rStyle w:val="Hyperlink"/>
            <w:rFonts w:hint="cs"/>
            <w:b/>
            <w:bCs/>
            <w:sz w:val="24"/>
            <w:szCs w:val="24"/>
            <w:rtl/>
          </w:rPr>
          <w:t>טכנולוגיים</w:t>
        </w:r>
        <w:r w:rsidR="00DA6C56" w:rsidRPr="00D62ABD">
          <w:rPr>
            <w:rStyle w:val="Hyperlink"/>
            <w:b/>
            <w:bCs/>
            <w:sz w:val="24"/>
            <w:szCs w:val="24"/>
            <w:rtl/>
          </w:rPr>
          <w:t xml:space="preserve"> </w:t>
        </w:r>
        <w:r w:rsidR="00DA6C56" w:rsidRPr="00D62ABD">
          <w:rPr>
            <w:rStyle w:val="Hyperlink"/>
            <w:rFonts w:hint="cs"/>
            <w:b/>
            <w:bCs/>
            <w:sz w:val="24"/>
            <w:szCs w:val="24"/>
            <w:rtl/>
          </w:rPr>
          <w:t>בהשראת</w:t>
        </w:r>
        <w:r w:rsidR="00DA6C56" w:rsidRPr="00D62ABD">
          <w:rPr>
            <w:rStyle w:val="Hyperlink"/>
            <w:b/>
            <w:bCs/>
            <w:sz w:val="24"/>
            <w:szCs w:val="24"/>
            <w:rtl/>
          </w:rPr>
          <w:t xml:space="preserve"> </w:t>
        </w:r>
        <w:r w:rsidR="00DA6C56" w:rsidRPr="00D62ABD">
          <w:rPr>
            <w:rStyle w:val="Hyperlink"/>
            <w:rFonts w:hint="cs"/>
            <w:b/>
            <w:bCs/>
            <w:sz w:val="24"/>
            <w:szCs w:val="24"/>
            <w:rtl/>
          </w:rPr>
          <w:t>הטבע"</w:t>
        </w:r>
      </w:hyperlink>
      <w:r w:rsidR="00DA6C56" w:rsidRPr="00DA6C56">
        <w:rPr>
          <w:rFonts w:hint="cs"/>
          <w:b/>
          <w:bCs/>
          <w:sz w:val="24"/>
          <w:szCs w:val="24"/>
          <w:rtl/>
        </w:rPr>
        <w:t xml:space="preserve"> של</w:t>
      </w:r>
      <w:r w:rsidR="00DA6C56" w:rsidRPr="00DA6C56">
        <w:rPr>
          <w:b/>
          <w:bCs/>
          <w:sz w:val="24"/>
          <w:szCs w:val="24"/>
          <w:rtl/>
        </w:rPr>
        <w:t xml:space="preserve"> </w:t>
      </w:r>
      <w:r w:rsidR="00DA6C56" w:rsidRPr="00DA6C56">
        <w:rPr>
          <w:rFonts w:hint="cs"/>
          <w:b/>
          <w:bCs/>
          <w:sz w:val="24"/>
          <w:szCs w:val="24"/>
          <w:rtl/>
        </w:rPr>
        <w:t>פרופ</w:t>
      </w:r>
      <w:r w:rsidR="00DA6C56" w:rsidRPr="00DA6C56">
        <w:rPr>
          <w:b/>
          <w:bCs/>
          <w:sz w:val="24"/>
          <w:szCs w:val="24"/>
          <w:rtl/>
        </w:rPr>
        <w:t xml:space="preserve">' </w:t>
      </w:r>
      <w:r w:rsidR="00DA6C56" w:rsidRPr="00DA6C56">
        <w:rPr>
          <w:rFonts w:hint="cs"/>
          <w:b/>
          <w:bCs/>
          <w:sz w:val="24"/>
          <w:szCs w:val="24"/>
          <w:rtl/>
        </w:rPr>
        <w:t>אהוד</w:t>
      </w:r>
      <w:r w:rsidR="00DA6C56" w:rsidRPr="00DA6C56">
        <w:rPr>
          <w:b/>
          <w:bCs/>
          <w:sz w:val="24"/>
          <w:szCs w:val="24"/>
          <w:rtl/>
        </w:rPr>
        <w:t xml:space="preserve"> </w:t>
      </w:r>
      <w:proofErr w:type="spellStart"/>
      <w:r w:rsidR="00DA6C56" w:rsidRPr="00DA6C56">
        <w:rPr>
          <w:rFonts w:hint="cs"/>
          <w:b/>
          <w:bCs/>
          <w:sz w:val="24"/>
          <w:szCs w:val="24"/>
          <w:rtl/>
        </w:rPr>
        <w:t>אחישר</w:t>
      </w:r>
      <w:proofErr w:type="spellEnd"/>
      <w:r w:rsidR="00DA6C56" w:rsidRPr="00DA6C56">
        <w:rPr>
          <w:b/>
          <w:bCs/>
          <w:sz w:val="24"/>
          <w:szCs w:val="24"/>
          <w:rtl/>
        </w:rPr>
        <w:t xml:space="preserve"> </w:t>
      </w:r>
      <w:r w:rsidR="00DA6C56" w:rsidRPr="00DA6C56">
        <w:rPr>
          <w:rFonts w:hint="cs"/>
          <w:b/>
          <w:bCs/>
          <w:sz w:val="24"/>
          <w:szCs w:val="24"/>
          <w:rtl/>
        </w:rPr>
        <w:br/>
      </w:r>
    </w:p>
    <w:p w:rsidR="004572E1" w:rsidRPr="00BF31DE" w:rsidRDefault="004572E1" w:rsidP="00BF31DE">
      <w:pPr>
        <w:pStyle w:val="2"/>
        <w:bidi/>
        <w:rPr>
          <w:rFonts w:asciiTheme="minorBidi" w:eastAsia="Times New Roman" w:hAnsiTheme="minorBidi" w:cstheme="minorBidi"/>
          <w:color w:val="auto"/>
          <w:sz w:val="28"/>
          <w:szCs w:val="28"/>
          <w:rtl/>
          <w:lang w:eastAsia="de-LU"/>
        </w:rPr>
      </w:pPr>
      <w:r w:rsidRPr="00BF31DE">
        <w:rPr>
          <w:rFonts w:asciiTheme="minorBidi" w:eastAsia="Times New Roman" w:hAnsiTheme="minorBidi" w:cstheme="minorBidi"/>
          <w:color w:val="auto"/>
          <w:sz w:val="28"/>
          <w:szCs w:val="28"/>
          <w:rtl/>
          <w:lang w:eastAsia="de-LU"/>
        </w:rPr>
        <w:t>מטלה</w:t>
      </w:r>
      <w:r w:rsidR="00DE6CFF" w:rsidRPr="00BF31DE">
        <w:rPr>
          <w:rFonts w:asciiTheme="minorBidi" w:eastAsia="Times New Roman" w:hAnsiTheme="minorBidi" w:cstheme="minorBidi"/>
          <w:color w:val="auto"/>
          <w:sz w:val="28"/>
          <w:szCs w:val="28"/>
          <w:rtl/>
          <w:lang w:eastAsia="de-LU"/>
        </w:rPr>
        <w:t xml:space="preserve"> לתלמיד</w:t>
      </w:r>
      <w:r w:rsidRPr="00BF31DE">
        <w:rPr>
          <w:rFonts w:asciiTheme="minorBidi" w:eastAsia="Times New Roman" w:hAnsiTheme="minorBidi" w:cstheme="minorBidi"/>
          <w:color w:val="auto"/>
          <w:sz w:val="28"/>
          <w:szCs w:val="28"/>
          <w:rtl/>
          <w:lang w:eastAsia="de-LU"/>
        </w:rPr>
        <w:t>:</w:t>
      </w:r>
    </w:p>
    <w:p w:rsidR="00BF31DE" w:rsidRDefault="00BF31DE" w:rsidP="0080570D">
      <w:pPr>
        <w:bidi/>
        <w:ind w:left="41"/>
        <w:rPr>
          <w:b/>
          <w:bCs/>
          <w:rtl/>
        </w:rPr>
      </w:pPr>
    </w:p>
    <w:p w:rsidR="0080570D" w:rsidRPr="00BF31DE" w:rsidRDefault="0080570D" w:rsidP="00BF31DE">
      <w:pPr>
        <w:pStyle w:val="3"/>
        <w:bidi/>
        <w:rPr>
          <w:rFonts w:asciiTheme="minorBidi" w:hAnsiTheme="minorBidi" w:cstheme="minorBidi"/>
          <w:color w:val="auto"/>
          <w:sz w:val="24"/>
          <w:szCs w:val="24"/>
          <w:rtl/>
        </w:rPr>
      </w:pPr>
      <w:r w:rsidRPr="00BF31DE">
        <w:rPr>
          <w:rFonts w:asciiTheme="minorBidi" w:hAnsiTheme="minorBidi" w:cstheme="minorBidi"/>
          <w:color w:val="auto"/>
          <w:sz w:val="24"/>
          <w:szCs w:val="24"/>
          <w:rtl/>
        </w:rPr>
        <w:t>חלק א' – בקבוצות</w:t>
      </w:r>
    </w:p>
    <w:p w:rsidR="004572E1" w:rsidRPr="0080570D" w:rsidRDefault="00DE6CFF" w:rsidP="00BF31DE">
      <w:pPr>
        <w:bidi/>
        <w:spacing w:before="100" w:beforeAutospacing="1" w:after="100" w:afterAutospacing="1" w:line="360" w:lineRule="auto"/>
        <w:ind w:left="420"/>
        <w:rPr>
          <w:rFonts w:ascii="Arial" w:eastAsia="Times New Roman" w:hAnsi="Arial" w:cs="Arial"/>
          <w:color w:val="0070C0"/>
          <w:sz w:val="24"/>
          <w:szCs w:val="24"/>
          <w:lang w:eastAsia="de-LU"/>
        </w:rPr>
      </w:pPr>
      <w:r w:rsidRPr="0080570D">
        <w:rPr>
          <w:rFonts w:hint="cs"/>
          <w:sz w:val="24"/>
          <w:szCs w:val="24"/>
          <w:rtl/>
        </w:rPr>
        <w:t>צפו והקשיבו להרצאה הסינכרונית.</w:t>
      </w:r>
      <w:r w:rsidRPr="0080570D">
        <w:rPr>
          <w:b/>
          <w:bCs/>
          <w:sz w:val="24"/>
          <w:szCs w:val="24"/>
          <w:rtl/>
        </w:rPr>
        <w:br/>
      </w:r>
      <w:r w:rsidR="006D1848" w:rsidRPr="0080570D">
        <w:rPr>
          <w:rFonts w:hint="cs"/>
          <w:b/>
          <w:bCs/>
          <w:sz w:val="24"/>
          <w:szCs w:val="24"/>
          <w:rtl/>
        </w:rPr>
        <w:t>חשבו ורשמו:</w:t>
      </w:r>
      <w:r w:rsidRPr="0080570D">
        <w:rPr>
          <w:rFonts w:hint="cs"/>
          <w:b/>
          <w:bCs/>
          <w:sz w:val="24"/>
          <w:szCs w:val="24"/>
          <w:rtl/>
        </w:rPr>
        <w:t xml:space="preserve"> </w:t>
      </w:r>
      <w:r w:rsidRPr="0080570D">
        <w:rPr>
          <w:rFonts w:ascii="Arial" w:eastAsia="Times New Roman" w:hAnsi="Arial" w:cs="Arial" w:hint="cs"/>
          <w:color w:val="000000"/>
          <w:sz w:val="24"/>
          <w:szCs w:val="24"/>
          <w:rtl/>
          <w:lang w:eastAsia="de-LU"/>
        </w:rPr>
        <w:br/>
      </w:r>
      <w:r w:rsidR="006D1848" w:rsidRPr="0080570D">
        <w:rPr>
          <w:rFonts w:ascii="Arial" w:eastAsia="Times New Roman" w:hAnsi="Arial" w:cs="Arial"/>
          <w:color w:val="000000"/>
          <w:sz w:val="24"/>
          <w:szCs w:val="24"/>
          <w:rtl/>
          <w:lang w:eastAsia="de-LU"/>
        </w:rPr>
        <w:t xml:space="preserve">מה חידשה לכם ההרצאה שלא ידעתם קודם? </w:t>
      </w:r>
    </w:p>
    <w:p w:rsidR="00DE6CFF" w:rsidRPr="00893D7F" w:rsidRDefault="00DE6CFF" w:rsidP="002A6F19">
      <w:pPr>
        <w:bidi/>
        <w:spacing w:before="100" w:beforeAutospacing="1" w:after="100" w:afterAutospacing="1" w:line="240" w:lineRule="auto"/>
        <w:ind w:left="504" w:hanging="142"/>
        <w:rPr>
          <w:rStyle w:val="a4"/>
          <w:color w:val="023163"/>
          <w:sz w:val="24"/>
          <w:szCs w:val="24"/>
          <w:rtl/>
        </w:rPr>
      </w:pPr>
      <w:r w:rsidRPr="00893D7F">
        <w:rPr>
          <w:rStyle w:val="a4"/>
          <w:rFonts w:hint="cs"/>
          <w:color w:val="023163"/>
          <w:sz w:val="24"/>
          <w:szCs w:val="24"/>
          <w:rtl/>
        </w:rPr>
        <w:t>תשובה אפשרית:</w:t>
      </w:r>
    </w:p>
    <w:p w:rsidR="00DE6CFF" w:rsidRDefault="00995FBE" w:rsidP="00BF31DE">
      <w:pPr>
        <w:bidi/>
        <w:spacing w:after="100" w:afterAutospacing="1" w:line="360" w:lineRule="auto"/>
        <w:ind w:left="363"/>
        <w:rPr>
          <w:rFonts w:ascii="Arial" w:eastAsia="Times New Roman" w:hAnsi="Arial" w:cs="Arial"/>
          <w:color w:val="0070C0"/>
          <w:sz w:val="24"/>
          <w:szCs w:val="24"/>
          <w:lang w:eastAsia="de-LU"/>
        </w:rPr>
      </w:pPr>
      <w:r w:rsidRPr="004572E1">
        <w:rPr>
          <w:rFonts w:ascii="Arial" w:eastAsia="Times New Roman" w:hAnsi="Arial" w:cs="Arial" w:hint="cs"/>
          <w:color w:val="0070C0"/>
          <w:sz w:val="24"/>
          <w:szCs w:val="24"/>
          <w:rtl/>
          <w:lang w:eastAsia="de-LU"/>
        </w:rPr>
        <w:t xml:space="preserve">מידת החיבור שבין חקר המוח לבין יצירת רובוטים כפי שהתבטאה בהרצאה היא עמוקה ולמעשה על פי ההרצאה עיקרון הפעולה של הרובוטים </w:t>
      </w:r>
      <w:r w:rsidR="00B161E1" w:rsidRPr="004572E1">
        <w:rPr>
          <w:rFonts w:ascii="Arial" w:eastAsia="Times New Roman" w:hAnsi="Arial" w:cs="Arial" w:hint="cs"/>
          <w:color w:val="0070C0"/>
          <w:sz w:val="24"/>
          <w:szCs w:val="24"/>
          <w:rtl/>
          <w:lang w:eastAsia="de-LU"/>
        </w:rPr>
        <w:t>מתבסס על הבנת התהליכים המתרחשים במוח וחיקוי אופן פעולתם.</w:t>
      </w:r>
    </w:p>
    <w:p w:rsidR="00DB0185" w:rsidRPr="00BF31DE" w:rsidRDefault="00050AB2" w:rsidP="00BF31DE">
      <w:pPr>
        <w:pStyle w:val="3"/>
        <w:bidi/>
        <w:rPr>
          <w:rFonts w:asciiTheme="minorBidi" w:hAnsiTheme="minorBidi" w:cstheme="minorBidi"/>
          <w:color w:val="auto"/>
          <w:sz w:val="24"/>
          <w:szCs w:val="24"/>
        </w:rPr>
      </w:pPr>
      <w:r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חלק </w:t>
      </w:r>
      <w:r w:rsidR="0080570D"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>ב</w:t>
      </w:r>
      <w:r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' </w:t>
      </w:r>
      <w:r w:rsidRPr="00BF31DE">
        <w:rPr>
          <w:rFonts w:asciiTheme="minorBidi" w:hAnsiTheme="minorBidi" w:cstheme="minorBidi"/>
          <w:color w:val="auto"/>
          <w:sz w:val="24"/>
          <w:szCs w:val="24"/>
          <w:rtl/>
        </w:rPr>
        <w:t>–</w:t>
      </w:r>
      <w:r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</w:t>
      </w:r>
      <w:r w:rsidR="00DE6CFF"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>במליאה:</w:t>
      </w:r>
    </w:p>
    <w:p w:rsidR="00DE6CFF" w:rsidRDefault="00DE6CFF" w:rsidP="0080570D">
      <w:pPr>
        <w:bidi/>
        <w:spacing w:before="240" w:after="100" w:afterAutospacing="1" w:line="360" w:lineRule="auto"/>
        <w:ind w:left="301"/>
        <w:rPr>
          <w:rStyle w:val="a4"/>
          <w:color w:val="0070C0"/>
          <w:sz w:val="24"/>
          <w:szCs w:val="24"/>
          <w:rtl/>
        </w:rPr>
      </w:pPr>
      <w:r w:rsidRPr="00DE6CFF">
        <w:rPr>
          <w:rStyle w:val="a4"/>
          <w:rFonts w:hint="cs"/>
          <w:sz w:val="24"/>
          <w:szCs w:val="24"/>
          <w:rtl/>
        </w:rPr>
        <w:t>שאלה לתלמיד:</w:t>
      </w:r>
      <w:r w:rsidRPr="00DE6CFF">
        <w:rPr>
          <w:rStyle w:val="a4"/>
          <w:sz w:val="24"/>
          <w:szCs w:val="24"/>
          <w:rtl/>
        </w:rPr>
        <w:br/>
      </w:r>
      <w:r w:rsidR="00DB0185" w:rsidRPr="00DE6CFF">
        <w:rPr>
          <w:rStyle w:val="a4"/>
          <w:rFonts w:hint="cs"/>
          <w:b w:val="0"/>
          <w:bCs w:val="0"/>
          <w:sz w:val="24"/>
          <w:szCs w:val="24"/>
          <w:rtl/>
        </w:rPr>
        <w:t>איזה מערכת טכנולוגית דומה במטרתה לתפקיד העין?</w:t>
      </w:r>
      <w:r w:rsidR="00DB0185" w:rsidRPr="00DE6CFF">
        <w:rPr>
          <w:rStyle w:val="a4"/>
          <w:rFonts w:hint="cs"/>
          <w:sz w:val="24"/>
          <w:szCs w:val="24"/>
          <w:rtl/>
        </w:rPr>
        <w:t xml:space="preserve"> </w:t>
      </w:r>
    </w:p>
    <w:p w:rsidR="00050AB2" w:rsidRDefault="00DE6CFF" w:rsidP="002A6F19">
      <w:pPr>
        <w:bidi/>
        <w:spacing w:after="0" w:line="240" w:lineRule="auto"/>
        <w:ind w:left="368"/>
        <w:rPr>
          <w:rStyle w:val="a4"/>
          <w:color w:val="023163"/>
          <w:sz w:val="24"/>
          <w:szCs w:val="24"/>
          <w:rtl/>
        </w:rPr>
      </w:pPr>
      <w:r w:rsidRPr="00893D7F">
        <w:rPr>
          <w:rStyle w:val="a4"/>
          <w:rFonts w:hint="cs"/>
          <w:color w:val="023163"/>
          <w:sz w:val="24"/>
          <w:szCs w:val="24"/>
          <w:rtl/>
        </w:rPr>
        <w:t>תשובה אפשרית</w:t>
      </w:r>
      <w:r w:rsidRPr="00893D7F">
        <w:rPr>
          <w:rStyle w:val="a4"/>
          <w:rFonts w:hint="cs"/>
          <w:b w:val="0"/>
          <w:bCs w:val="0"/>
          <w:color w:val="023163"/>
          <w:rtl/>
        </w:rPr>
        <w:t>:</w:t>
      </w:r>
      <w:r>
        <w:rPr>
          <w:rFonts w:ascii="Arial" w:eastAsia="Times New Roman" w:hAnsi="Arial" w:cs="Arial" w:hint="cs"/>
          <w:b/>
          <w:bCs/>
          <w:color w:val="0070C0"/>
          <w:sz w:val="24"/>
          <w:szCs w:val="24"/>
          <w:rtl/>
          <w:lang w:eastAsia="de-LU"/>
        </w:rPr>
        <w:t xml:space="preserve"> </w:t>
      </w:r>
      <w:r w:rsidRPr="00DE6CFF">
        <w:rPr>
          <w:rStyle w:val="a4"/>
          <w:rFonts w:hint="cs"/>
          <w:color w:val="0070C0"/>
          <w:sz w:val="24"/>
          <w:szCs w:val="24"/>
          <w:rtl/>
        </w:rPr>
        <w:t xml:space="preserve"> </w:t>
      </w:r>
      <w:r w:rsidR="00893D7F">
        <w:rPr>
          <w:rStyle w:val="a4"/>
          <w:color w:val="0070C0"/>
          <w:sz w:val="24"/>
          <w:szCs w:val="24"/>
          <w:rtl/>
        </w:rPr>
        <w:br/>
      </w:r>
      <w:r w:rsidR="00DB0185" w:rsidRPr="00DE6CFF">
        <w:rPr>
          <w:rStyle w:val="a4"/>
          <w:rFonts w:hint="cs"/>
          <w:color w:val="0070C0"/>
          <w:sz w:val="24"/>
          <w:szCs w:val="24"/>
          <w:rtl/>
        </w:rPr>
        <w:t xml:space="preserve">(אפשרויות לדוגמה: משקפיים, מצלמה, מיקרוסקופ, משקפת...) </w:t>
      </w:r>
    </w:p>
    <w:p w:rsidR="00DE6CFF" w:rsidRPr="00DE6CFF" w:rsidRDefault="00DE6CFF" w:rsidP="00DE6CFF">
      <w:pPr>
        <w:bidi/>
        <w:spacing w:after="0" w:line="240" w:lineRule="auto"/>
        <w:ind w:left="368"/>
        <w:rPr>
          <w:rStyle w:val="a4"/>
          <w:color w:val="023163"/>
          <w:sz w:val="24"/>
          <w:szCs w:val="24"/>
        </w:rPr>
      </w:pPr>
    </w:p>
    <w:tbl>
      <w:tblPr>
        <w:tblStyle w:val="a5"/>
        <w:bidiVisual/>
        <w:tblW w:w="0" w:type="auto"/>
        <w:tblInd w:w="988" w:type="dxa"/>
        <w:tblLook w:val="04A0" w:firstRow="1" w:lastRow="0" w:firstColumn="1" w:lastColumn="0" w:noHBand="0" w:noVBand="1"/>
        <w:tblCaption w:val="השוואה בין תפקידה של מערכת טכנולוגית לתפקיד העין"/>
        <w:tblDescription w:val="מימין לשמאל: האיבר בגוף; הפיתוח הטכנולוגי; הייעוד"/>
      </w:tblPr>
      <w:tblGrid>
        <w:gridCol w:w="1616"/>
        <w:gridCol w:w="2175"/>
        <w:gridCol w:w="1934"/>
      </w:tblGrid>
      <w:tr w:rsidR="00FF51A3" w:rsidRPr="00FF51A3" w:rsidTr="0024671B">
        <w:trPr>
          <w:tblHeader/>
        </w:trPr>
        <w:tc>
          <w:tcPr>
            <w:tcW w:w="1616" w:type="dxa"/>
            <w:shd w:val="clear" w:color="auto" w:fill="E7E6E6" w:themeFill="background2"/>
          </w:tcPr>
          <w:p w:rsidR="00DB0185" w:rsidRPr="00FF51A3" w:rsidRDefault="00DB0185" w:rsidP="004F4122">
            <w:pPr>
              <w:bidi/>
              <w:spacing w:before="100" w:beforeAutospacing="1" w:after="100" w:afterAutospacing="1"/>
              <w:jc w:val="center"/>
              <w:rPr>
                <w:rStyle w:val="a4"/>
                <w:color w:val="0070C0"/>
                <w:sz w:val="24"/>
                <w:szCs w:val="24"/>
                <w:rtl/>
              </w:rPr>
            </w:pPr>
            <w:r w:rsidRPr="00FF51A3">
              <w:rPr>
                <w:rStyle w:val="a4"/>
                <w:rFonts w:hint="cs"/>
                <w:color w:val="0070C0"/>
                <w:sz w:val="24"/>
                <w:szCs w:val="24"/>
                <w:rtl/>
              </w:rPr>
              <w:t>האיבר בגוף</w:t>
            </w:r>
          </w:p>
        </w:tc>
        <w:tc>
          <w:tcPr>
            <w:tcW w:w="2175" w:type="dxa"/>
            <w:shd w:val="clear" w:color="auto" w:fill="E7E6E6" w:themeFill="background2"/>
          </w:tcPr>
          <w:p w:rsidR="00DB0185" w:rsidRPr="00FF51A3" w:rsidRDefault="00DB0185" w:rsidP="004F4122">
            <w:pPr>
              <w:bidi/>
              <w:spacing w:before="100" w:beforeAutospacing="1" w:after="100" w:afterAutospacing="1"/>
              <w:jc w:val="center"/>
              <w:rPr>
                <w:rStyle w:val="a4"/>
                <w:color w:val="0070C0"/>
                <w:sz w:val="24"/>
                <w:szCs w:val="24"/>
                <w:rtl/>
              </w:rPr>
            </w:pPr>
            <w:r w:rsidRPr="00FF51A3">
              <w:rPr>
                <w:rStyle w:val="a4"/>
                <w:rFonts w:hint="cs"/>
                <w:color w:val="0070C0"/>
                <w:sz w:val="24"/>
                <w:szCs w:val="24"/>
                <w:rtl/>
              </w:rPr>
              <w:t>הפיתוח הטכנולוגי</w:t>
            </w:r>
          </w:p>
        </w:tc>
        <w:tc>
          <w:tcPr>
            <w:tcW w:w="1934" w:type="dxa"/>
            <w:shd w:val="clear" w:color="auto" w:fill="E7E6E6" w:themeFill="background2"/>
          </w:tcPr>
          <w:p w:rsidR="00DB0185" w:rsidRPr="00FF51A3" w:rsidRDefault="00DB0185" w:rsidP="00DB0185">
            <w:pPr>
              <w:bidi/>
              <w:spacing w:before="100" w:beforeAutospacing="1" w:after="100" w:afterAutospacing="1"/>
              <w:jc w:val="center"/>
              <w:rPr>
                <w:rStyle w:val="a4"/>
                <w:color w:val="0070C0"/>
                <w:sz w:val="24"/>
                <w:szCs w:val="24"/>
                <w:rtl/>
              </w:rPr>
            </w:pPr>
            <w:r w:rsidRPr="00FF51A3">
              <w:rPr>
                <w:rStyle w:val="a4"/>
                <w:rFonts w:hint="cs"/>
                <w:color w:val="0070C0"/>
                <w:sz w:val="24"/>
                <w:szCs w:val="24"/>
                <w:rtl/>
              </w:rPr>
              <w:t>הייעוד</w:t>
            </w:r>
          </w:p>
        </w:tc>
      </w:tr>
      <w:tr w:rsidR="00FF51A3" w:rsidRPr="00FF51A3" w:rsidTr="00DB0185">
        <w:tc>
          <w:tcPr>
            <w:tcW w:w="1616" w:type="dxa"/>
            <w:vMerge w:val="restart"/>
          </w:tcPr>
          <w:p w:rsidR="00DB0185" w:rsidRPr="00FF51A3" w:rsidRDefault="00DB0185" w:rsidP="004F4122">
            <w:pPr>
              <w:bidi/>
              <w:spacing w:before="100" w:beforeAutospacing="1" w:after="100" w:afterAutospacing="1"/>
              <w:jc w:val="center"/>
              <w:rPr>
                <w:rStyle w:val="a4"/>
                <w:color w:val="0070C0"/>
                <w:sz w:val="24"/>
                <w:szCs w:val="24"/>
                <w:rtl/>
              </w:rPr>
            </w:pPr>
            <w:r w:rsidRPr="00FF51A3">
              <w:rPr>
                <w:rStyle w:val="a4"/>
                <w:rFonts w:hint="cs"/>
                <w:color w:val="0070C0"/>
                <w:sz w:val="24"/>
                <w:szCs w:val="24"/>
                <w:rtl/>
              </w:rPr>
              <w:t>עיין</w:t>
            </w:r>
          </w:p>
        </w:tc>
        <w:tc>
          <w:tcPr>
            <w:tcW w:w="2175" w:type="dxa"/>
          </w:tcPr>
          <w:p w:rsidR="00DB0185" w:rsidRPr="00FF51A3" w:rsidRDefault="00DB0185" w:rsidP="004F4122">
            <w:pPr>
              <w:pStyle w:val="a3"/>
              <w:numPr>
                <w:ilvl w:val="0"/>
                <w:numId w:val="8"/>
              </w:numPr>
              <w:bidi/>
              <w:spacing w:before="100" w:beforeAutospacing="1" w:after="100" w:afterAutospacing="1"/>
              <w:jc w:val="center"/>
              <w:rPr>
                <w:rStyle w:val="a4"/>
                <w:color w:val="0070C0"/>
                <w:sz w:val="24"/>
                <w:szCs w:val="24"/>
                <w:rtl/>
              </w:rPr>
            </w:pPr>
            <w:r w:rsidRPr="00FF51A3">
              <w:rPr>
                <w:rStyle w:val="a4"/>
                <w:rFonts w:hint="cs"/>
                <w:color w:val="0070C0"/>
                <w:sz w:val="24"/>
                <w:szCs w:val="24"/>
                <w:rtl/>
              </w:rPr>
              <w:t>משקפיים</w:t>
            </w:r>
          </w:p>
        </w:tc>
        <w:tc>
          <w:tcPr>
            <w:tcW w:w="1934" w:type="dxa"/>
          </w:tcPr>
          <w:p w:rsidR="00DB0185" w:rsidRPr="00FF51A3" w:rsidRDefault="00DB0185" w:rsidP="004F4122">
            <w:pPr>
              <w:bidi/>
              <w:spacing w:before="100" w:beforeAutospacing="1" w:after="100" w:afterAutospacing="1"/>
              <w:jc w:val="center"/>
              <w:rPr>
                <w:rStyle w:val="a4"/>
                <w:color w:val="0070C0"/>
                <w:sz w:val="24"/>
                <w:szCs w:val="24"/>
                <w:rtl/>
              </w:rPr>
            </w:pPr>
          </w:p>
        </w:tc>
      </w:tr>
      <w:tr w:rsidR="00FF51A3" w:rsidRPr="00FF51A3" w:rsidTr="00DB0185">
        <w:tc>
          <w:tcPr>
            <w:tcW w:w="1616" w:type="dxa"/>
            <w:vMerge/>
          </w:tcPr>
          <w:p w:rsidR="00DB0185" w:rsidRPr="00FF51A3" w:rsidRDefault="00DB0185" w:rsidP="004F4122">
            <w:pPr>
              <w:bidi/>
              <w:spacing w:before="100" w:beforeAutospacing="1" w:after="100" w:afterAutospacing="1"/>
              <w:jc w:val="center"/>
              <w:rPr>
                <w:rStyle w:val="a4"/>
                <w:color w:val="0070C0"/>
                <w:sz w:val="24"/>
                <w:szCs w:val="24"/>
                <w:rtl/>
              </w:rPr>
            </w:pPr>
          </w:p>
        </w:tc>
        <w:tc>
          <w:tcPr>
            <w:tcW w:w="2175" w:type="dxa"/>
          </w:tcPr>
          <w:p w:rsidR="00DB0185" w:rsidRPr="00FF51A3" w:rsidRDefault="00DB0185" w:rsidP="004F4122">
            <w:pPr>
              <w:pStyle w:val="a3"/>
              <w:numPr>
                <w:ilvl w:val="0"/>
                <w:numId w:val="8"/>
              </w:numPr>
              <w:bidi/>
              <w:spacing w:before="100" w:beforeAutospacing="1" w:after="100" w:afterAutospacing="1"/>
              <w:jc w:val="center"/>
              <w:rPr>
                <w:rStyle w:val="a4"/>
                <w:color w:val="0070C0"/>
                <w:sz w:val="24"/>
                <w:szCs w:val="24"/>
                <w:rtl/>
              </w:rPr>
            </w:pPr>
            <w:r w:rsidRPr="00FF51A3">
              <w:rPr>
                <w:rStyle w:val="a4"/>
                <w:rFonts w:hint="cs"/>
                <w:color w:val="0070C0"/>
                <w:sz w:val="24"/>
                <w:szCs w:val="24"/>
                <w:rtl/>
              </w:rPr>
              <w:t>מצלמה</w:t>
            </w:r>
          </w:p>
        </w:tc>
        <w:tc>
          <w:tcPr>
            <w:tcW w:w="1934" w:type="dxa"/>
          </w:tcPr>
          <w:p w:rsidR="00DB0185" w:rsidRPr="00FF51A3" w:rsidRDefault="00DB0185" w:rsidP="004F4122">
            <w:pPr>
              <w:bidi/>
              <w:spacing w:before="100" w:beforeAutospacing="1" w:after="100" w:afterAutospacing="1"/>
              <w:jc w:val="center"/>
              <w:rPr>
                <w:rStyle w:val="a4"/>
                <w:color w:val="0070C0"/>
                <w:sz w:val="24"/>
                <w:szCs w:val="24"/>
                <w:rtl/>
              </w:rPr>
            </w:pPr>
          </w:p>
        </w:tc>
      </w:tr>
      <w:tr w:rsidR="00FF51A3" w:rsidRPr="00FF51A3" w:rsidTr="00DB0185">
        <w:tc>
          <w:tcPr>
            <w:tcW w:w="1616" w:type="dxa"/>
            <w:vMerge/>
          </w:tcPr>
          <w:p w:rsidR="00DB0185" w:rsidRPr="00FF51A3" w:rsidRDefault="00DB0185" w:rsidP="004F4122">
            <w:pPr>
              <w:bidi/>
              <w:spacing w:before="100" w:beforeAutospacing="1" w:after="100" w:afterAutospacing="1"/>
              <w:jc w:val="center"/>
              <w:rPr>
                <w:rStyle w:val="a4"/>
                <w:color w:val="0070C0"/>
                <w:sz w:val="24"/>
                <w:szCs w:val="24"/>
                <w:rtl/>
              </w:rPr>
            </w:pPr>
          </w:p>
        </w:tc>
        <w:tc>
          <w:tcPr>
            <w:tcW w:w="2175" w:type="dxa"/>
          </w:tcPr>
          <w:p w:rsidR="00DB0185" w:rsidRPr="00FF51A3" w:rsidRDefault="00DB0185" w:rsidP="004F4122">
            <w:pPr>
              <w:pStyle w:val="a3"/>
              <w:numPr>
                <w:ilvl w:val="0"/>
                <w:numId w:val="8"/>
              </w:numPr>
              <w:bidi/>
              <w:spacing w:before="100" w:beforeAutospacing="1" w:after="100" w:afterAutospacing="1"/>
              <w:jc w:val="center"/>
              <w:rPr>
                <w:rStyle w:val="a4"/>
                <w:color w:val="0070C0"/>
                <w:sz w:val="24"/>
                <w:szCs w:val="24"/>
                <w:rtl/>
              </w:rPr>
            </w:pPr>
            <w:r w:rsidRPr="00FF51A3">
              <w:rPr>
                <w:rStyle w:val="a4"/>
                <w:rFonts w:hint="cs"/>
                <w:color w:val="0070C0"/>
                <w:sz w:val="24"/>
                <w:szCs w:val="24"/>
                <w:rtl/>
              </w:rPr>
              <w:t>משקפת</w:t>
            </w:r>
          </w:p>
        </w:tc>
        <w:tc>
          <w:tcPr>
            <w:tcW w:w="1934" w:type="dxa"/>
          </w:tcPr>
          <w:p w:rsidR="00DB0185" w:rsidRPr="00FF51A3" w:rsidRDefault="00DB0185" w:rsidP="004F4122">
            <w:pPr>
              <w:bidi/>
              <w:spacing w:before="100" w:beforeAutospacing="1" w:after="100" w:afterAutospacing="1"/>
              <w:jc w:val="center"/>
              <w:rPr>
                <w:rStyle w:val="a4"/>
                <w:color w:val="0070C0"/>
                <w:sz w:val="24"/>
                <w:szCs w:val="24"/>
                <w:rtl/>
              </w:rPr>
            </w:pPr>
          </w:p>
        </w:tc>
      </w:tr>
    </w:tbl>
    <w:p w:rsidR="00DE6CFF" w:rsidRDefault="00DE6CFF" w:rsidP="00DE6CFF">
      <w:pPr>
        <w:bidi/>
        <w:ind w:left="368"/>
        <w:rPr>
          <w:b/>
          <w:bCs/>
          <w:rtl/>
        </w:rPr>
      </w:pPr>
    </w:p>
    <w:p w:rsidR="0024671B" w:rsidRDefault="0024671B">
      <w:pPr>
        <w:rPr>
          <w:rFonts w:asciiTheme="minorBidi" w:eastAsiaTheme="majorEastAsia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br w:type="page"/>
      </w:r>
    </w:p>
    <w:p w:rsidR="0024671B" w:rsidRDefault="0024671B" w:rsidP="00BF31DE">
      <w:pPr>
        <w:pStyle w:val="3"/>
        <w:bidi/>
        <w:rPr>
          <w:rFonts w:asciiTheme="minorBidi" w:hAnsiTheme="minorBidi" w:cstheme="minorBidi"/>
          <w:color w:val="auto"/>
          <w:sz w:val="24"/>
          <w:szCs w:val="24"/>
          <w:rtl/>
        </w:rPr>
      </w:pPr>
    </w:p>
    <w:p w:rsidR="00DB0185" w:rsidRPr="00BF31DE" w:rsidRDefault="00DB0185" w:rsidP="0024671B">
      <w:pPr>
        <w:pStyle w:val="3"/>
        <w:bidi/>
        <w:rPr>
          <w:rFonts w:asciiTheme="minorBidi" w:hAnsiTheme="minorBidi" w:cstheme="minorBidi"/>
          <w:color w:val="auto"/>
          <w:sz w:val="24"/>
          <w:szCs w:val="24"/>
          <w:rtl/>
        </w:rPr>
      </w:pPr>
      <w:r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חלק </w:t>
      </w:r>
      <w:r w:rsidR="0080570D"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>ג</w:t>
      </w:r>
      <w:r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' </w:t>
      </w:r>
      <w:r w:rsidRPr="00BF31DE">
        <w:rPr>
          <w:rFonts w:asciiTheme="minorBidi" w:hAnsiTheme="minorBidi" w:cstheme="minorBidi"/>
          <w:color w:val="auto"/>
          <w:sz w:val="24"/>
          <w:szCs w:val="24"/>
          <w:rtl/>
        </w:rPr>
        <w:t>–</w:t>
      </w:r>
      <w:r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בקבוצות</w:t>
      </w:r>
    </w:p>
    <w:p w:rsidR="00BF31DE" w:rsidRDefault="00BF31DE" w:rsidP="00BF31DE">
      <w:pPr>
        <w:bidi/>
        <w:ind w:left="41"/>
        <w:rPr>
          <w:b/>
          <w:bCs/>
          <w:rtl/>
        </w:rPr>
      </w:pPr>
    </w:p>
    <w:p w:rsidR="00DE6CFF" w:rsidRPr="00DE6CFF" w:rsidRDefault="00DE6CFF" w:rsidP="0080570D">
      <w:pPr>
        <w:bidi/>
        <w:spacing w:after="0" w:line="360" w:lineRule="auto"/>
        <w:ind w:left="369"/>
        <w:rPr>
          <w:b/>
          <w:bCs/>
        </w:rPr>
      </w:pPr>
      <w:r w:rsidRPr="00DE6CFF">
        <w:rPr>
          <w:rStyle w:val="a4"/>
          <w:rFonts w:hint="cs"/>
          <w:sz w:val="24"/>
          <w:szCs w:val="24"/>
          <w:rtl/>
        </w:rPr>
        <w:t>שאלה לתלמיד:</w:t>
      </w:r>
    </w:p>
    <w:p w:rsidR="00DE6CFF" w:rsidRDefault="00DB0185" w:rsidP="0080570D">
      <w:pPr>
        <w:bidi/>
        <w:spacing w:line="360" w:lineRule="auto"/>
        <w:ind w:left="357"/>
        <w:rPr>
          <w:rStyle w:val="a4"/>
          <w:color w:val="0070C0"/>
          <w:sz w:val="24"/>
          <w:szCs w:val="24"/>
          <w:rtl/>
        </w:rPr>
      </w:pPr>
      <w:r w:rsidRPr="00DE6CFF">
        <w:rPr>
          <w:rStyle w:val="a4"/>
          <w:rFonts w:hint="cs"/>
          <w:b w:val="0"/>
          <w:bCs w:val="0"/>
          <w:sz w:val="24"/>
          <w:szCs w:val="24"/>
          <w:rtl/>
        </w:rPr>
        <w:t xml:space="preserve">בחרו </w:t>
      </w:r>
      <w:r w:rsidR="00FF51A3" w:rsidRPr="00DE6CFF">
        <w:rPr>
          <w:rStyle w:val="a4"/>
          <w:rFonts w:hint="cs"/>
          <w:b w:val="0"/>
          <w:bCs w:val="0"/>
          <w:sz w:val="24"/>
          <w:szCs w:val="24"/>
          <w:rtl/>
        </w:rPr>
        <w:t>את אחד החושים בגופנו,  ו</w:t>
      </w:r>
      <w:r w:rsidR="00DD1C97" w:rsidRPr="00DE6CFF">
        <w:rPr>
          <w:rStyle w:val="a4"/>
          <w:rFonts w:hint="cs"/>
          <w:b w:val="0"/>
          <w:bCs w:val="0"/>
          <w:sz w:val="24"/>
          <w:szCs w:val="24"/>
          <w:rtl/>
        </w:rPr>
        <w:t xml:space="preserve">כן </w:t>
      </w:r>
      <w:r w:rsidR="00FF51A3" w:rsidRPr="00DE6CFF">
        <w:rPr>
          <w:rStyle w:val="a4"/>
          <w:rFonts w:hint="cs"/>
          <w:b w:val="0"/>
          <w:bCs w:val="0"/>
          <w:sz w:val="24"/>
          <w:szCs w:val="24"/>
          <w:rtl/>
        </w:rPr>
        <w:t xml:space="preserve">פיתוח טכנולוגי שיש לאדם לאותו ייעוד. </w:t>
      </w:r>
      <w:r w:rsidR="00DE6CFF">
        <w:rPr>
          <w:rStyle w:val="a4"/>
          <w:b w:val="0"/>
          <w:bCs w:val="0"/>
          <w:sz w:val="24"/>
          <w:szCs w:val="24"/>
          <w:rtl/>
        </w:rPr>
        <w:br/>
      </w:r>
      <w:r w:rsidR="00FF51A3" w:rsidRPr="00DE6CFF">
        <w:rPr>
          <w:rStyle w:val="a4"/>
          <w:rFonts w:hint="cs"/>
          <w:b w:val="0"/>
          <w:bCs w:val="0"/>
          <w:sz w:val="24"/>
          <w:szCs w:val="24"/>
          <w:rtl/>
        </w:rPr>
        <w:t xml:space="preserve">הגדירו לפחות 5 קריטריונים להשוואה וערכו טבלת השוואה ביניהם. </w:t>
      </w:r>
      <w:r w:rsidR="00CC6E82" w:rsidRPr="00DE6CFF">
        <w:rPr>
          <w:rStyle w:val="a4"/>
          <w:rFonts w:hint="cs"/>
          <w:b w:val="0"/>
          <w:bCs w:val="0"/>
          <w:sz w:val="24"/>
          <w:szCs w:val="24"/>
          <w:rtl/>
        </w:rPr>
        <w:br/>
      </w:r>
    </w:p>
    <w:p w:rsidR="00CC6E82" w:rsidRPr="00DE6CFF" w:rsidRDefault="00DE6CFF" w:rsidP="0080570D">
      <w:pPr>
        <w:bidi/>
        <w:spacing w:before="240" w:line="360" w:lineRule="auto"/>
        <w:ind w:left="360"/>
        <w:rPr>
          <w:b/>
          <w:bCs/>
          <w:color w:val="0070C0"/>
          <w:sz w:val="24"/>
          <w:szCs w:val="24"/>
          <w:rtl/>
        </w:rPr>
      </w:pPr>
      <w:r w:rsidRPr="002A6F19">
        <w:rPr>
          <w:rStyle w:val="a4"/>
          <w:rFonts w:hint="cs"/>
          <w:color w:val="023163"/>
          <w:sz w:val="24"/>
          <w:szCs w:val="24"/>
          <w:rtl/>
        </w:rPr>
        <w:t xml:space="preserve">הערה </w:t>
      </w:r>
      <w:r w:rsidR="002A6F19">
        <w:rPr>
          <w:rStyle w:val="a4"/>
          <w:rFonts w:hint="cs"/>
          <w:color w:val="023163"/>
          <w:sz w:val="24"/>
          <w:szCs w:val="24"/>
          <w:rtl/>
        </w:rPr>
        <w:t>(</w:t>
      </w:r>
      <w:r w:rsidRPr="002A6F19">
        <w:rPr>
          <w:rStyle w:val="a4"/>
          <w:rFonts w:hint="cs"/>
          <w:color w:val="023163"/>
          <w:sz w:val="24"/>
          <w:szCs w:val="24"/>
          <w:rtl/>
        </w:rPr>
        <w:t>למורה</w:t>
      </w:r>
      <w:r w:rsidR="002A6F19">
        <w:rPr>
          <w:rStyle w:val="a4"/>
          <w:rFonts w:hint="cs"/>
          <w:color w:val="023163"/>
          <w:sz w:val="24"/>
          <w:szCs w:val="24"/>
          <w:rtl/>
        </w:rPr>
        <w:t>)</w:t>
      </w:r>
      <w:r w:rsidRPr="002A6F19">
        <w:rPr>
          <w:rStyle w:val="a4"/>
          <w:rFonts w:hint="cs"/>
          <w:color w:val="023163"/>
          <w:sz w:val="24"/>
          <w:szCs w:val="24"/>
          <w:rtl/>
        </w:rPr>
        <w:t>:</w:t>
      </w:r>
      <w:r w:rsidRPr="002A6F19">
        <w:rPr>
          <w:rStyle w:val="a4"/>
          <w:color w:val="023163"/>
          <w:sz w:val="24"/>
          <w:szCs w:val="24"/>
          <w:rtl/>
        </w:rPr>
        <w:br/>
      </w:r>
      <w:r w:rsidR="00CC6E82" w:rsidRPr="00DE6CFF">
        <w:rPr>
          <w:rStyle w:val="a4"/>
          <w:rFonts w:hint="cs"/>
          <w:color w:val="0070C0"/>
          <w:sz w:val="24"/>
          <w:szCs w:val="24"/>
          <w:rtl/>
        </w:rPr>
        <w:t xml:space="preserve">(אפשרות נוספת: </w:t>
      </w:r>
      <w:r w:rsidR="00CC6E82" w:rsidRPr="00DE6CFF">
        <w:rPr>
          <w:rFonts w:hint="cs"/>
          <w:b/>
          <w:bCs/>
          <w:color w:val="0070C0"/>
          <w:sz w:val="24"/>
          <w:szCs w:val="24"/>
          <w:rtl/>
        </w:rPr>
        <w:t>פיתוחים טכנולוגיים בעקבות תחליפים לאיברי הגוף, מה פיתח האדם לשיפור תפקוד איברים אלו ומה השיפור)</w:t>
      </w:r>
      <w:r w:rsidRPr="00DE6CFF">
        <w:rPr>
          <w:rFonts w:hint="cs"/>
          <w:b/>
          <w:bCs/>
          <w:color w:val="0070C0"/>
          <w:sz w:val="24"/>
          <w:szCs w:val="24"/>
          <w:rtl/>
        </w:rPr>
        <w:t>.</w:t>
      </w:r>
    </w:p>
    <w:p w:rsidR="00FF51A3" w:rsidRDefault="00FF51A3" w:rsidP="0080570D">
      <w:pPr>
        <w:bidi/>
        <w:spacing w:before="240" w:line="360" w:lineRule="auto"/>
        <w:ind w:left="360"/>
        <w:rPr>
          <w:rStyle w:val="a4"/>
          <w:b w:val="0"/>
          <w:bCs w:val="0"/>
          <w:sz w:val="24"/>
          <w:szCs w:val="24"/>
          <w:rtl/>
        </w:rPr>
      </w:pPr>
      <w:r w:rsidRPr="00DE6CFF">
        <w:rPr>
          <w:rStyle w:val="a4"/>
          <w:rFonts w:hint="cs"/>
          <w:b w:val="0"/>
          <w:bCs w:val="0"/>
          <w:sz w:val="24"/>
          <w:szCs w:val="24"/>
          <w:rtl/>
        </w:rPr>
        <w:t xml:space="preserve">הכינו את הטבלה כשקופית </w:t>
      </w:r>
      <w:r w:rsidRPr="00DE6CFF">
        <w:rPr>
          <w:rStyle w:val="a4"/>
          <w:b w:val="0"/>
          <w:bCs w:val="0"/>
          <w:sz w:val="24"/>
          <w:szCs w:val="24"/>
        </w:rPr>
        <w:t>Power Point</w:t>
      </w:r>
      <w:r w:rsidR="00DE6CFF">
        <w:rPr>
          <w:rStyle w:val="a4"/>
          <w:rFonts w:hint="cs"/>
          <w:b w:val="0"/>
          <w:bCs w:val="0"/>
          <w:sz w:val="24"/>
          <w:szCs w:val="24"/>
          <w:rtl/>
        </w:rPr>
        <w:t>.</w:t>
      </w:r>
      <w:r w:rsidR="00DE6CFF" w:rsidRPr="00DE6CFF">
        <w:rPr>
          <w:rStyle w:val="a4"/>
          <w:rFonts w:hint="cs"/>
          <w:b w:val="0"/>
          <w:bCs w:val="0"/>
          <w:sz w:val="24"/>
          <w:szCs w:val="24"/>
          <w:rtl/>
        </w:rPr>
        <w:t xml:space="preserve"> </w:t>
      </w:r>
      <w:r w:rsidRPr="00DE6CFF">
        <w:rPr>
          <w:rStyle w:val="a4"/>
          <w:rFonts w:hint="cs"/>
          <w:b w:val="0"/>
          <w:bCs w:val="0"/>
          <w:sz w:val="24"/>
          <w:szCs w:val="24"/>
          <w:rtl/>
        </w:rPr>
        <w:t>ניתן להיעזר בספר הלימוד ובאינטרנט</w:t>
      </w:r>
      <w:r w:rsidR="00DE6CFF">
        <w:rPr>
          <w:rStyle w:val="a4"/>
          <w:rFonts w:hint="cs"/>
          <w:b w:val="0"/>
          <w:bCs w:val="0"/>
          <w:sz w:val="24"/>
          <w:szCs w:val="24"/>
          <w:rtl/>
        </w:rPr>
        <w:t>.</w:t>
      </w:r>
    </w:p>
    <w:p w:rsidR="00DE6CFF" w:rsidRDefault="00DE6CFF" w:rsidP="0080570D">
      <w:pPr>
        <w:bidi/>
        <w:spacing w:before="240" w:line="360" w:lineRule="auto"/>
        <w:ind w:left="360"/>
        <w:rPr>
          <w:rStyle w:val="a4"/>
          <w:b w:val="0"/>
          <w:bCs w:val="0"/>
          <w:sz w:val="24"/>
          <w:szCs w:val="24"/>
          <w:rtl/>
        </w:rPr>
      </w:pPr>
    </w:p>
    <w:p w:rsidR="00DE6CFF" w:rsidRPr="00BF31DE" w:rsidRDefault="00DE6CFF" w:rsidP="00BF31DE">
      <w:pPr>
        <w:pStyle w:val="3"/>
        <w:bidi/>
        <w:rPr>
          <w:rFonts w:asciiTheme="minorBidi" w:hAnsiTheme="minorBidi" w:cstheme="minorBidi"/>
          <w:color w:val="auto"/>
          <w:sz w:val="24"/>
          <w:szCs w:val="24"/>
        </w:rPr>
      </w:pPr>
      <w:r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חלק </w:t>
      </w:r>
      <w:r w:rsidR="0080570D"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>ד</w:t>
      </w:r>
      <w:r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' </w:t>
      </w:r>
      <w:r w:rsidRPr="00BF31DE">
        <w:rPr>
          <w:rFonts w:asciiTheme="minorBidi" w:hAnsiTheme="minorBidi" w:cstheme="minorBidi"/>
          <w:color w:val="auto"/>
          <w:sz w:val="24"/>
          <w:szCs w:val="24"/>
          <w:rtl/>
        </w:rPr>
        <w:t>–</w:t>
      </w:r>
      <w:r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במליאה:</w:t>
      </w:r>
    </w:p>
    <w:p w:rsidR="000547DD" w:rsidRPr="00EB1C62" w:rsidRDefault="00FF51A3" w:rsidP="0080570D">
      <w:pPr>
        <w:bidi/>
        <w:spacing w:before="240" w:after="100" w:afterAutospacing="1" w:line="360" w:lineRule="auto"/>
        <w:ind w:left="302"/>
        <w:rPr>
          <w:rStyle w:val="a4"/>
          <w:color w:val="0070C0"/>
          <w:sz w:val="24"/>
          <w:szCs w:val="24"/>
          <w:rtl/>
        </w:rPr>
      </w:pPr>
      <w:r w:rsidRPr="00EB1C62">
        <w:rPr>
          <w:rStyle w:val="a4"/>
          <w:rFonts w:hint="cs"/>
          <w:color w:val="0070C0"/>
          <w:sz w:val="24"/>
          <w:szCs w:val="24"/>
          <w:rtl/>
        </w:rPr>
        <w:t>הצגה של התוצרים</w:t>
      </w:r>
    </w:p>
    <w:p w:rsidR="00163C7F" w:rsidRPr="00163C7F" w:rsidRDefault="00163C7F" w:rsidP="0080570D">
      <w:pPr>
        <w:pStyle w:val="a3"/>
        <w:spacing w:line="360" w:lineRule="auto"/>
        <w:rPr>
          <w:rStyle w:val="a4"/>
          <w:color w:val="023163"/>
          <w:sz w:val="24"/>
          <w:szCs w:val="24"/>
          <w:rtl/>
        </w:rPr>
      </w:pPr>
    </w:p>
    <w:p w:rsidR="00EB1C62" w:rsidRPr="00BF31DE" w:rsidRDefault="00163C7F" w:rsidP="00BF31DE">
      <w:pPr>
        <w:pStyle w:val="3"/>
        <w:bidi/>
        <w:rPr>
          <w:rFonts w:asciiTheme="minorBidi" w:hAnsiTheme="minorBidi" w:cstheme="minorBidi"/>
          <w:color w:val="auto"/>
          <w:sz w:val="24"/>
          <w:szCs w:val="24"/>
        </w:rPr>
      </w:pPr>
      <w:r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>תוצרי הפעילות</w:t>
      </w:r>
      <w:r w:rsidR="00893D7F"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(למורה)</w:t>
      </w:r>
      <w:r w:rsidR="000B2676"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>:</w:t>
      </w:r>
      <w:r w:rsidR="00050AB2" w:rsidRPr="00BF31DE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</w:t>
      </w:r>
    </w:p>
    <w:p w:rsidR="00893D7F" w:rsidRDefault="00FF51A3" w:rsidP="0080570D">
      <w:pPr>
        <w:bidi/>
        <w:spacing w:before="100" w:beforeAutospacing="1" w:after="100" w:afterAutospacing="1" w:line="360" w:lineRule="auto"/>
        <w:ind w:left="302"/>
        <w:rPr>
          <w:rStyle w:val="a4"/>
          <w:color w:val="023163"/>
          <w:sz w:val="24"/>
          <w:szCs w:val="24"/>
          <w:rtl/>
        </w:rPr>
      </w:pPr>
      <w:r w:rsidRPr="00EB1C62">
        <w:rPr>
          <w:rStyle w:val="a4"/>
          <w:rFonts w:hint="cs"/>
          <w:color w:val="0070C0"/>
          <w:sz w:val="24"/>
          <w:szCs w:val="24"/>
          <w:rtl/>
        </w:rPr>
        <w:t>שקופי</w:t>
      </w:r>
      <w:r w:rsidR="00317E04">
        <w:rPr>
          <w:rStyle w:val="a4"/>
          <w:rFonts w:hint="cs"/>
          <w:color w:val="0070C0"/>
          <w:sz w:val="24"/>
          <w:szCs w:val="24"/>
          <w:rtl/>
        </w:rPr>
        <w:t>ו</w:t>
      </w:r>
      <w:r w:rsidRPr="00EB1C62">
        <w:rPr>
          <w:rStyle w:val="a4"/>
          <w:rFonts w:hint="cs"/>
          <w:color w:val="0070C0"/>
          <w:sz w:val="24"/>
          <w:szCs w:val="24"/>
          <w:rtl/>
        </w:rPr>
        <w:t xml:space="preserve">ת </w:t>
      </w:r>
      <w:r w:rsidRPr="00EB1C62">
        <w:rPr>
          <w:rStyle w:val="a4"/>
          <w:color w:val="0070C0"/>
          <w:sz w:val="24"/>
          <w:szCs w:val="24"/>
          <w:lang w:val="en-US"/>
        </w:rPr>
        <w:t>Power Point</w:t>
      </w:r>
      <w:r w:rsidRPr="00EB1C62">
        <w:rPr>
          <w:rStyle w:val="a4"/>
          <w:rFonts w:hint="cs"/>
          <w:color w:val="0070C0"/>
          <w:sz w:val="24"/>
          <w:szCs w:val="24"/>
          <w:rtl/>
        </w:rPr>
        <w:t xml:space="preserve"> וב</w:t>
      </w:r>
      <w:r w:rsidR="00317E04">
        <w:rPr>
          <w:rStyle w:val="a4"/>
          <w:rFonts w:hint="cs"/>
          <w:color w:val="0070C0"/>
          <w:sz w:val="24"/>
          <w:szCs w:val="24"/>
          <w:rtl/>
        </w:rPr>
        <w:t>הן</w:t>
      </w:r>
      <w:r w:rsidRPr="00EB1C62">
        <w:rPr>
          <w:rStyle w:val="a4"/>
          <w:rFonts w:hint="cs"/>
          <w:color w:val="0070C0"/>
          <w:sz w:val="24"/>
          <w:szCs w:val="24"/>
          <w:rtl/>
        </w:rPr>
        <w:t xml:space="preserve"> </w:t>
      </w:r>
      <w:r w:rsidR="00050AB2" w:rsidRPr="00EB1C62">
        <w:rPr>
          <w:rStyle w:val="a4"/>
          <w:rFonts w:hint="cs"/>
          <w:color w:val="0070C0"/>
          <w:sz w:val="24"/>
          <w:szCs w:val="24"/>
          <w:rtl/>
        </w:rPr>
        <w:t>טבל</w:t>
      </w:r>
      <w:r w:rsidR="00317E04">
        <w:rPr>
          <w:rStyle w:val="a4"/>
          <w:rFonts w:hint="cs"/>
          <w:color w:val="0070C0"/>
          <w:sz w:val="24"/>
          <w:szCs w:val="24"/>
          <w:rtl/>
        </w:rPr>
        <w:t>או</w:t>
      </w:r>
      <w:r w:rsidR="00050AB2" w:rsidRPr="00EB1C62">
        <w:rPr>
          <w:rStyle w:val="a4"/>
          <w:rFonts w:hint="cs"/>
          <w:color w:val="0070C0"/>
          <w:sz w:val="24"/>
          <w:szCs w:val="24"/>
          <w:rtl/>
        </w:rPr>
        <w:t>ת השוואה שהתלמידים הכינו בין מערכת טכנולוגית לבין אחד החושים</w:t>
      </w:r>
      <w:r w:rsidR="00CC6E82" w:rsidRPr="00EB1C62">
        <w:rPr>
          <w:rStyle w:val="a4"/>
          <w:rFonts w:hint="cs"/>
          <w:color w:val="0070C0"/>
          <w:sz w:val="24"/>
          <w:szCs w:val="24"/>
          <w:rtl/>
        </w:rPr>
        <w:t>, הצגה במליאה</w:t>
      </w:r>
      <w:r w:rsidR="00893D7F">
        <w:rPr>
          <w:rStyle w:val="a4"/>
          <w:rFonts w:hint="cs"/>
          <w:color w:val="0070C0"/>
          <w:sz w:val="24"/>
          <w:szCs w:val="24"/>
          <w:rtl/>
        </w:rPr>
        <w:t>.</w:t>
      </w:r>
    </w:p>
    <w:p w:rsidR="00893D7F" w:rsidRDefault="00893D7F" w:rsidP="0080570D">
      <w:pPr>
        <w:bidi/>
        <w:spacing w:before="100" w:beforeAutospacing="1" w:after="100" w:afterAutospacing="1" w:line="360" w:lineRule="auto"/>
        <w:ind w:left="302"/>
        <w:rPr>
          <w:rStyle w:val="a4"/>
          <w:color w:val="023163"/>
          <w:sz w:val="24"/>
          <w:szCs w:val="24"/>
          <w:rtl/>
        </w:rPr>
      </w:pPr>
    </w:p>
    <w:p w:rsidR="007B120C" w:rsidRPr="007B120C" w:rsidRDefault="000B2676" w:rsidP="0080570D">
      <w:pPr>
        <w:bidi/>
        <w:spacing w:before="100" w:beforeAutospacing="1" w:after="100" w:afterAutospacing="1" w:line="360" w:lineRule="auto"/>
        <w:ind w:left="302"/>
        <w:jc w:val="center"/>
        <w:rPr>
          <w:rStyle w:val="a4"/>
          <w:color w:val="023163"/>
          <w:sz w:val="24"/>
          <w:szCs w:val="24"/>
          <w:rtl/>
        </w:rPr>
      </w:pPr>
      <w:r w:rsidRPr="00893D7F">
        <w:rPr>
          <w:rStyle w:val="a4"/>
          <w:rFonts w:hint="cs"/>
          <w:sz w:val="28"/>
          <w:szCs w:val="28"/>
          <w:rtl/>
        </w:rPr>
        <w:t>עבודה פורי</w:t>
      </w:r>
      <w:r w:rsidR="00893D7F">
        <w:rPr>
          <w:rStyle w:val="a4"/>
          <w:rFonts w:hint="cs"/>
          <w:sz w:val="28"/>
          <w:szCs w:val="28"/>
          <w:rtl/>
        </w:rPr>
        <w:t>י</w:t>
      </w:r>
      <w:r w:rsidRPr="00893D7F">
        <w:rPr>
          <w:rStyle w:val="a4"/>
          <w:rFonts w:hint="cs"/>
          <w:sz w:val="28"/>
          <w:szCs w:val="28"/>
          <w:rtl/>
        </w:rPr>
        <w:t>ה ומעניינת!</w:t>
      </w:r>
    </w:p>
    <w:sectPr w:rsidR="007B120C" w:rsidRPr="007B120C" w:rsidSect="00DA6C56">
      <w:headerReference w:type="default" r:id="rId9"/>
      <w:footerReference w:type="default" r:id="rId10"/>
      <w:pgSz w:w="11906" w:h="16838"/>
      <w:pgMar w:top="1440" w:right="180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70" w:rsidRDefault="00B11B70" w:rsidP="0075125C">
      <w:pPr>
        <w:spacing w:after="0" w:line="240" w:lineRule="auto"/>
      </w:pPr>
      <w:r>
        <w:separator/>
      </w:r>
    </w:p>
  </w:endnote>
  <w:endnote w:type="continuationSeparator" w:id="0">
    <w:p w:rsidR="00B11B70" w:rsidRDefault="00B11B70" w:rsidP="0075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50F" w:rsidRDefault="009A450F" w:rsidP="009A450F">
    <w:pPr>
      <w:pStyle w:val="a8"/>
      <w:jc w:val="center"/>
      <w:rPr>
        <w:rFonts w:cs="Arial"/>
        <w:lang w:val="en-US"/>
      </w:rPr>
    </w:pPr>
    <w:r w:rsidRPr="009A450F">
      <w:rPr>
        <w:rFonts w:cs="Arial"/>
        <w:lang w:val="en-US"/>
      </w:rPr>
      <w:fldChar w:fldCharType="begin"/>
    </w:r>
    <w:r w:rsidRPr="009A450F">
      <w:rPr>
        <w:rFonts w:cs="Arial"/>
        <w:lang w:val="en-US"/>
      </w:rPr>
      <w:instrText xml:space="preserve"> PAGE   \* MERGEFORMAT </w:instrText>
    </w:r>
    <w:r w:rsidRPr="009A450F">
      <w:rPr>
        <w:rFonts w:cs="Arial"/>
        <w:lang w:val="en-US"/>
      </w:rPr>
      <w:fldChar w:fldCharType="separate"/>
    </w:r>
    <w:r w:rsidR="00421EF6">
      <w:rPr>
        <w:rFonts w:cs="Arial"/>
        <w:noProof/>
        <w:lang w:val="en-US"/>
      </w:rPr>
      <w:t>1</w:t>
    </w:r>
    <w:r w:rsidRPr="009A450F">
      <w:rPr>
        <w:rFonts w:cs="Arial"/>
        <w:noProof/>
        <w:lang w:val="en-US"/>
      </w:rPr>
      <w:fldChar w:fldCharType="end"/>
    </w:r>
  </w:p>
  <w:p w:rsidR="009A450F" w:rsidRDefault="009A450F" w:rsidP="009A450F">
    <w:pPr>
      <w:pStyle w:val="a8"/>
      <w:jc w:val="center"/>
      <w:rPr>
        <w:rFonts w:cs="Arial"/>
        <w:lang w:val="en-US"/>
      </w:rPr>
    </w:pPr>
    <w:r>
      <w:rPr>
        <w:rFonts w:cs="Arial"/>
        <w:lang w:val="en-US"/>
      </w:rPr>
      <w:t>____________________________</w:t>
    </w:r>
  </w:p>
  <w:p w:rsidR="009A450F" w:rsidRPr="009A450F" w:rsidRDefault="009A450F" w:rsidP="009A450F">
    <w:pPr>
      <w:pStyle w:val="a8"/>
      <w:jc w:val="center"/>
      <w:rPr>
        <w:lang w:val="en-US"/>
      </w:rPr>
    </w:pPr>
    <w:r>
      <w:rPr>
        <w:rFonts w:cs="Arial" w:hint="cs"/>
        <w:rtl/>
        <w:lang w:val="en-US"/>
      </w:rPr>
      <w:t xml:space="preserve">מאת </w:t>
    </w:r>
    <w:r w:rsidRPr="009A450F">
      <w:rPr>
        <w:rFonts w:cs="Arial" w:hint="cs"/>
        <w:rtl/>
        <w:lang w:val="en-US"/>
      </w:rPr>
      <w:t>מירי</w:t>
    </w:r>
    <w:r w:rsidRPr="009A450F">
      <w:rPr>
        <w:rFonts w:cs="Arial"/>
        <w:rtl/>
        <w:lang w:val="en-US"/>
      </w:rPr>
      <w:t xml:space="preserve"> </w:t>
    </w:r>
    <w:r w:rsidRPr="009A450F">
      <w:rPr>
        <w:rFonts w:cs="Arial" w:hint="cs"/>
        <w:rtl/>
        <w:lang w:val="en-US"/>
      </w:rPr>
      <w:t>צעירי</w:t>
    </w:r>
    <w:r w:rsidRPr="009A450F">
      <w:rPr>
        <w:rFonts w:cs="Arial"/>
        <w:rtl/>
        <w:lang w:val="en-US"/>
      </w:rPr>
      <w:t xml:space="preserve">, </w:t>
    </w:r>
    <w:r w:rsidRPr="009A450F">
      <w:rPr>
        <w:rFonts w:cs="Arial" w:hint="cs"/>
        <w:rtl/>
        <w:lang w:val="en-US"/>
      </w:rPr>
      <w:t>במסגרת</w:t>
    </w:r>
    <w:r w:rsidRPr="009A450F">
      <w:rPr>
        <w:rFonts w:cs="Arial"/>
        <w:rtl/>
        <w:lang w:val="en-US"/>
      </w:rPr>
      <w:t xml:space="preserve"> </w:t>
    </w:r>
    <w:r w:rsidRPr="009A450F">
      <w:rPr>
        <w:rFonts w:cs="Arial" w:hint="cs"/>
        <w:rtl/>
        <w:lang w:val="en-US"/>
      </w:rPr>
      <w:t>הקורס</w:t>
    </w:r>
    <w:r w:rsidRPr="009A450F">
      <w:rPr>
        <w:rFonts w:cs="Arial"/>
        <w:rtl/>
        <w:lang w:val="en-US"/>
      </w:rPr>
      <w:t xml:space="preserve"> </w:t>
    </w:r>
    <w:r w:rsidRPr="009A450F">
      <w:rPr>
        <w:rFonts w:cs="Arial" w:hint="cs"/>
        <w:rtl/>
        <w:lang w:val="en-US"/>
      </w:rPr>
      <w:t>מנהיגות</w:t>
    </w:r>
    <w:r w:rsidRPr="009A450F">
      <w:rPr>
        <w:rFonts w:cs="Arial"/>
        <w:rtl/>
        <w:lang w:val="en-US"/>
      </w:rPr>
      <w:t xml:space="preserve"> </w:t>
    </w:r>
    <w:r w:rsidRPr="009A450F">
      <w:rPr>
        <w:rFonts w:cs="Arial" w:hint="cs"/>
        <w:rtl/>
        <w:lang w:val="en-US"/>
      </w:rPr>
      <w:t>חינוכית</w:t>
    </w:r>
    <w:r w:rsidRPr="009A450F">
      <w:rPr>
        <w:rFonts w:cs="Arial"/>
        <w:rtl/>
        <w:lang w:val="en-US"/>
      </w:rPr>
      <w:t xml:space="preserve"> </w:t>
    </w:r>
    <w:proofErr w:type="spellStart"/>
    <w:r w:rsidRPr="009A450F">
      <w:rPr>
        <w:rFonts w:cs="Arial" w:hint="cs"/>
        <w:rtl/>
        <w:lang w:val="en-US"/>
      </w:rPr>
      <w:t>למו</w:t>
    </w:r>
    <w:r w:rsidRPr="009A450F">
      <w:rPr>
        <w:rFonts w:cs="Arial"/>
        <w:rtl/>
        <w:lang w:val="en-US"/>
      </w:rPr>
      <w:t>"</w:t>
    </w:r>
    <w:r w:rsidRPr="009A450F">
      <w:rPr>
        <w:rFonts w:cs="Arial" w:hint="cs"/>
        <w:rtl/>
        <w:lang w:val="en-US"/>
      </w:rPr>
      <w:t>ט</w:t>
    </w:r>
    <w:proofErr w:type="spellEnd"/>
    <w:r w:rsidRPr="009A450F">
      <w:rPr>
        <w:rFonts w:cs="Arial"/>
        <w:rtl/>
        <w:lang w:val="en-US"/>
      </w:rPr>
      <w:t xml:space="preserve"> </w:t>
    </w:r>
    <w:r w:rsidRPr="009A450F">
      <w:rPr>
        <w:rFonts w:cs="Arial" w:hint="cs"/>
        <w:rtl/>
        <w:lang w:val="en-US"/>
      </w:rPr>
      <w:t>חט</w:t>
    </w:r>
    <w:r w:rsidRPr="009A450F">
      <w:rPr>
        <w:rFonts w:cs="Arial"/>
        <w:rtl/>
        <w:lang w:val="en-US"/>
      </w:rPr>
      <w:t>"</w:t>
    </w:r>
    <w:r w:rsidRPr="009A450F">
      <w:rPr>
        <w:rFonts w:cs="Arial" w:hint="cs"/>
        <w:rtl/>
        <w:lang w:val="en-US"/>
      </w:rPr>
      <w:t>ב</w:t>
    </w:r>
    <w:r w:rsidRPr="009A450F">
      <w:rPr>
        <w:rFonts w:cs="Arial"/>
        <w:rtl/>
        <w:lang w:val="en-US"/>
      </w:rPr>
      <w:t xml:space="preserve"> - </w:t>
    </w:r>
    <w:r w:rsidRPr="009A450F">
      <w:rPr>
        <w:rFonts w:cs="Arial" w:hint="cs"/>
        <w:rtl/>
        <w:lang w:val="en-US"/>
      </w:rPr>
      <w:t>תשע</w:t>
    </w:r>
    <w:r w:rsidRPr="009A450F">
      <w:rPr>
        <w:rFonts w:cs="Arial"/>
        <w:rtl/>
        <w:lang w:val="en-US"/>
      </w:rPr>
      <w:t>"</w:t>
    </w:r>
    <w:r w:rsidRPr="009A450F">
      <w:rPr>
        <w:rFonts w:cs="Arial" w:hint="cs"/>
        <w:rtl/>
        <w:lang w:val="en-US"/>
      </w:rPr>
      <w:t>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70" w:rsidRDefault="00B11B70" w:rsidP="0075125C">
      <w:pPr>
        <w:spacing w:after="0" w:line="240" w:lineRule="auto"/>
      </w:pPr>
      <w:r>
        <w:separator/>
      </w:r>
    </w:p>
  </w:footnote>
  <w:footnote w:type="continuationSeparator" w:id="0">
    <w:p w:rsidR="00B11B70" w:rsidRDefault="00B11B70" w:rsidP="0075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25C" w:rsidRDefault="0075125C" w:rsidP="0075125C">
    <w:pPr>
      <w:pStyle w:val="a6"/>
      <w:jc w:val="center"/>
    </w:pPr>
    <w:r>
      <w:rPr>
        <w:noProof/>
        <w:lang w:val="en-US"/>
      </w:rPr>
      <w:drawing>
        <wp:inline distT="0" distB="0" distL="0" distR="0" wp14:anchorId="4DC7831A" wp14:editId="79FD4B1E">
          <wp:extent cx="4564800" cy="806400"/>
          <wp:effectExtent l="0" t="0" r="0" b="0"/>
          <wp:docPr id="1" name="Picture 1" descr="המחלקה להוראת המדעים, מכון ויצמן למדע; מרכז מורים ארצי למדע וטכנולוגיה בחטיבת ביניים; מינהלת מל&quot;מ - המרכז הישראלי לחינוך מדעי טכנולוגי; משרד החינוך - המזכירות הפדגוגית, אגף מדעים, הפיקוח על הוראת מדע וטכנולוגיה" title="שורת הלוגו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ארבעת הלוגואים תשעו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4800" cy="8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875"/>
    <w:multiLevelType w:val="hybridMultilevel"/>
    <w:tmpl w:val="7C16E2D2"/>
    <w:lvl w:ilvl="0" w:tplc="1007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E6C07"/>
    <w:multiLevelType w:val="hybridMultilevel"/>
    <w:tmpl w:val="1F0EC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C3364"/>
    <w:multiLevelType w:val="hybridMultilevel"/>
    <w:tmpl w:val="814A8478"/>
    <w:lvl w:ilvl="0" w:tplc="10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12D70"/>
    <w:multiLevelType w:val="hybridMultilevel"/>
    <w:tmpl w:val="1A48BABC"/>
    <w:lvl w:ilvl="0" w:tplc="CC3EF2B8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34428"/>
    <w:multiLevelType w:val="hybridMultilevel"/>
    <w:tmpl w:val="0E60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864FD"/>
    <w:multiLevelType w:val="hybridMultilevel"/>
    <w:tmpl w:val="C67293D6"/>
    <w:lvl w:ilvl="0" w:tplc="10EEF77A">
      <w:start w:val="1"/>
      <w:numFmt w:val="bullet"/>
      <w:lvlText w:val="-"/>
      <w:lvlJc w:val="left"/>
      <w:pPr>
        <w:tabs>
          <w:tab w:val="num" w:pos="283"/>
        </w:tabs>
        <w:ind w:left="283" w:right="510" w:hanging="283"/>
      </w:pPr>
      <w:rPr>
        <w:rFonts w:ascii="Arial" w:hAnsi="Arial" w:hint="default"/>
        <w:b/>
        <w:bCs w:val="0"/>
      </w:rPr>
    </w:lvl>
    <w:lvl w:ilvl="1" w:tplc="FFC26416">
      <w:start w:val="1"/>
      <w:numFmt w:val="bullet"/>
      <w:lvlText w:val=""/>
      <w:lvlJc w:val="left"/>
      <w:pPr>
        <w:tabs>
          <w:tab w:val="num" w:pos="1213"/>
        </w:tabs>
        <w:ind w:left="1213" w:right="1440" w:hanging="360"/>
      </w:pPr>
      <w:rPr>
        <w:rFonts w:ascii="Symbol" w:hAnsi="Symbol" w:hint="default"/>
        <w:b/>
        <w:bCs w:val="0"/>
        <w:i w:val="0"/>
        <w:iCs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1933"/>
        </w:tabs>
        <w:ind w:left="1933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3"/>
        </w:tabs>
        <w:ind w:left="2653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3"/>
        </w:tabs>
        <w:ind w:left="3373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3"/>
        </w:tabs>
        <w:ind w:left="4093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3"/>
        </w:tabs>
        <w:ind w:left="4813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3"/>
        </w:tabs>
        <w:ind w:left="5533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3"/>
        </w:tabs>
        <w:ind w:left="6253" w:right="6480" w:hanging="360"/>
      </w:pPr>
      <w:rPr>
        <w:rFonts w:ascii="Wingdings" w:hAnsi="Wingdings" w:hint="default"/>
      </w:rPr>
    </w:lvl>
  </w:abstractNum>
  <w:abstractNum w:abstractNumId="6">
    <w:nsid w:val="2A0F32AB"/>
    <w:multiLevelType w:val="hybridMultilevel"/>
    <w:tmpl w:val="28EE9BE0"/>
    <w:lvl w:ilvl="0" w:tplc="DE2255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77718"/>
    <w:multiLevelType w:val="hybridMultilevel"/>
    <w:tmpl w:val="D6921FA8"/>
    <w:lvl w:ilvl="0" w:tplc="7E2E1EF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36069E"/>
    <w:multiLevelType w:val="hybridMultilevel"/>
    <w:tmpl w:val="16DA0E8A"/>
    <w:lvl w:ilvl="0" w:tplc="6B3A1D2C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i w:val="0"/>
        <w:lang w:val="de-LU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6293A"/>
    <w:multiLevelType w:val="hybridMultilevel"/>
    <w:tmpl w:val="27A8A6D6"/>
    <w:lvl w:ilvl="0" w:tplc="29B457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20A6C"/>
    <w:multiLevelType w:val="hybridMultilevel"/>
    <w:tmpl w:val="DBDE53BA"/>
    <w:lvl w:ilvl="0" w:tplc="5F9C49EA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F157C2"/>
    <w:multiLevelType w:val="hybridMultilevel"/>
    <w:tmpl w:val="C5642C26"/>
    <w:lvl w:ilvl="0" w:tplc="1007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2">
    <w:nsid w:val="49C72BA3"/>
    <w:multiLevelType w:val="hybridMultilevel"/>
    <w:tmpl w:val="B740BC6E"/>
    <w:lvl w:ilvl="0" w:tplc="6BB09648">
      <w:start w:val="1"/>
      <w:numFmt w:val="hebrew1"/>
      <w:lvlText w:val="%1."/>
      <w:lvlJc w:val="left"/>
      <w:pPr>
        <w:ind w:left="720" w:hanging="360"/>
      </w:pPr>
      <w:rPr>
        <w:rFonts w:hint="default"/>
        <w:bCs w:val="0"/>
        <w:lang w:val="de-LU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609FC"/>
    <w:multiLevelType w:val="hybridMultilevel"/>
    <w:tmpl w:val="9A6CA8C2"/>
    <w:lvl w:ilvl="0" w:tplc="A6301C50">
      <w:start w:val="1"/>
      <w:numFmt w:val="decimal"/>
      <w:lvlText w:val="%1."/>
      <w:lvlJc w:val="left"/>
      <w:pPr>
        <w:ind w:left="1011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4">
    <w:nsid w:val="50146649"/>
    <w:multiLevelType w:val="hybridMultilevel"/>
    <w:tmpl w:val="A5428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D37D2"/>
    <w:multiLevelType w:val="hybridMultilevel"/>
    <w:tmpl w:val="46B03762"/>
    <w:lvl w:ilvl="0" w:tplc="9366565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36962"/>
    <w:multiLevelType w:val="hybridMultilevel"/>
    <w:tmpl w:val="30A2FE0E"/>
    <w:lvl w:ilvl="0" w:tplc="1007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7">
    <w:nsid w:val="77BD5AC1"/>
    <w:multiLevelType w:val="hybridMultilevel"/>
    <w:tmpl w:val="C87250C6"/>
    <w:lvl w:ilvl="0" w:tplc="10070001">
      <w:start w:val="1"/>
      <w:numFmt w:val="bullet"/>
      <w:lvlText w:val=""/>
      <w:lvlJc w:val="left"/>
      <w:pPr>
        <w:ind w:left="302" w:hanging="360"/>
      </w:pPr>
      <w:rPr>
        <w:rFonts w:ascii="Symbol" w:hAnsi="Symbol" w:hint="default"/>
        <w:b/>
        <w:color w:val="023163"/>
        <w:sz w:val="21"/>
      </w:rPr>
    </w:lvl>
    <w:lvl w:ilvl="1" w:tplc="10070019" w:tentative="1">
      <w:start w:val="1"/>
      <w:numFmt w:val="lowerLetter"/>
      <w:lvlText w:val="%2."/>
      <w:lvlJc w:val="left"/>
      <w:pPr>
        <w:ind w:left="1022" w:hanging="360"/>
      </w:pPr>
    </w:lvl>
    <w:lvl w:ilvl="2" w:tplc="1007001B" w:tentative="1">
      <w:start w:val="1"/>
      <w:numFmt w:val="lowerRoman"/>
      <w:lvlText w:val="%3."/>
      <w:lvlJc w:val="right"/>
      <w:pPr>
        <w:ind w:left="1742" w:hanging="180"/>
      </w:pPr>
    </w:lvl>
    <w:lvl w:ilvl="3" w:tplc="1007000F" w:tentative="1">
      <w:start w:val="1"/>
      <w:numFmt w:val="decimal"/>
      <w:lvlText w:val="%4."/>
      <w:lvlJc w:val="left"/>
      <w:pPr>
        <w:ind w:left="2462" w:hanging="360"/>
      </w:pPr>
    </w:lvl>
    <w:lvl w:ilvl="4" w:tplc="10070019" w:tentative="1">
      <w:start w:val="1"/>
      <w:numFmt w:val="lowerLetter"/>
      <w:lvlText w:val="%5."/>
      <w:lvlJc w:val="left"/>
      <w:pPr>
        <w:ind w:left="3182" w:hanging="360"/>
      </w:pPr>
    </w:lvl>
    <w:lvl w:ilvl="5" w:tplc="1007001B" w:tentative="1">
      <w:start w:val="1"/>
      <w:numFmt w:val="lowerRoman"/>
      <w:lvlText w:val="%6."/>
      <w:lvlJc w:val="right"/>
      <w:pPr>
        <w:ind w:left="3902" w:hanging="180"/>
      </w:pPr>
    </w:lvl>
    <w:lvl w:ilvl="6" w:tplc="1007000F" w:tentative="1">
      <w:start w:val="1"/>
      <w:numFmt w:val="decimal"/>
      <w:lvlText w:val="%7."/>
      <w:lvlJc w:val="left"/>
      <w:pPr>
        <w:ind w:left="4622" w:hanging="360"/>
      </w:pPr>
    </w:lvl>
    <w:lvl w:ilvl="7" w:tplc="10070019" w:tentative="1">
      <w:start w:val="1"/>
      <w:numFmt w:val="lowerLetter"/>
      <w:lvlText w:val="%8."/>
      <w:lvlJc w:val="left"/>
      <w:pPr>
        <w:ind w:left="5342" w:hanging="360"/>
      </w:pPr>
    </w:lvl>
    <w:lvl w:ilvl="8" w:tplc="1007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1"/>
  </w:num>
  <w:num w:numId="5">
    <w:abstractNumId w:val="17"/>
  </w:num>
  <w:num w:numId="6">
    <w:abstractNumId w:val="12"/>
    <w:lvlOverride w:ilvl="0">
      <w:lvl w:ilvl="0" w:tplc="6BB09648">
        <w:start w:val="1"/>
        <w:numFmt w:val="hebrew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1007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0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0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0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0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0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0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0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0"/>
  </w:num>
  <w:num w:numId="12">
    <w:abstractNumId w:val="13"/>
  </w:num>
  <w:num w:numId="13">
    <w:abstractNumId w:val="14"/>
  </w:num>
  <w:num w:numId="14">
    <w:abstractNumId w:val="4"/>
  </w:num>
  <w:num w:numId="15">
    <w:abstractNumId w:val="16"/>
  </w:num>
  <w:num w:numId="16">
    <w:abstractNumId w:val="0"/>
  </w:num>
  <w:num w:numId="17">
    <w:abstractNumId w:val="1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48"/>
    <w:rsid w:val="00001460"/>
    <w:rsid w:val="000021E9"/>
    <w:rsid w:val="000045EA"/>
    <w:rsid w:val="00004683"/>
    <w:rsid w:val="00004E9D"/>
    <w:rsid w:val="00005AA3"/>
    <w:rsid w:val="00011732"/>
    <w:rsid w:val="0001193A"/>
    <w:rsid w:val="00016A18"/>
    <w:rsid w:val="00020271"/>
    <w:rsid w:val="00024AF5"/>
    <w:rsid w:val="00025C4B"/>
    <w:rsid w:val="00025C64"/>
    <w:rsid w:val="00026673"/>
    <w:rsid w:val="00031B58"/>
    <w:rsid w:val="000469F0"/>
    <w:rsid w:val="00050AB2"/>
    <w:rsid w:val="000524A0"/>
    <w:rsid w:val="0005292C"/>
    <w:rsid w:val="000529DA"/>
    <w:rsid w:val="00052A5B"/>
    <w:rsid w:val="00053C16"/>
    <w:rsid w:val="000547DD"/>
    <w:rsid w:val="000575AC"/>
    <w:rsid w:val="00060C45"/>
    <w:rsid w:val="00061518"/>
    <w:rsid w:val="0006197A"/>
    <w:rsid w:val="000625B1"/>
    <w:rsid w:val="000658D3"/>
    <w:rsid w:val="00067908"/>
    <w:rsid w:val="0007338B"/>
    <w:rsid w:val="00077125"/>
    <w:rsid w:val="00084965"/>
    <w:rsid w:val="00084C72"/>
    <w:rsid w:val="0009275A"/>
    <w:rsid w:val="00093618"/>
    <w:rsid w:val="000A555C"/>
    <w:rsid w:val="000A5FA3"/>
    <w:rsid w:val="000B2676"/>
    <w:rsid w:val="000B2BEE"/>
    <w:rsid w:val="000B2DFB"/>
    <w:rsid w:val="000B7157"/>
    <w:rsid w:val="000C5E83"/>
    <w:rsid w:val="000D09BD"/>
    <w:rsid w:val="000D318C"/>
    <w:rsid w:val="000D48C8"/>
    <w:rsid w:val="000E1282"/>
    <w:rsid w:val="000E1F71"/>
    <w:rsid w:val="000E217D"/>
    <w:rsid w:val="000E2B6F"/>
    <w:rsid w:val="000E61BF"/>
    <w:rsid w:val="000E62A3"/>
    <w:rsid w:val="000F3685"/>
    <w:rsid w:val="000F3DF8"/>
    <w:rsid w:val="0010098F"/>
    <w:rsid w:val="0010183A"/>
    <w:rsid w:val="0010230B"/>
    <w:rsid w:val="00105D4E"/>
    <w:rsid w:val="001063DF"/>
    <w:rsid w:val="001124EE"/>
    <w:rsid w:val="00114261"/>
    <w:rsid w:val="001171B8"/>
    <w:rsid w:val="0012152F"/>
    <w:rsid w:val="00125F80"/>
    <w:rsid w:val="00140C62"/>
    <w:rsid w:val="00142282"/>
    <w:rsid w:val="0014355E"/>
    <w:rsid w:val="001473C3"/>
    <w:rsid w:val="001540B0"/>
    <w:rsid w:val="00154403"/>
    <w:rsid w:val="00155FFC"/>
    <w:rsid w:val="0015792F"/>
    <w:rsid w:val="0016232B"/>
    <w:rsid w:val="00162A7E"/>
    <w:rsid w:val="00163C7F"/>
    <w:rsid w:val="001658F2"/>
    <w:rsid w:val="00166AA6"/>
    <w:rsid w:val="0016733C"/>
    <w:rsid w:val="001678F8"/>
    <w:rsid w:val="00170775"/>
    <w:rsid w:val="00171387"/>
    <w:rsid w:val="00171CEE"/>
    <w:rsid w:val="001740A8"/>
    <w:rsid w:val="00181022"/>
    <w:rsid w:val="00181C89"/>
    <w:rsid w:val="00185D0C"/>
    <w:rsid w:val="00187711"/>
    <w:rsid w:val="00190D7A"/>
    <w:rsid w:val="00190FDC"/>
    <w:rsid w:val="00191F93"/>
    <w:rsid w:val="00193E82"/>
    <w:rsid w:val="0019536A"/>
    <w:rsid w:val="001A1CF0"/>
    <w:rsid w:val="001A27DC"/>
    <w:rsid w:val="001A3564"/>
    <w:rsid w:val="001A4979"/>
    <w:rsid w:val="001A7A23"/>
    <w:rsid w:val="001B0672"/>
    <w:rsid w:val="001B23B7"/>
    <w:rsid w:val="001B45BD"/>
    <w:rsid w:val="001C24AF"/>
    <w:rsid w:val="001C383A"/>
    <w:rsid w:val="001C691D"/>
    <w:rsid w:val="001D1E4B"/>
    <w:rsid w:val="001D3366"/>
    <w:rsid w:val="001D356C"/>
    <w:rsid w:val="001D7308"/>
    <w:rsid w:val="001D7F63"/>
    <w:rsid w:val="001E041D"/>
    <w:rsid w:val="001E418A"/>
    <w:rsid w:val="001E68D1"/>
    <w:rsid w:val="001E7241"/>
    <w:rsid w:val="001F2C34"/>
    <w:rsid w:val="001F31E8"/>
    <w:rsid w:val="001F58BF"/>
    <w:rsid w:val="001F5DF3"/>
    <w:rsid w:val="00200221"/>
    <w:rsid w:val="00201887"/>
    <w:rsid w:val="002027E6"/>
    <w:rsid w:val="00202D54"/>
    <w:rsid w:val="00205279"/>
    <w:rsid w:val="002076BA"/>
    <w:rsid w:val="00212B34"/>
    <w:rsid w:val="0021734F"/>
    <w:rsid w:val="00217A63"/>
    <w:rsid w:val="00222B9E"/>
    <w:rsid w:val="0022526E"/>
    <w:rsid w:val="00225D1C"/>
    <w:rsid w:val="00226046"/>
    <w:rsid w:val="00226672"/>
    <w:rsid w:val="002322A9"/>
    <w:rsid w:val="00232A3F"/>
    <w:rsid w:val="00236174"/>
    <w:rsid w:val="00241DD8"/>
    <w:rsid w:val="002444D9"/>
    <w:rsid w:val="00244AFD"/>
    <w:rsid w:val="0024610C"/>
    <w:rsid w:val="002465CC"/>
    <w:rsid w:val="0024671B"/>
    <w:rsid w:val="0024744B"/>
    <w:rsid w:val="00250159"/>
    <w:rsid w:val="002503F9"/>
    <w:rsid w:val="00252128"/>
    <w:rsid w:val="00252885"/>
    <w:rsid w:val="002602EB"/>
    <w:rsid w:val="00261FD4"/>
    <w:rsid w:val="002624B0"/>
    <w:rsid w:val="00262AEF"/>
    <w:rsid w:val="00265B74"/>
    <w:rsid w:val="00266EF2"/>
    <w:rsid w:val="002719F5"/>
    <w:rsid w:val="00272DCE"/>
    <w:rsid w:val="0027494F"/>
    <w:rsid w:val="002756E4"/>
    <w:rsid w:val="002764A8"/>
    <w:rsid w:val="002806DA"/>
    <w:rsid w:val="002845EE"/>
    <w:rsid w:val="00284958"/>
    <w:rsid w:val="00292BC8"/>
    <w:rsid w:val="00292EED"/>
    <w:rsid w:val="002943C0"/>
    <w:rsid w:val="0029530F"/>
    <w:rsid w:val="00297915"/>
    <w:rsid w:val="002A1DCE"/>
    <w:rsid w:val="002A2D93"/>
    <w:rsid w:val="002A5731"/>
    <w:rsid w:val="002A6F19"/>
    <w:rsid w:val="002B0049"/>
    <w:rsid w:val="002B351F"/>
    <w:rsid w:val="002B6CFA"/>
    <w:rsid w:val="002C0291"/>
    <w:rsid w:val="002C4A55"/>
    <w:rsid w:val="002D14F6"/>
    <w:rsid w:val="002D4E80"/>
    <w:rsid w:val="002D55F9"/>
    <w:rsid w:val="002D5B51"/>
    <w:rsid w:val="002D67B4"/>
    <w:rsid w:val="002D6821"/>
    <w:rsid w:val="002D704D"/>
    <w:rsid w:val="002E0DD9"/>
    <w:rsid w:val="002E1682"/>
    <w:rsid w:val="002E405D"/>
    <w:rsid w:val="002E526D"/>
    <w:rsid w:val="002E52B9"/>
    <w:rsid w:val="002E6D62"/>
    <w:rsid w:val="002F00B3"/>
    <w:rsid w:val="002F53F4"/>
    <w:rsid w:val="00300270"/>
    <w:rsid w:val="003012AC"/>
    <w:rsid w:val="00302D55"/>
    <w:rsid w:val="003043AA"/>
    <w:rsid w:val="00304D14"/>
    <w:rsid w:val="00307D6D"/>
    <w:rsid w:val="003123FB"/>
    <w:rsid w:val="0031299F"/>
    <w:rsid w:val="00313258"/>
    <w:rsid w:val="00315A5F"/>
    <w:rsid w:val="00315D69"/>
    <w:rsid w:val="00317E04"/>
    <w:rsid w:val="003208BC"/>
    <w:rsid w:val="00320A16"/>
    <w:rsid w:val="00321396"/>
    <w:rsid w:val="00321753"/>
    <w:rsid w:val="003221C9"/>
    <w:rsid w:val="003222F5"/>
    <w:rsid w:val="00324ADA"/>
    <w:rsid w:val="003266E4"/>
    <w:rsid w:val="00326D74"/>
    <w:rsid w:val="0033088C"/>
    <w:rsid w:val="00330C74"/>
    <w:rsid w:val="003315C0"/>
    <w:rsid w:val="0033347F"/>
    <w:rsid w:val="003334D3"/>
    <w:rsid w:val="003344E5"/>
    <w:rsid w:val="00335A9B"/>
    <w:rsid w:val="0033749F"/>
    <w:rsid w:val="003378CF"/>
    <w:rsid w:val="003431F6"/>
    <w:rsid w:val="003444A9"/>
    <w:rsid w:val="003450E8"/>
    <w:rsid w:val="00351C81"/>
    <w:rsid w:val="00352E67"/>
    <w:rsid w:val="00363E96"/>
    <w:rsid w:val="00365C5B"/>
    <w:rsid w:val="0037304E"/>
    <w:rsid w:val="00380E32"/>
    <w:rsid w:val="0038115E"/>
    <w:rsid w:val="00382B90"/>
    <w:rsid w:val="00383DAF"/>
    <w:rsid w:val="00385397"/>
    <w:rsid w:val="003865E7"/>
    <w:rsid w:val="00386D0C"/>
    <w:rsid w:val="00391A43"/>
    <w:rsid w:val="0039268F"/>
    <w:rsid w:val="003944F5"/>
    <w:rsid w:val="00395312"/>
    <w:rsid w:val="003961DE"/>
    <w:rsid w:val="003A5087"/>
    <w:rsid w:val="003B1352"/>
    <w:rsid w:val="003B6F3D"/>
    <w:rsid w:val="003B778D"/>
    <w:rsid w:val="003C1049"/>
    <w:rsid w:val="003C1BE1"/>
    <w:rsid w:val="003C1FC5"/>
    <w:rsid w:val="003D13F1"/>
    <w:rsid w:val="003D3C95"/>
    <w:rsid w:val="003D7830"/>
    <w:rsid w:val="003E0DFA"/>
    <w:rsid w:val="003E779F"/>
    <w:rsid w:val="003F7311"/>
    <w:rsid w:val="0040196E"/>
    <w:rsid w:val="00402362"/>
    <w:rsid w:val="0040285D"/>
    <w:rsid w:val="004123DF"/>
    <w:rsid w:val="00421E40"/>
    <w:rsid w:val="00421EF6"/>
    <w:rsid w:val="00427994"/>
    <w:rsid w:val="00437C6B"/>
    <w:rsid w:val="004415F6"/>
    <w:rsid w:val="0044781E"/>
    <w:rsid w:val="004520AB"/>
    <w:rsid w:val="00452F35"/>
    <w:rsid w:val="00456C1F"/>
    <w:rsid w:val="004572E1"/>
    <w:rsid w:val="004618D3"/>
    <w:rsid w:val="0046763A"/>
    <w:rsid w:val="00470DF0"/>
    <w:rsid w:val="0047327D"/>
    <w:rsid w:val="00473BAC"/>
    <w:rsid w:val="00477266"/>
    <w:rsid w:val="0047756A"/>
    <w:rsid w:val="00483C3D"/>
    <w:rsid w:val="00485E69"/>
    <w:rsid w:val="00490DF4"/>
    <w:rsid w:val="0049128E"/>
    <w:rsid w:val="00491A14"/>
    <w:rsid w:val="00492A4F"/>
    <w:rsid w:val="00494EED"/>
    <w:rsid w:val="004A27F5"/>
    <w:rsid w:val="004A351C"/>
    <w:rsid w:val="004A47D4"/>
    <w:rsid w:val="004A48AA"/>
    <w:rsid w:val="004A60FA"/>
    <w:rsid w:val="004A65A5"/>
    <w:rsid w:val="004A7A92"/>
    <w:rsid w:val="004B0C65"/>
    <w:rsid w:val="004B5A4E"/>
    <w:rsid w:val="004C0436"/>
    <w:rsid w:val="004C1B5F"/>
    <w:rsid w:val="004C3090"/>
    <w:rsid w:val="004C7CD3"/>
    <w:rsid w:val="004D0F88"/>
    <w:rsid w:val="004D1144"/>
    <w:rsid w:val="004E032F"/>
    <w:rsid w:val="004E18AF"/>
    <w:rsid w:val="004E2FB5"/>
    <w:rsid w:val="004E72C9"/>
    <w:rsid w:val="004F4511"/>
    <w:rsid w:val="004F5FA0"/>
    <w:rsid w:val="005024E2"/>
    <w:rsid w:val="00503A5D"/>
    <w:rsid w:val="00505EE6"/>
    <w:rsid w:val="0051023F"/>
    <w:rsid w:val="00511853"/>
    <w:rsid w:val="00513086"/>
    <w:rsid w:val="005134C4"/>
    <w:rsid w:val="00514D5E"/>
    <w:rsid w:val="005153A4"/>
    <w:rsid w:val="00516147"/>
    <w:rsid w:val="0051639F"/>
    <w:rsid w:val="00523369"/>
    <w:rsid w:val="005253DB"/>
    <w:rsid w:val="0052688F"/>
    <w:rsid w:val="0053209E"/>
    <w:rsid w:val="0053307F"/>
    <w:rsid w:val="0053366B"/>
    <w:rsid w:val="005345E7"/>
    <w:rsid w:val="00534ED8"/>
    <w:rsid w:val="0053769B"/>
    <w:rsid w:val="005406F4"/>
    <w:rsid w:val="00542DA3"/>
    <w:rsid w:val="005433BE"/>
    <w:rsid w:val="00546996"/>
    <w:rsid w:val="005577A7"/>
    <w:rsid w:val="00557A20"/>
    <w:rsid w:val="00563F05"/>
    <w:rsid w:val="00564B72"/>
    <w:rsid w:val="005661E5"/>
    <w:rsid w:val="005705CF"/>
    <w:rsid w:val="005729F5"/>
    <w:rsid w:val="0057379C"/>
    <w:rsid w:val="00576CFF"/>
    <w:rsid w:val="00577F97"/>
    <w:rsid w:val="005800CE"/>
    <w:rsid w:val="00584BC3"/>
    <w:rsid w:val="0059246E"/>
    <w:rsid w:val="00594170"/>
    <w:rsid w:val="00594C81"/>
    <w:rsid w:val="005A02E1"/>
    <w:rsid w:val="005A1F7F"/>
    <w:rsid w:val="005B02FE"/>
    <w:rsid w:val="005B248F"/>
    <w:rsid w:val="005B4E30"/>
    <w:rsid w:val="005C56AC"/>
    <w:rsid w:val="005C6DB9"/>
    <w:rsid w:val="005C771B"/>
    <w:rsid w:val="005D2436"/>
    <w:rsid w:val="005D3CB0"/>
    <w:rsid w:val="005D6F42"/>
    <w:rsid w:val="005F507B"/>
    <w:rsid w:val="00603115"/>
    <w:rsid w:val="00607C97"/>
    <w:rsid w:val="006100AD"/>
    <w:rsid w:val="00611772"/>
    <w:rsid w:val="0061182C"/>
    <w:rsid w:val="006174E4"/>
    <w:rsid w:val="00617591"/>
    <w:rsid w:val="006215F3"/>
    <w:rsid w:val="00625387"/>
    <w:rsid w:val="006333FF"/>
    <w:rsid w:val="00633524"/>
    <w:rsid w:val="00634648"/>
    <w:rsid w:val="00642A8E"/>
    <w:rsid w:val="006438A2"/>
    <w:rsid w:val="006452AB"/>
    <w:rsid w:val="00646484"/>
    <w:rsid w:val="006515D4"/>
    <w:rsid w:val="00652316"/>
    <w:rsid w:val="00662BC9"/>
    <w:rsid w:val="00662E5C"/>
    <w:rsid w:val="00666C32"/>
    <w:rsid w:val="006676B1"/>
    <w:rsid w:val="00671DD1"/>
    <w:rsid w:val="00672935"/>
    <w:rsid w:val="00674BF5"/>
    <w:rsid w:val="00677918"/>
    <w:rsid w:val="00680968"/>
    <w:rsid w:val="00681FF9"/>
    <w:rsid w:val="006827D5"/>
    <w:rsid w:val="006843A7"/>
    <w:rsid w:val="0069017B"/>
    <w:rsid w:val="006920EF"/>
    <w:rsid w:val="006947E6"/>
    <w:rsid w:val="006A0009"/>
    <w:rsid w:val="006A6700"/>
    <w:rsid w:val="006A6A56"/>
    <w:rsid w:val="006B07BF"/>
    <w:rsid w:val="006B463B"/>
    <w:rsid w:val="006B58E7"/>
    <w:rsid w:val="006B6221"/>
    <w:rsid w:val="006D1848"/>
    <w:rsid w:val="006D3134"/>
    <w:rsid w:val="006E4894"/>
    <w:rsid w:val="006E4A4D"/>
    <w:rsid w:val="006E760B"/>
    <w:rsid w:val="006F3D48"/>
    <w:rsid w:val="006F5221"/>
    <w:rsid w:val="006F57EB"/>
    <w:rsid w:val="006F586D"/>
    <w:rsid w:val="006F6142"/>
    <w:rsid w:val="006F7FA5"/>
    <w:rsid w:val="007001D0"/>
    <w:rsid w:val="0070120F"/>
    <w:rsid w:val="00702A60"/>
    <w:rsid w:val="0071164D"/>
    <w:rsid w:val="007140D4"/>
    <w:rsid w:val="007159BE"/>
    <w:rsid w:val="00722133"/>
    <w:rsid w:val="007225C4"/>
    <w:rsid w:val="007232F2"/>
    <w:rsid w:val="0072384C"/>
    <w:rsid w:val="0072619F"/>
    <w:rsid w:val="0073323C"/>
    <w:rsid w:val="007411E3"/>
    <w:rsid w:val="00746ED7"/>
    <w:rsid w:val="0075125C"/>
    <w:rsid w:val="00752A9C"/>
    <w:rsid w:val="00752E72"/>
    <w:rsid w:val="0076003F"/>
    <w:rsid w:val="007613C6"/>
    <w:rsid w:val="0076273F"/>
    <w:rsid w:val="00762A7F"/>
    <w:rsid w:val="0076522D"/>
    <w:rsid w:val="00770050"/>
    <w:rsid w:val="00770740"/>
    <w:rsid w:val="00772832"/>
    <w:rsid w:val="00776952"/>
    <w:rsid w:val="007813F2"/>
    <w:rsid w:val="0078485C"/>
    <w:rsid w:val="0079071B"/>
    <w:rsid w:val="00790F58"/>
    <w:rsid w:val="00793671"/>
    <w:rsid w:val="0079474C"/>
    <w:rsid w:val="00797441"/>
    <w:rsid w:val="007977A2"/>
    <w:rsid w:val="007A77C2"/>
    <w:rsid w:val="007B08D7"/>
    <w:rsid w:val="007B120C"/>
    <w:rsid w:val="007B15ED"/>
    <w:rsid w:val="007B3EEE"/>
    <w:rsid w:val="007B57CC"/>
    <w:rsid w:val="007B6223"/>
    <w:rsid w:val="007B7815"/>
    <w:rsid w:val="007C351D"/>
    <w:rsid w:val="007C52AB"/>
    <w:rsid w:val="007C5BF9"/>
    <w:rsid w:val="007D026A"/>
    <w:rsid w:val="007D18C4"/>
    <w:rsid w:val="007D6AC2"/>
    <w:rsid w:val="007D6C16"/>
    <w:rsid w:val="007D6F8A"/>
    <w:rsid w:val="007E0A0C"/>
    <w:rsid w:val="007E2C67"/>
    <w:rsid w:val="007E4B05"/>
    <w:rsid w:val="007E7305"/>
    <w:rsid w:val="007E74CE"/>
    <w:rsid w:val="007F3AFE"/>
    <w:rsid w:val="007F45D4"/>
    <w:rsid w:val="0080218C"/>
    <w:rsid w:val="0080570D"/>
    <w:rsid w:val="0080575B"/>
    <w:rsid w:val="00807710"/>
    <w:rsid w:val="00807A7B"/>
    <w:rsid w:val="00810609"/>
    <w:rsid w:val="0081060F"/>
    <w:rsid w:val="00821252"/>
    <w:rsid w:val="00821415"/>
    <w:rsid w:val="00823626"/>
    <w:rsid w:val="008329F0"/>
    <w:rsid w:val="00836686"/>
    <w:rsid w:val="00840278"/>
    <w:rsid w:val="00841A24"/>
    <w:rsid w:val="00841E05"/>
    <w:rsid w:val="0084495D"/>
    <w:rsid w:val="008453AC"/>
    <w:rsid w:val="008456FB"/>
    <w:rsid w:val="00846555"/>
    <w:rsid w:val="008474A4"/>
    <w:rsid w:val="00847B32"/>
    <w:rsid w:val="00851ED8"/>
    <w:rsid w:val="0085235E"/>
    <w:rsid w:val="00852683"/>
    <w:rsid w:val="00867D29"/>
    <w:rsid w:val="008705C1"/>
    <w:rsid w:val="00872952"/>
    <w:rsid w:val="008738E6"/>
    <w:rsid w:val="00874374"/>
    <w:rsid w:val="00876C90"/>
    <w:rsid w:val="0088118F"/>
    <w:rsid w:val="008813F8"/>
    <w:rsid w:val="00883809"/>
    <w:rsid w:val="00885E2B"/>
    <w:rsid w:val="00886E7C"/>
    <w:rsid w:val="00887348"/>
    <w:rsid w:val="008933EF"/>
    <w:rsid w:val="00893D7F"/>
    <w:rsid w:val="008948B5"/>
    <w:rsid w:val="00894C81"/>
    <w:rsid w:val="00895DC3"/>
    <w:rsid w:val="008A2268"/>
    <w:rsid w:val="008A3714"/>
    <w:rsid w:val="008B047A"/>
    <w:rsid w:val="008B1FE7"/>
    <w:rsid w:val="008B22A6"/>
    <w:rsid w:val="008C0BED"/>
    <w:rsid w:val="008C418F"/>
    <w:rsid w:val="008C4DDE"/>
    <w:rsid w:val="008C6947"/>
    <w:rsid w:val="008D414B"/>
    <w:rsid w:val="008D706E"/>
    <w:rsid w:val="008D7A72"/>
    <w:rsid w:val="008F16EE"/>
    <w:rsid w:val="008F6B10"/>
    <w:rsid w:val="0090272A"/>
    <w:rsid w:val="00903312"/>
    <w:rsid w:val="0090339B"/>
    <w:rsid w:val="009040B4"/>
    <w:rsid w:val="00905147"/>
    <w:rsid w:val="0090670A"/>
    <w:rsid w:val="00906C22"/>
    <w:rsid w:val="00911B53"/>
    <w:rsid w:val="00912BF5"/>
    <w:rsid w:val="00913403"/>
    <w:rsid w:val="0091384D"/>
    <w:rsid w:val="00925C10"/>
    <w:rsid w:val="00927449"/>
    <w:rsid w:val="009320A0"/>
    <w:rsid w:val="00932964"/>
    <w:rsid w:val="009350D7"/>
    <w:rsid w:val="00937761"/>
    <w:rsid w:val="00945485"/>
    <w:rsid w:val="00945BCA"/>
    <w:rsid w:val="009475E3"/>
    <w:rsid w:val="00950AAA"/>
    <w:rsid w:val="00950CFE"/>
    <w:rsid w:val="00954443"/>
    <w:rsid w:val="0096140C"/>
    <w:rsid w:val="00961956"/>
    <w:rsid w:val="00962EE1"/>
    <w:rsid w:val="009678A6"/>
    <w:rsid w:val="00970158"/>
    <w:rsid w:val="009718E2"/>
    <w:rsid w:val="00973D9A"/>
    <w:rsid w:val="009756AB"/>
    <w:rsid w:val="00981E7A"/>
    <w:rsid w:val="00982932"/>
    <w:rsid w:val="00983200"/>
    <w:rsid w:val="00984AAA"/>
    <w:rsid w:val="00987E3B"/>
    <w:rsid w:val="009929A4"/>
    <w:rsid w:val="00995F62"/>
    <w:rsid w:val="00995FBE"/>
    <w:rsid w:val="00996368"/>
    <w:rsid w:val="009A277E"/>
    <w:rsid w:val="009A2CF1"/>
    <w:rsid w:val="009A450F"/>
    <w:rsid w:val="009A5146"/>
    <w:rsid w:val="009A6840"/>
    <w:rsid w:val="009C668C"/>
    <w:rsid w:val="009D0E58"/>
    <w:rsid w:val="009D0EEB"/>
    <w:rsid w:val="009D268D"/>
    <w:rsid w:val="009D2BDB"/>
    <w:rsid w:val="009D2ECE"/>
    <w:rsid w:val="009D4F7A"/>
    <w:rsid w:val="009D5FF6"/>
    <w:rsid w:val="009E05FD"/>
    <w:rsid w:val="009E0675"/>
    <w:rsid w:val="009E0AB6"/>
    <w:rsid w:val="009E2057"/>
    <w:rsid w:val="009E2B4A"/>
    <w:rsid w:val="009E337E"/>
    <w:rsid w:val="009E6332"/>
    <w:rsid w:val="009F006B"/>
    <w:rsid w:val="009F0D18"/>
    <w:rsid w:val="009F14A6"/>
    <w:rsid w:val="009F242F"/>
    <w:rsid w:val="009F3FAF"/>
    <w:rsid w:val="009F6421"/>
    <w:rsid w:val="009F664E"/>
    <w:rsid w:val="00A01B86"/>
    <w:rsid w:val="00A03B3B"/>
    <w:rsid w:val="00A04621"/>
    <w:rsid w:val="00A10488"/>
    <w:rsid w:val="00A113CD"/>
    <w:rsid w:val="00A138E5"/>
    <w:rsid w:val="00A145DB"/>
    <w:rsid w:val="00A16A04"/>
    <w:rsid w:val="00A17E79"/>
    <w:rsid w:val="00A213BB"/>
    <w:rsid w:val="00A23158"/>
    <w:rsid w:val="00A23546"/>
    <w:rsid w:val="00A256E9"/>
    <w:rsid w:val="00A3068E"/>
    <w:rsid w:val="00A313D7"/>
    <w:rsid w:val="00A31895"/>
    <w:rsid w:val="00A34DF2"/>
    <w:rsid w:val="00A36029"/>
    <w:rsid w:val="00A377EC"/>
    <w:rsid w:val="00A37DFB"/>
    <w:rsid w:val="00A47F6B"/>
    <w:rsid w:val="00A542C9"/>
    <w:rsid w:val="00A54C53"/>
    <w:rsid w:val="00A55D64"/>
    <w:rsid w:val="00A55F70"/>
    <w:rsid w:val="00A578EF"/>
    <w:rsid w:val="00A6543E"/>
    <w:rsid w:val="00A655E6"/>
    <w:rsid w:val="00A65D19"/>
    <w:rsid w:val="00A7171A"/>
    <w:rsid w:val="00A741F6"/>
    <w:rsid w:val="00A7773B"/>
    <w:rsid w:val="00A83A18"/>
    <w:rsid w:val="00A84136"/>
    <w:rsid w:val="00A90B80"/>
    <w:rsid w:val="00A93362"/>
    <w:rsid w:val="00AA13BC"/>
    <w:rsid w:val="00AA2C85"/>
    <w:rsid w:val="00AA2FDB"/>
    <w:rsid w:val="00AA785A"/>
    <w:rsid w:val="00AB2BA7"/>
    <w:rsid w:val="00AB308D"/>
    <w:rsid w:val="00AB40DC"/>
    <w:rsid w:val="00AB4EC2"/>
    <w:rsid w:val="00AC0489"/>
    <w:rsid w:val="00AC14C8"/>
    <w:rsid w:val="00AC6A06"/>
    <w:rsid w:val="00AD5D2F"/>
    <w:rsid w:val="00AD6EEE"/>
    <w:rsid w:val="00AE2E17"/>
    <w:rsid w:val="00AE6869"/>
    <w:rsid w:val="00AE72F4"/>
    <w:rsid w:val="00AF0C4F"/>
    <w:rsid w:val="00AF3B6B"/>
    <w:rsid w:val="00AF3CED"/>
    <w:rsid w:val="00B0145C"/>
    <w:rsid w:val="00B02BC0"/>
    <w:rsid w:val="00B11B70"/>
    <w:rsid w:val="00B12497"/>
    <w:rsid w:val="00B137B6"/>
    <w:rsid w:val="00B138D5"/>
    <w:rsid w:val="00B151DB"/>
    <w:rsid w:val="00B161E1"/>
    <w:rsid w:val="00B169B9"/>
    <w:rsid w:val="00B20306"/>
    <w:rsid w:val="00B20C8F"/>
    <w:rsid w:val="00B215B4"/>
    <w:rsid w:val="00B2330B"/>
    <w:rsid w:val="00B24D41"/>
    <w:rsid w:val="00B2524C"/>
    <w:rsid w:val="00B26953"/>
    <w:rsid w:val="00B30BC7"/>
    <w:rsid w:val="00B3219A"/>
    <w:rsid w:val="00B33124"/>
    <w:rsid w:val="00B407FE"/>
    <w:rsid w:val="00B40B4C"/>
    <w:rsid w:val="00B41449"/>
    <w:rsid w:val="00B41990"/>
    <w:rsid w:val="00B44964"/>
    <w:rsid w:val="00B4502B"/>
    <w:rsid w:val="00B46FB5"/>
    <w:rsid w:val="00B57DF9"/>
    <w:rsid w:val="00B601B9"/>
    <w:rsid w:val="00B61F2A"/>
    <w:rsid w:val="00B643DD"/>
    <w:rsid w:val="00B67207"/>
    <w:rsid w:val="00B709F0"/>
    <w:rsid w:val="00B72AF3"/>
    <w:rsid w:val="00B72FC4"/>
    <w:rsid w:val="00B7641D"/>
    <w:rsid w:val="00B77135"/>
    <w:rsid w:val="00B7757B"/>
    <w:rsid w:val="00B80A6D"/>
    <w:rsid w:val="00B81BC1"/>
    <w:rsid w:val="00B82809"/>
    <w:rsid w:val="00B83803"/>
    <w:rsid w:val="00B8607C"/>
    <w:rsid w:val="00B86F2F"/>
    <w:rsid w:val="00B8742F"/>
    <w:rsid w:val="00B92B2F"/>
    <w:rsid w:val="00BA2203"/>
    <w:rsid w:val="00BA5117"/>
    <w:rsid w:val="00BB1DCF"/>
    <w:rsid w:val="00BB3BD0"/>
    <w:rsid w:val="00BB5366"/>
    <w:rsid w:val="00BC127E"/>
    <w:rsid w:val="00BC5056"/>
    <w:rsid w:val="00BC6FE7"/>
    <w:rsid w:val="00BC7E33"/>
    <w:rsid w:val="00BD0646"/>
    <w:rsid w:val="00BD2566"/>
    <w:rsid w:val="00BD2665"/>
    <w:rsid w:val="00BD3D02"/>
    <w:rsid w:val="00BE5ACE"/>
    <w:rsid w:val="00BE7290"/>
    <w:rsid w:val="00BF1473"/>
    <w:rsid w:val="00BF15F2"/>
    <w:rsid w:val="00BF2082"/>
    <w:rsid w:val="00BF31DE"/>
    <w:rsid w:val="00BF33EA"/>
    <w:rsid w:val="00BF3557"/>
    <w:rsid w:val="00BF6B83"/>
    <w:rsid w:val="00BF793F"/>
    <w:rsid w:val="00C02CA0"/>
    <w:rsid w:val="00C0376B"/>
    <w:rsid w:val="00C06731"/>
    <w:rsid w:val="00C07392"/>
    <w:rsid w:val="00C12C0F"/>
    <w:rsid w:val="00C16E83"/>
    <w:rsid w:val="00C20443"/>
    <w:rsid w:val="00C20BEE"/>
    <w:rsid w:val="00C243A6"/>
    <w:rsid w:val="00C27416"/>
    <w:rsid w:val="00C318DA"/>
    <w:rsid w:val="00C3291E"/>
    <w:rsid w:val="00C34F39"/>
    <w:rsid w:val="00C3716F"/>
    <w:rsid w:val="00C37542"/>
    <w:rsid w:val="00C41F3D"/>
    <w:rsid w:val="00C42F67"/>
    <w:rsid w:val="00C4532A"/>
    <w:rsid w:val="00C46457"/>
    <w:rsid w:val="00C47967"/>
    <w:rsid w:val="00C547B0"/>
    <w:rsid w:val="00C54B87"/>
    <w:rsid w:val="00C56EAE"/>
    <w:rsid w:val="00C62352"/>
    <w:rsid w:val="00C62F97"/>
    <w:rsid w:val="00C63020"/>
    <w:rsid w:val="00C709D5"/>
    <w:rsid w:val="00C71880"/>
    <w:rsid w:val="00C71A6B"/>
    <w:rsid w:val="00C71E1C"/>
    <w:rsid w:val="00C72896"/>
    <w:rsid w:val="00C804DF"/>
    <w:rsid w:val="00C825FF"/>
    <w:rsid w:val="00C8500C"/>
    <w:rsid w:val="00C852C1"/>
    <w:rsid w:val="00C9528A"/>
    <w:rsid w:val="00C953A6"/>
    <w:rsid w:val="00CA1ABB"/>
    <w:rsid w:val="00CB2605"/>
    <w:rsid w:val="00CB424C"/>
    <w:rsid w:val="00CB424E"/>
    <w:rsid w:val="00CB7889"/>
    <w:rsid w:val="00CC1038"/>
    <w:rsid w:val="00CC4907"/>
    <w:rsid w:val="00CC6E82"/>
    <w:rsid w:val="00CC7A0F"/>
    <w:rsid w:val="00CD2EE9"/>
    <w:rsid w:val="00CD45F8"/>
    <w:rsid w:val="00CD691B"/>
    <w:rsid w:val="00CD7753"/>
    <w:rsid w:val="00CF51F8"/>
    <w:rsid w:val="00D000A9"/>
    <w:rsid w:val="00D01D57"/>
    <w:rsid w:val="00D030BF"/>
    <w:rsid w:val="00D0326E"/>
    <w:rsid w:val="00D03743"/>
    <w:rsid w:val="00D03F6D"/>
    <w:rsid w:val="00D05EE0"/>
    <w:rsid w:val="00D16743"/>
    <w:rsid w:val="00D24154"/>
    <w:rsid w:val="00D25145"/>
    <w:rsid w:val="00D30E21"/>
    <w:rsid w:val="00D31546"/>
    <w:rsid w:val="00D32D27"/>
    <w:rsid w:val="00D35000"/>
    <w:rsid w:val="00D376C8"/>
    <w:rsid w:val="00D378E7"/>
    <w:rsid w:val="00D4221A"/>
    <w:rsid w:val="00D43B58"/>
    <w:rsid w:val="00D45CE8"/>
    <w:rsid w:val="00D50027"/>
    <w:rsid w:val="00D5105D"/>
    <w:rsid w:val="00D539D3"/>
    <w:rsid w:val="00D6287C"/>
    <w:rsid w:val="00D62ABD"/>
    <w:rsid w:val="00D63328"/>
    <w:rsid w:val="00D6638C"/>
    <w:rsid w:val="00D67654"/>
    <w:rsid w:val="00D72D1E"/>
    <w:rsid w:val="00D76109"/>
    <w:rsid w:val="00D76ABB"/>
    <w:rsid w:val="00D76E50"/>
    <w:rsid w:val="00D80BB9"/>
    <w:rsid w:val="00D80C27"/>
    <w:rsid w:val="00D82BD1"/>
    <w:rsid w:val="00D84A46"/>
    <w:rsid w:val="00D84A6E"/>
    <w:rsid w:val="00D865B4"/>
    <w:rsid w:val="00D91231"/>
    <w:rsid w:val="00D91B18"/>
    <w:rsid w:val="00D92399"/>
    <w:rsid w:val="00D94CE9"/>
    <w:rsid w:val="00D96EC4"/>
    <w:rsid w:val="00D973F3"/>
    <w:rsid w:val="00DA1645"/>
    <w:rsid w:val="00DA28FA"/>
    <w:rsid w:val="00DA6069"/>
    <w:rsid w:val="00DA6C56"/>
    <w:rsid w:val="00DA72E0"/>
    <w:rsid w:val="00DB000D"/>
    <w:rsid w:val="00DB0185"/>
    <w:rsid w:val="00DB2BF4"/>
    <w:rsid w:val="00DB5C1D"/>
    <w:rsid w:val="00DB7477"/>
    <w:rsid w:val="00DC13BF"/>
    <w:rsid w:val="00DC4FCC"/>
    <w:rsid w:val="00DC54E7"/>
    <w:rsid w:val="00DD1BF2"/>
    <w:rsid w:val="00DD1C97"/>
    <w:rsid w:val="00DE1404"/>
    <w:rsid w:val="00DE1B80"/>
    <w:rsid w:val="00DE6CFF"/>
    <w:rsid w:val="00E003B9"/>
    <w:rsid w:val="00E03403"/>
    <w:rsid w:val="00E065D6"/>
    <w:rsid w:val="00E07B3A"/>
    <w:rsid w:val="00E122F6"/>
    <w:rsid w:val="00E13EF5"/>
    <w:rsid w:val="00E242F2"/>
    <w:rsid w:val="00E24D52"/>
    <w:rsid w:val="00E2577E"/>
    <w:rsid w:val="00E30CDD"/>
    <w:rsid w:val="00E3131C"/>
    <w:rsid w:val="00E32AF5"/>
    <w:rsid w:val="00E34D36"/>
    <w:rsid w:val="00E3585B"/>
    <w:rsid w:val="00E362CE"/>
    <w:rsid w:val="00E435EB"/>
    <w:rsid w:val="00E44429"/>
    <w:rsid w:val="00E44B9E"/>
    <w:rsid w:val="00E51A76"/>
    <w:rsid w:val="00E52C96"/>
    <w:rsid w:val="00E54A8A"/>
    <w:rsid w:val="00E5739D"/>
    <w:rsid w:val="00E60023"/>
    <w:rsid w:val="00E613F9"/>
    <w:rsid w:val="00E6185C"/>
    <w:rsid w:val="00E63086"/>
    <w:rsid w:val="00E63583"/>
    <w:rsid w:val="00E720BB"/>
    <w:rsid w:val="00E73750"/>
    <w:rsid w:val="00E75AA9"/>
    <w:rsid w:val="00E77518"/>
    <w:rsid w:val="00E81196"/>
    <w:rsid w:val="00E821BE"/>
    <w:rsid w:val="00E82460"/>
    <w:rsid w:val="00E8466D"/>
    <w:rsid w:val="00E856DB"/>
    <w:rsid w:val="00E8671A"/>
    <w:rsid w:val="00E9346B"/>
    <w:rsid w:val="00E93471"/>
    <w:rsid w:val="00E93EB4"/>
    <w:rsid w:val="00E94AEA"/>
    <w:rsid w:val="00E96FAE"/>
    <w:rsid w:val="00E97049"/>
    <w:rsid w:val="00E97313"/>
    <w:rsid w:val="00EA467C"/>
    <w:rsid w:val="00EA68CD"/>
    <w:rsid w:val="00EA6B08"/>
    <w:rsid w:val="00EA7BE2"/>
    <w:rsid w:val="00EB1C62"/>
    <w:rsid w:val="00EB22C4"/>
    <w:rsid w:val="00EB2624"/>
    <w:rsid w:val="00EB7839"/>
    <w:rsid w:val="00EC1BE2"/>
    <w:rsid w:val="00EC3409"/>
    <w:rsid w:val="00EC5443"/>
    <w:rsid w:val="00EC622D"/>
    <w:rsid w:val="00ED1293"/>
    <w:rsid w:val="00ED5009"/>
    <w:rsid w:val="00ED78D0"/>
    <w:rsid w:val="00EE1E96"/>
    <w:rsid w:val="00EE431F"/>
    <w:rsid w:val="00EE46B0"/>
    <w:rsid w:val="00EE529F"/>
    <w:rsid w:val="00EE67E3"/>
    <w:rsid w:val="00EE769E"/>
    <w:rsid w:val="00EE769F"/>
    <w:rsid w:val="00EE7E72"/>
    <w:rsid w:val="00EF06EB"/>
    <w:rsid w:val="00EF0D73"/>
    <w:rsid w:val="00EF2198"/>
    <w:rsid w:val="00EF24B7"/>
    <w:rsid w:val="00EF28FB"/>
    <w:rsid w:val="00EF2D9A"/>
    <w:rsid w:val="00EF3398"/>
    <w:rsid w:val="00EF6757"/>
    <w:rsid w:val="00F007DA"/>
    <w:rsid w:val="00F06FBA"/>
    <w:rsid w:val="00F12FFC"/>
    <w:rsid w:val="00F13C38"/>
    <w:rsid w:val="00F20120"/>
    <w:rsid w:val="00F22E38"/>
    <w:rsid w:val="00F22E5B"/>
    <w:rsid w:val="00F236CF"/>
    <w:rsid w:val="00F244D2"/>
    <w:rsid w:val="00F31773"/>
    <w:rsid w:val="00F32910"/>
    <w:rsid w:val="00F335A9"/>
    <w:rsid w:val="00F33EBC"/>
    <w:rsid w:val="00F37F51"/>
    <w:rsid w:val="00F425A2"/>
    <w:rsid w:val="00F430B4"/>
    <w:rsid w:val="00F439B9"/>
    <w:rsid w:val="00F44697"/>
    <w:rsid w:val="00F47909"/>
    <w:rsid w:val="00F55B1E"/>
    <w:rsid w:val="00F560D8"/>
    <w:rsid w:val="00F6790B"/>
    <w:rsid w:val="00F70A2D"/>
    <w:rsid w:val="00F7165A"/>
    <w:rsid w:val="00F72EAE"/>
    <w:rsid w:val="00F73ADE"/>
    <w:rsid w:val="00F81F15"/>
    <w:rsid w:val="00F849EE"/>
    <w:rsid w:val="00F851E0"/>
    <w:rsid w:val="00F979F6"/>
    <w:rsid w:val="00FA2FDC"/>
    <w:rsid w:val="00FA3139"/>
    <w:rsid w:val="00FA3D43"/>
    <w:rsid w:val="00FA7622"/>
    <w:rsid w:val="00FB6D5A"/>
    <w:rsid w:val="00FC085A"/>
    <w:rsid w:val="00FC11BB"/>
    <w:rsid w:val="00FC2D14"/>
    <w:rsid w:val="00FC45EE"/>
    <w:rsid w:val="00FC5D20"/>
    <w:rsid w:val="00FC5EEF"/>
    <w:rsid w:val="00FD240A"/>
    <w:rsid w:val="00FD69C4"/>
    <w:rsid w:val="00FD724B"/>
    <w:rsid w:val="00FD7A13"/>
    <w:rsid w:val="00FE3D7D"/>
    <w:rsid w:val="00FE3EDD"/>
    <w:rsid w:val="00FE77FF"/>
    <w:rsid w:val="00FF51A3"/>
    <w:rsid w:val="00FF5E64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L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6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31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848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6D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LU"/>
    </w:rPr>
  </w:style>
  <w:style w:type="character" w:styleId="a4">
    <w:name w:val="Strong"/>
    <w:basedOn w:val="a0"/>
    <w:uiPriority w:val="22"/>
    <w:qFormat/>
    <w:rsid w:val="00982932"/>
    <w:rPr>
      <w:b/>
      <w:bCs/>
    </w:rPr>
  </w:style>
  <w:style w:type="character" w:styleId="Hyperlink">
    <w:name w:val="Hyperlink"/>
    <w:basedOn w:val="a0"/>
    <w:uiPriority w:val="99"/>
    <w:unhideWhenUsed/>
    <w:rsid w:val="00163C7F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94C81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A34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כותרת 1 תו"/>
    <w:basedOn w:val="a0"/>
    <w:link w:val="1"/>
    <w:uiPriority w:val="9"/>
    <w:rsid w:val="00DA6C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DA6C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BF31D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6">
    <w:name w:val="header"/>
    <w:basedOn w:val="a"/>
    <w:link w:val="a7"/>
    <w:uiPriority w:val="99"/>
    <w:unhideWhenUsed/>
    <w:rsid w:val="007512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75125C"/>
  </w:style>
  <w:style w:type="paragraph" w:styleId="a8">
    <w:name w:val="footer"/>
    <w:basedOn w:val="a"/>
    <w:link w:val="a9"/>
    <w:uiPriority w:val="99"/>
    <w:unhideWhenUsed/>
    <w:rsid w:val="007512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75125C"/>
  </w:style>
  <w:style w:type="paragraph" w:styleId="aa">
    <w:name w:val="Balloon Text"/>
    <w:basedOn w:val="a"/>
    <w:link w:val="ab"/>
    <w:uiPriority w:val="99"/>
    <w:semiHidden/>
    <w:unhideWhenUsed/>
    <w:rsid w:val="0075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751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L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6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31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848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6D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LU"/>
    </w:rPr>
  </w:style>
  <w:style w:type="character" w:styleId="a4">
    <w:name w:val="Strong"/>
    <w:basedOn w:val="a0"/>
    <w:uiPriority w:val="22"/>
    <w:qFormat/>
    <w:rsid w:val="00982932"/>
    <w:rPr>
      <w:b/>
      <w:bCs/>
    </w:rPr>
  </w:style>
  <w:style w:type="character" w:styleId="Hyperlink">
    <w:name w:val="Hyperlink"/>
    <w:basedOn w:val="a0"/>
    <w:uiPriority w:val="99"/>
    <w:unhideWhenUsed/>
    <w:rsid w:val="00163C7F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94C81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A34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כותרת 1 תו"/>
    <w:basedOn w:val="a0"/>
    <w:link w:val="1"/>
    <w:uiPriority w:val="9"/>
    <w:rsid w:val="00DA6C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DA6C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BF31D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6">
    <w:name w:val="header"/>
    <w:basedOn w:val="a"/>
    <w:link w:val="a7"/>
    <w:uiPriority w:val="99"/>
    <w:unhideWhenUsed/>
    <w:rsid w:val="007512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75125C"/>
  </w:style>
  <w:style w:type="paragraph" w:styleId="a8">
    <w:name w:val="footer"/>
    <w:basedOn w:val="a"/>
    <w:link w:val="a9"/>
    <w:uiPriority w:val="99"/>
    <w:unhideWhenUsed/>
    <w:rsid w:val="007512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75125C"/>
  </w:style>
  <w:style w:type="paragraph" w:styleId="aa">
    <w:name w:val="Balloon Text"/>
    <w:basedOn w:val="a"/>
    <w:link w:val="ab"/>
    <w:uiPriority w:val="99"/>
    <w:semiHidden/>
    <w:unhideWhenUsed/>
    <w:rsid w:val="0075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751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a-linux-new.ort.org.il/motnet_heb/%D7%91%D7%99%D7%95%D7%9E%D7%99%D7%9E%D7%99%D7%A7%D7%A8%D7%99-%D7%A4%D7%99%D7%AA%D7%95%D7%97%D7%99%D7%9D-%D7%98%D7%9B%D7%A0%D7%95%D7%9C%D7%95%D7%92%D7%99%D7%99%D7%9D-%D7%91%D7%94%D7%A9%D7%A8%D7%9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ora\Documents\Custom%20Office%20Templates\&#1491;&#1507;%20&#1506;&#1501;%20&#1500;&#1493;&#1490;&#1493;%20&#1514;&#1513;&#1506;&#149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עם לוגו תשעו</Template>
  <TotalTime>1</TotalTime>
  <Pages>2</Pages>
  <Words>247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Liora Bialer</dc:creator>
  <cp:lastModifiedBy>Windows User</cp:lastModifiedBy>
  <cp:revision>4</cp:revision>
  <dcterms:created xsi:type="dcterms:W3CDTF">2017-08-10T13:38:00Z</dcterms:created>
  <dcterms:modified xsi:type="dcterms:W3CDTF">2017-08-21T06:41:00Z</dcterms:modified>
</cp:coreProperties>
</file>