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5" w:rsidRDefault="0032401C" w:rsidP="0032401C">
      <w:pPr>
        <w:ind w:right="-625" w:hanging="851"/>
        <w:rPr>
          <w:rtl/>
        </w:rPr>
      </w:pPr>
      <w:bookmarkStart w:id="0" w:name="_GoBack"/>
      <w:bookmarkEnd w:id="0"/>
      <w:r>
        <w:t xml:space="preserve"> 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4FCC3AE0" wp14:editId="68FB756B">
                <wp:extent cx="950400" cy="507600"/>
                <wp:effectExtent l="0" t="0" r="21590" b="2603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00" cy="50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01C" w:rsidRDefault="0032401C" w:rsidP="0032401C">
                            <w:r w:rsidRPr="001D63C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4A7BE5" wp14:editId="7B7FD78E">
                                  <wp:extent cx="759460" cy="304800"/>
                                  <wp:effectExtent l="0" t="0" r="2540" b="0"/>
                                  <wp:docPr id="9" name="Picture 8" descr="לוגו של פרויקט ENGAGE" title="לוגו של פרויקט ENG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 descr="engagelogo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74.8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" fillcolor="white [3201]" strokeweight=".5pt">
                <v:textbox>
                  <w:txbxContent>
                    <w:p w:rsidR="0032401C" w:rsidRDefault="0032401C" w:rsidP="0032401C">
                      <w:r w:rsidRPr="001D63C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34A7BE5" wp14:editId="7B7FD78E">
                            <wp:extent cx="759460" cy="304800"/>
                            <wp:effectExtent l="0" t="0" r="2540" b="0"/>
                            <wp:docPr id="9" name="Picture 8" descr="לוגו של פרויקט ENGAGE" title="לוגו של פרויקט ENG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 descr="engagelogo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6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t xml:space="preserve">   </w:t>
      </w:r>
      <w:r w:rsidR="00AD16A6">
        <w:rPr>
          <w:noProof/>
          <w:lang w:val="en-US"/>
        </w:rPr>
        <w:drawing>
          <wp:inline distT="0" distB="0" distL="0" distR="0" wp14:anchorId="2129736E" wp14:editId="4E3E1096">
            <wp:extent cx="4564800" cy="806400"/>
            <wp:effectExtent l="0" t="0" r="0" b="0"/>
  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רבעת הלוגואים תשעו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A9" w:rsidRPr="0032401C" w:rsidRDefault="00B74376" w:rsidP="0032401C">
      <w:pPr>
        <w:bidi/>
        <w:ind w:left="360"/>
        <w:jc w:val="center"/>
        <w:rPr>
          <w:b/>
          <w:bCs/>
          <w:sz w:val="24"/>
          <w:szCs w:val="24"/>
          <w:rtl/>
        </w:rPr>
      </w:pPr>
      <w:r w:rsidRPr="0032401C">
        <w:rPr>
          <w:b/>
          <w:bCs/>
          <w:sz w:val="24"/>
          <w:szCs w:val="24"/>
          <w:rtl/>
        </w:rPr>
        <w:t>קידום אוריינות מדעית וטכנולוגית - היערכות לקראת תשע"ז</w:t>
      </w:r>
    </w:p>
    <w:p w:rsidR="005C3B3E" w:rsidRPr="0032401C" w:rsidRDefault="00794DC8" w:rsidP="0032401C">
      <w:pPr>
        <w:pStyle w:val="1"/>
        <w:bidi/>
        <w:spacing w:before="120"/>
        <w:jc w:val="center"/>
        <w:rPr>
          <w:rFonts w:asciiTheme="minorBidi" w:hAnsiTheme="minorBidi" w:cstheme="minorBidi"/>
          <w:color w:val="000000" w:themeColor="text1"/>
          <w:lang w:val="en-US"/>
        </w:rPr>
      </w:pPr>
      <w:r w:rsidRPr="0032401C">
        <w:rPr>
          <w:rFonts w:asciiTheme="minorBidi" w:hAnsiTheme="minorBidi" w:cstheme="minorBidi"/>
          <w:color w:val="000000" w:themeColor="text1"/>
          <w:rtl/>
        </w:rPr>
        <w:t>טבלת שקלול של יתרונות וחסרונות של החלטה</w:t>
      </w:r>
    </w:p>
    <w:p w:rsidR="00B74376" w:rsidRPr="001D63C6" w:rsidRDefault="00B74376" w:rsidP="00B74376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1D63C6">
        <w:rPr>
          <w:rFonts w:ascii="David" w:hAnsi="David" w:cs="David"/>
          <w:b/>
          <w:bCs/>
          <w:sz w:val="24"/>
          <w:szCs w:val="24"/>
          <w:rtl/>
        </w:rPr>
        <w:t>אישי</w:t>
      </w:r>
    </w:p>
    <w:p w:rsidR="00B74376" w:rsidRPr="00B74376" w:rsidRDefault="00B74376" w:rsidP="00B74376">
      <w:pPr>
        <w:pStyle w:val="a4"/>
        <w:numPr>
          <w:ilvl w:val="0"/>
          <w:numId w:val="1"/>
        </w:numPr>
        <w:bidi/>
        <w:rPr>
          <w:sz w:val="24"/>
          <w:szCs w:val="24"/>
          <w:rtl/>
        </w:rPr>
      </w:pPr>
      <w:r w:rsidRPr="00B74376">
        <w:rPr>
          <w:rFonts w:hint="cs"/>
          <w:sz w:val="24"/>
          <w:szCs w:val="24"/>
          <w:rtl/>
        </w:rPr>
        <w:t xml:space="preserve">ציינו </w:t>
      </w:r>
      <w:r w:rsidR="00546568">
        <w:rPr>
          <w:rFonts w:hint="cs"/>
          <w:sz w:val="24"/>
          <w:szCs w:val="24"/>
          <w:rtl/>
        </w:rPr>
        <w:t xml:space="preserve">בטבלה </w:t>
      </w:r>
      <w:r w:rsidRPr="00B74376">
        <w:rPr>
          <w:rFonts w:hint="cs"/>
          <w:sz w:val="24"/>
          <w:szCs w:val="24"/>
          <w:rtl/>
        </w:rPr>
        <w:t>מהם היתרונות עבורכם ועבור אחרים במימוש ההחלטה</w:t>
      </w:r>
      <w:r w:rsidR="00546568">
        <w:rPr>
          <w:rFonts w:hint="cs"/>
          <w:sz w:val="24"/>
          <w:szCs w:val="24"/>
          <w:rtl/>
        </w:rPr>
        <w:t xml:space="preserve"> של......</w:t>
      </w:r>
    </w:p>
    <w:p w:rsidR="00B74376" w:rsidRPr="00B74376" w:rsidRDefault="00B74376" w:rsidP="00546568">
      <w:pPr>
        <w:pStyle w:val="a4"/>
        <w:numPr>
          <w:ilvl w:val="0"/>
          <w:numId w:val="1"/>
        </w:numPr>
        <w:bidi/>
        <w:rPr>
          <w:sz w:val="24"/>
          <w:szCs w:val="24"/>
          <w:rtl/>
        </w:rPr>
      </w:pPr>
      <w:r w:rsidRPr="00B74376">
        <w:rPr>
          <w:rFonts w:hint="cs"/>
          <w:sz w:val="24"/>
          <w:szCs w:val="24"/>
          <w:rtl/>
        </w:rPr>
        <w:t xml:space="preserve">ציינו </w:t>
      </w:r>
      <w:r w:rsidR="00546568">
        <w:rPr>
          <w:rFonts w:hint="cs"/>
          <w:sz w:val="24"/>
          <w:szCs w:val="24"/>
          <w:rtl/>
        </w:rPr>
        <w:t xml:space="preserve">בטבלה </w:t>
      </w:r>
      <w:r w:rsidRPr="00B74376">
        <w:rPr>
          <w:rFonts w:hint="cs"/>
          <w:sz w:val="24"/>
          <w:szCs w:val="24"/>
          <w:rtl/>
        </w:rPr>
        <w:t>מהם החסרונות עבורכם ועבור אחרים במימוש ההחלטה</w:t>
      </w:r>
      <w:r w:rsidR="00546568">
        <w:rPr>
          <w:rFonts w:hint="cs"/>
          <w:sz w:val="24"/>
          <w:szCs w:val="24"/>
          <w:rtl/>
        </w:rPr>
        <w:t xml:space="preserve">.....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  <w:tblCaption w:val="קבלת החלטה בנושא מסוים"/>
        <w:tblDescription w:val="יתרונות עבור אחרים; יתרונות עבור עצמי; חסרונות עבור אחרים; חסרונות עבור עצמי;"/>
      </w:tblPr>
      <w:tblGrid>
        <w:gridCol w:w="3685"/>
        <w:gridCol w:w="709"/>
        <w:gridCol w:w="3686"/>
      </w:tblGrid>
      <w:tr w:rsidR="00B74376" w:rsidTr="0032401C">
        <w:trPr>
          <w:tblHeader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376" w:rsidRPr="00B74376" w:rsidRDefault="00B74376" w:rsidP="004663BE">
            <w:pPr>
              <w:bidi/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663B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קבלת החלטה בנושא:_______________</w:t>
            </w:r>
          </w:p>
        </w:tc>
      </w:tr>
      <w:tr w:rsidR="00B74376" w:rsidTr="0032401C">
        <w:trPr>
          <w:tblHeader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76" w:rsidRPr="004663BE" w:rsidRDefault="00B74376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יתרונות עבור אחרים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74376" w:rsidRPr="004663BE" w:rsidRDefault="00B74376" w:rsidP="004663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4376" w:rsidRPr="004663BE" w:rsidRDefault="00B74376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יתרונות עבור עצמי</w:t>
            </w: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4663BE" w:rsidRDefault="004663BE" w:rsidP="004663BE">
            <w:pPr>
              <w:bidi/>
              <w:jc w:val="center"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4663BE" w:rsidRPr="004663BE" w:rsidRDefault="004663BE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חסרונות עבור אחרים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Pr="004663BE" w:rsidRDefault="004663BE" w:rsidP="004663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:rsidR="004663BE" w:rsidRPr="004663BE" w:rsidRDefault="004663BE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חסרונות עבור עצמי</w:t>
            </w: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</w:tr>
      <w:tr w:rsidR="004663BE" w:rsidTr="0032401C">
        <w:trPr>
          <w:tblHeader/>
          <w:jc w:val="center"/>
        </w:trPr>
        <w:tc>
          <w:tcPr>
            <w:tcW w:w="3685" w:type="dxa"/>
            <w:tcBorders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663BE" w:rsidRDefault="004663BE" w:rsidP="00085CA9">
            <w:pPr>
              <w:bidi/>
              <w:rPr>
                <w:rtl/>
              </w:rPr>
            </w:pPr>
          </w:p>
        </w:tc>
      </w:tr>
    </w:tbl>
    <w:p w:rsidR="00AD16A6" w:rsidRDefault="00AD16A6" w:rsidP="00546568">
      <w:pPr>
        <w:bidi/>
        <w:rPr>
          <w:rFonts w:ascii="David" w:hAnsi="David" w:cs="David"/>
          <w:b/>
          <w:bCs/>
          <w:sz w:val="24"/>
          <w:szCs w:val="24"/>
          <w:rtl/>
        </w:rPr>
      </w:pPr>
    </w:p>
    <w:p w:rsidR="00085CA9" w:rsidRPr="001D63C6" w:rsidRDefault="00546568" w:rsidP="00AD16A6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1D63C6">
        <w:rPr>
          <w:rFonts w:ascii="David" w:hAnsi="David" w:cs="David" w:hint="cs"/>
          <w:b/>
          <w:bCs/>
          <w:sz w:val="24"/>
          <w:szCs w:val="24"/>
          <w:rtl/>
        </w:rPr>
        <w:t>בקבוצה</w:t>
      </w:r>
    </w:p>
    <w:p w:rsidR="00546568" w:rsidRPr="004663BE" w:rsidRDefault="00546568" w:rsidP="004663BE">
      <w:pPr>
        <w:pStyle w:val="a4"/>
        <w:numPr>
          <w:ilvl w:val="0"/>
          <w:numId w:val="2"/>
        </w:numPr>
        <w:bidi/>
        <w:rPr>
          <w:sz w:val="24"/>
          <w:szCs w:val="24"/>
          <w:rtl/>
        </w:rPr>
      </w:pPr>
      <w:r w:rsidRPr="004663BE">
        <w:rPr>
          <w:rFonts w:hint="cs"/>
          <w:sz w:val="24"/>
          <w:szCs w:val="24"/>
          <w:rtl/>
        </w:rPr>
        <w:t xml:space="preserve">בחרו את שני היתרונות עבור אחרים ועבורכם ואת שני החסרונות עבור אחרים ועבורכם </w:t>
      </w:r>
      <w:r w:rsidRPr="004663BE">
        <w:rPr>
          <w:rFonts w:hint="cs"/>
          <w:b/>
          <w:bCs/>
          <w:sz w:val="24"/>
          <w:szCs w:val="24"/>
          <w:rtl/>
        </w:rPr>
        <w:t>החשובים ביותר</w:t>
      </w:r>
      <w:r w:rsidRPr="004663BE">
        <w:rPr>
          <w:rFonts w:hint="cs"/>
          <w:sz w:val="24"/>
          <w:szCs w:val="24"/>
          <w:rtl/>
        </w:rPr>
        <w:t xml:space="preserve"> וציינו אותם בטבלה.</w:t>
      </w:r>
    </w:p>
    <w:p w:rsidR="001D63C6" w:rsidRDefault="00546568" w:rsidP="001D63C6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1D63C6">
        <w:rPr>
          <w:rFonts w:hint="cs"/>
          <w:sz w:val="24"/>
          <w:szCs w:val="24"/>
          <w:rtl/>
        </w:rPr>
        <w:t>העריכו ו</w:t>
      </w:r>
      <w:r w:rsidRPr="001D63C6">
        <w:rPr>
          <w:rFonts w:hint="cs"/>
          <w:b/>
          <w:bCs/>
          <w:sz w:val="24"/>
          <w:szCs w:val="24"/>
          <w:rtl/>
        </w:rPr>
        <w:t>דרגו</w:t>
      </w:r>
      <w:r w:rsidRPr="001D63C6">
        <w:rPr>
          <w:rFonts w:hint="cs"/>
          <w:sz w:val="24"/>
          <w:szCs w:val="24"/>
          <w:rtl/>
        </w:rPr>
        <w:t xml:space="preserve"> עד כמה היתרון (+) והסיכון (-) משמעותיים עבורכם ומה הסיכוי שלהם להתממש</w:t>
      </w:r>
      <w:r w:rsidR="001D63C6" w:rsidRPr="001D63C6">
        <w:rPr>
          <w:rFonts w:hint="cs"/>
          <w:sz w:val="24"/>
          <w:szCs w:val="24"/>
          <w:rtl/>
        </w:rPr>
        <w:t xml:space="preserve"> בסולם של 0 עד +3 ליתרונות ו- </w:t>
      </w:r>
      <w:r w:rsidR="001D63C6">
        <w:rPr>
          <w:rFonts w:hint="cs"/>
          <w:sz w:val="24"/>
          <w:szCs w:val="24"/>
          <w:rtl/>
        </w:rPr>
        <w:t>0 עד 3- לחסרונות.</w:t>
      </w:r>
    </w:p>
    <w:p w:rsidR="00F453A0" w:rsidRPr="001D63C6" w:rsidRDefault="00F453A0" w:rsidP="001D63C6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1D63C6">
        <w:rPr>
          <w:rFonts w:hint="cs"/>
          <w:sz w:val="24"/>
          <w:szCs w:val="24"/>
          <w:rtl/>
        </w:rPr>
        <w:t>סכמו את הניקוד בכל טור (התייחסו למגמה החיובית או השלילית וכתבו את הניקוד הסופי במקום המתאים בטבלה.</w:t>
      </w:r>
    </w:p>
    <w:p w:rsidR="00E825B2" w:rsidRDefault="00F453A0" w:rsidP="00E825B2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ציינו מהו הניקוד הסופי בכל טור בטופס השיתופי </w:t>
      </w:r>
      <w:hyperlink r:id="rId9" w:history="1">
        <w:r w:rsidRPr="00E825B2">
          <w:rPr>
            <w:rStyle w:val="Hyperlink"/>
            <w:rFonts w:hint="cs"/>
            <w:sz w:val="24"/>
            <w:szCs w:val="24"/>
            <w:rtl/>
          </w:rPr>
          <w:t>הבא</w:t>
        </w:r>
      </w:hyperlink>
      <w:r w:rsidR="00E825B2">
        <w:rPr>
          <w:rFonts w:hint="cs"/>
          <w:sz w:val="24"/>
          <w:szCs w:val="24"/>
          <w:rtl/>
        </w:rPr>
        <w:t xml:space="preserve"> (</w:t>
      </w:r>
      <w:hyperlink r:id="rId10" w:history="1">
        <w:r w:rsidR="00E825B2" w:rsidRPr="001B5060">
          <w:rPr>
            <w:rStyle w:val="Hyperlink"/>
            <w:sz w:val="24"/>
            <w:szCs w:val="24"/>
          </w:rPr>
          <w:t>https://goo.gl/ZTircp</w:t>
        </w:r>
      </w:hyperlink>
      <w:r w:rsidR="00E825B2">
        <w:rPr>
          <w:rFonts w:hint="cs"/>
          <w:sz w:val="24"/>
          <w:szCs w:val="24"/>
          <w:rtl/>
        </w:rPr>
        <w:t>)</w:t>
      </w:r>
    </w:p>
    <w:p w:rsidR="00F453A0" w:rsidRPr="00E825B2" w:rsidRDefault="00701912" w:rsidP="0032401C">
      <w:pPr>
        <w:pStyle w:val="a4"/>
        <w:bidi/>
        <w:jc w:val="center"/>
        <w:rPr>
          <w:sz w:val="24"/>
          <w:szCs w:val="24"/>
          <w:lang w:val="en-US"/>
        </w:rPr>
      </w:pPr>
      <w:r w:rsidRPr="00701912">
        <w:rPr>
          <w:rFonts w:cs="Arial"/>
          <w:noProof/>
          <w:sz w:val="24"/>
          <w:szCs w:val="24"/>
          <w:rtl/>
          <w:lang w:val="en-US"/>
        </w:rPr>
        <w:drawing>
          <wp:inline distT="0" distB="0" distL="0" distR="0">
            <wp:extent cx="1119600" cy="1119600"/>
            <wp:effectExtent l="0" t="0" r="4445" b="4445"/>
            <wp:docPr id="3" name="Picture 3" descr="ברקוד לטופס שיטופי: https://goo.gl/ZTircp" title="ברק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ra\Downloads\tofe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  <w:tblCaption w:val="קבלת החלטות בנושא מסוים עם ניקוד"/>
        <w:tblDescription w:val="יתרונות עבור אחרים; יתרונות עבור עצמי; חסרונות עבור אחרים; חסרונות עבור עצמי; ניקוד מ 3- עד 3+."/>
      </w:tblPr>
      <w:tblGrid>
        <w:gridCol w:w="1492"/>
        <w:gridCol w:w="2604"/>
        <w:gridCol w:w="372"/>
        <w:gridCol w:w="1418"/>
        <w:gridCol w:w="2410"/>
      </w:tblGrid>
      <w:tr w:rsidR="0032401C" w:rsidTr="0032401C">
        <w:trPr>
          <w:tblHeader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376" w:rsidRPr="004663BE" w:rsidRDefault="00B74376" w:rsidP="000D0557">
            <w:pPr>
              <w:bidi/>
              <w:spacing w:before="120" w:after="120"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קבלת החלטה בנושא:_______________</w:t>
            </w:r>
          </w:p>
        </w:tc>
      </w:tr>
      <w:tr w:rsidR="0032401C" w:rsidTr="0032401C">
        <w:trPr>
          <w:trHeight w:val="231"/>
          <w:tblHeader/>
        </w:trPr>
        <w:tc>
          <w:tcPr>
            <w:tcW w:w="1492" w:type="dxa"/>
            <w:tcBorders>
              <w:top w:val="single" w:sz="4" w:space="0" w:color="auto"/>
            </w:tcBorders>
          </w:tcPr>
          <w:p w:rsidR="00B8763A" w:rsidRPr="004663BE" w:rsidRDefault="00B8763A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63A" w:rsidRPr="004663BE" w:rsidRDefault="00B8763A" w:rsidP="00B8763A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יתרונות עבור אחרים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(+)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Pr="004663BE" w:rsidRDefault="00B8763A" w:rsidP="004663BE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8763A" w:rsidRPr="004663BE" w:rsidRDefault="00B8763A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63A" w:rsidRPr="004663BE" w:rsidRDefault="00B8763A" w:rsidP="00B8763A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יתרונות עבור עצמי</w:t>
            </w:r>
            <w:r>
              <w:rPr>
                <w:rFonts w:hint="cs"/>
                <w:b/>
                <w:bCs/>
                <w:rtl/>
              </w:rPr>
              <w:t xml:space="preserve"> (+)</w:t>
            </w:r>
          </w:p>
        </w:tc>
      </w:tr>
      <w:tr w:rsidR="0032401C" w:rsidTr="0032401C">
        <w:trPr>
          <w:trHeight w:val="231"/>
          <w:tblHeader/>
        </w:trPr>
        <w:tc>
          <w:tcPr>
            <w:tcW w:w="1492" w:type="dxa"/>
          </w:tcPr>
          <w:p w:rsidR="00B8763A" w:rsidRPr="004663BE" w:rsidRDefault="00B8763A" w:rsidP="004663BE">
            <w:pPr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0, +1, +2, +3</w:t>
            </w:r>
          </w:p>
        </w:tc>
        <w:tc>
          <w:tcPr>
            <w:tcW w:w="26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763A" w:rsidRDefault="00B8763A" w:rsidP="004663BE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4663BE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Pr="004663BE" w:rsidRDefault="00B8763A" w:rsidP="004663BE">
            <w:pPr>
              <w:bidi/>
              <w:jc w:val="center"/>
              <w:rPr>
                <w:lang w:val="en-US"/>
              </w:rPr>
            </w:pPr>
            <w:r>
              <w:rPr>
                <w:lang w:val="en-US"/>
              </w:rPr>
              <w:t>0, +1, +2, +3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B8763A" w:rsidRDefault="00B8763A" w:rsidP="004663BE">
            <w:pPr>
              <w:bidi/>
              <w:rPr>
                <w:rtl/>
              </w:rPr>
            </w:pPr>
          </w:p>
        </w:tc>
      </w:tr>
      <w:tr w:rsidR="0032401C" w:rsidTr="0032401C">
        <w:trPr>
          <w:tblHeader/>
        </w:trPr>
        <w:tc>
          <w:tcPr>
            <w:tcW w:w="1492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</w:tr>
      <w:tr w:rsidR="0032401C" w:rsidTr="0032401C">
        <w:trPr>
          <w:tblHeader/>
        </w:trPr>
        <w:tc>
          <w:tcPr>
            <w:tcW w:w="1492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</w:tr>
      <w:tr w:rsidR="0032401C" w:rsidTr="0032401C">
        <w:trPr>
          <w:trHeight w:val="231"/>
          <w:tblHeader/>
        </w:trPr>
        <w:tc>
          <w:tcPr>
            <w:tcW w:w="1492" w:type="dxa"/>
          </w:tcPr>
          <w:p w:rsidR="00B8763A" w:rsidRPr="004663BE" w:rsidRDefault="00B8763A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</w:t>
            </w:r>
          </w:p>
        </w:tc>
        <w:tc>
          <w:tcPr>
            <w:tcW w:w="2604" w:type="dxa"/>
            <w:vMerge w:val="restart"/>
            <w:tcBorders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8763A" w:rsidRPr="004663BE" w:rsidRDefault="00B8763A" w:rsidP="00B8763A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חסרונות עבור אחרים</w:t>
            </w:r>
            <w:r>
              <w:rPr>
                <w:rFonts w:hint="cs"/>
                <w:b/>
                <w:bCs/>
                <w:rtl/>
              </w:rPr>
              <w:t xml:space="preserve"> (-)</w:t>
            </w: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Pr="004663BE" w:rsidRDefault="00B8763A" w:rsidP="004663BE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</w:t>
            </w:r>
          </w:p>
        </w:tc>
        <w:tc>
          <w:tcPr>
            <w:tcW w:w="2410" w:type="dxa"/>
            <w:vMerge w:val="restart"/>
            <w:shd w:val="clear" w:color="auto" w:fill="262626" w:themeFill="text1" w:themeFillTint="D9"/>
            <w:vAlign w:val="center"/>
          </w:tcPr>
          <w:p w:rsidR="00B8763A" w:rsidRPr="004663BE" w:rsidRDefault="00B8763A" w:rsidP="00B8763A">
            <w:pPr>
              <w:bidi/>
              <w:jc w:val="center"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חסרונות עבור עצמי</w:t>
            </w:r>
            <w:r>
              <w:rPr>
                <w:rFonts w:hint="cs"/>
                <w:b/>
                <w:bCs/>
                <w:rtl/>
              </w:rPr>
              <w:t xml:space="preserve"> (-)</w:t>
            </w:r>
          </w:p>
        </w:tc>
      </w:tr>
      <w:tr w:rsidR="0032401C" w:rsidTr="0032401C">
        <w:trPr>
          <w:trHeight w:val="231"/>
          <w:tblHeader/>
        </w:trPr>
        <w:tc>
          <w:tcPr>
            <w:tcW w:w="1492" w:type="dxa"/>
          </w:tcPr>
          <w:p w:rsidR="00B8763A" w:rsidRDefault="00B8763A" w:rsidP="004663BE">
            <w:pPr>
              <w:bidi/>
              <w:jc w:val="center"/>
              <w:rPr>
                <w:rtl/>
              </w:rPr>
            </w:pPr>
            <w:r>
              <w:t>0, -1, -2, -3</w:t>
            </w:r>
          </w:p>
        </w:tc>
        <w:tc>
          <w:tcPr>
            <w:tcW w:w="2604" w:type="dxa"/>
            <w:vMerge/>
            <w:tcBorders>
              <w:right w:val="single" w:sz="4" w:space="0" w:color="auto"/>
            </w:tcBorders>
            <w:shd w:val="clear" w:color="auto" w:fill="262626" w:themeFill="text1" w:themeFillTint="D9"/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Default="00B8763A" w:rsidP="004663BE">
            <w:pPr>
              <w:bidi/>
              <w:jc w:val="center"/>
              <w:rPr>
                <w:rtl/>
              </w:rPr>
            </w:pPr>
            <w:r>
              <w:t>0, -1, -2, -3</w:t>
            </w:r>
          </w:p>
        </w:tc>
        <w:tc>
          <w:tcPr>
            <w:tcW w:w="2410" w:type="dxa"/>
            <w:vMerge/>
            <w:shd w:val="clear" w:color="auto" w:fill="262626" w:themeFill="text1" w:themeFillTint="D9"/>
          </w:tcPr>
          <w:p w:rsidR="00B8763A" w:rsidRDefault="00B8763A" w:rsidP="000D0557">
            <w:pPr>
              <w:bidi/>
              <w:rPr>
                <w:rtl/>
              </w:rPr>
            </w:pPr>
          </w:p>
        </w:tc>
      </w:tr>
      <w:tr w:rsidR="0032401C" w:rsidTr="0032401C">
        <w:trPr>
          <w:tblHeader/>
        </w:trPr>
        <w:tc>
          <w:tcPr>
            <w:tcW w:w="1492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</w:tr>
      <w:tr w:rsidR="0032401C" w:rsidTr="0032401C">
        <w:trPr>
          <w:tblHeader/>
        </w:trPr>
        <w:tc>
          <w:tcPr>
            <w:tcW w:w="1492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Default="00B8763A" w:rsidP="000D0557">
            <w:pPr>
              <w:bidi/>
              <w:rPr>
                <w:rtl/>
              </w:rPr>
            </w:pPr>
          </w:p>
        </w:tc>
        <w:tc>
          <w:tcPr>
            <w:tcW w:w="2410" w:type="dxa"/>
          </w:tcPr>
          <w:p w:rsidR="00B8763A" w:rsidRDefault="00B8763A" w:rsidP="000D0557">
            <w:pPr>
              <w:bidi/>
              <w:rPr>
                <w:rtl/>
              </w:rPr>
            </w:pPr>
          </w:p>
        </w:tc>
      </w:tr>
      <w:tr w:rsidR="0032401C" w:rsidRPr="004663BE" w:rsidTr="0032401C">
        <w:trPr>
          <w:tblHeader/>
        </w:trPr>
        <w:tc>
          <w:tcPr>
            <w:tcW w:w="1492" w:type="dxa"/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 סופי</w:t>
            </w: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8763A" w:rsidRPr="004663BE" w:rsidRDefault="00B8763A" w:rsidP="000D0557">
            <w:pPr>
              <w:bidi/>
              <w:rPr>
                <w:b/>
                <w:bCs/>
                <w:rtl/>
              </w:rPr>
            </w:pPr>
            <w:r w:rsidRPr="004663BE">
              <w:rPr>
                <w:rFonts w:hint="cs"/>
                <w:b/>
                <w:bCs/>
                <w:rtl/>
              </w:rPr>
              <w:t>ניקוד סופי</w:t>
            </w:r>
          </w:p>
        </w:tc>
      </w:tr>
    </w:tbl>
    <w:p w:rsidR="00085CA9" w:rsidRDefault="006E4324" w:rsidP="006E4324">
      <w:pPr>
        <w:bidi/>
        <w:jc w:val="center"/>
      </w:pPr>
      <w:r>
        <w:rPr>
          <w:rFonts w:hint="cs"/>
          <w:b/>
          <w:bCs/>
          <w:rtl/>
        </w:rPr>
        <w:t xml:space="preserve">עבודה </w:t>
      </w:r>
      <w:proofErr w:type="spellStart"/>
      <w:r>
        <w:rPr>
          <w:rFonts w:hint="cs"/>
          <w:b/>
          <w:bCs/>
          <w:rtl/>
        </w:rPr>
        <w:t>פוריה</w:t>
      </w:r>
      <w:proofErr w:type="spellEnd"/>
      <w:r>
        <w:rPr>
          <w:rFonts w:hint="cs"/>
          <w:b/>
          <w:bCs/>
          <w:rtl/>
        </w:rPr>
        <w:t>!</w:t>
      </w:r>
    </w:p>
    <w:sectPr w:rsidR="00085CA9" w:rsidSect="0032401C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8CB"/>
    <w:multiLevelType w:val="hybridMultilevel"/>
    <w:tmpl w:val="14DC877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2E9"/>
    <w:multiLevelType w:val="hybridMultilevel"/>
    <w:tmpl w:val="70586F48"/>
    <w:lvl w:ilvl="0" w:tplc="9586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6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E5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5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3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A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E3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C119FB"/>
    <w:multiLevelType w:val="hybridMultilevel"/>
    <w:tmpl w:val="E86AEE9C"/>
    <w:lvl w:ilvl="0" w:tplc="2BEC67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5F03"/>
    <w:multiLevelType w:val="hybridMultilevel"/>
    <w:tmpl w:val="3B884A8A"/>
    <w:lvl w:ilvl="0" w:tplc="0A1C470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u w:color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9"/>
    <w:rsid w:val="00001460"/>
    <w:rsid w:val="000021E9"/>
    <w:rsid w:val="000045EA"/>
    <w:rsid w:val="00004E9D"/>
    <w:rsid w:val="00005AA3"/>
    <w:rsid w:val="00011732"/>
    <w:rsid w:val="0001193A"/>
    <w:rsid w:val="00016A18"/>
    <w:rsid w:val="00020271"/>
    <w:rsid w:val="00024AF5"/>
    <w:rsid w:val="00025C4B"/>
    <w:rsid w:val="00025C64"/>
    <w:rsid w:val="00026673"/>
    <w:rsid w:val="00031B58"/>
    <w:rsid w:val="000469F0"/>
    <w:rsid w:val="000524A0"/>
    <w:rsid w:val="0005292C"/>
    <w:rsid w:val="00052A5B"/>
    <w:rsid w:val="00053C16"/>
    <w:rsid w:val="000575AC"/>
    <w:rsid w:val="00060C45"/>
    <w:rsid w:val="00061518"/>
    <w:rsid w:val="0006197A"/>
    <w:rsid w:val="000625B1"/>
    <w:rsid w:val="000658D3"/>
    <w:rsid w:val="00067908"/>
    <w:rsid w:val="0007338B"/>
    <w:rsid w:val="00077125"/>
    <w:rsid w:val="00084965"/>
    <w:rsid w:val="00084C72"/>
    <w:rsid w:val="00085CA9"/>
    <w:rsid w:val="0009275A"/>
    <w:rsid w:val="00093618"/>
    <w:rsid w:val="000A555C"/>
    <w:rsid w:val="000B2BEE"/>
    <w:rsid w:val="000B2DFB"/>
    <w:rsid w:val="000B7157"/>
    <w:rsid w:val="000C5E83"/>
    <w:rsid w:val="000D09BD"/>
    <w:rsid w:val="000D318C"/>
    <w:rsid w:val="000D48C8"/>
    <w:rsid w:val="000E1282"/>
    <w:rsid w:val="000E1F71"/>
    <w:rsid w:val="000E217D"/>
    <w:rsid w:val="000E2B6F"/>
    <w:rsid w:val="000E61BF"/>
    <w:rsid w:val="000E62A3"/>
    <w:rsid w:val="000F3685"/>
    <w:rsid w:val="000F3DF8"/>
    <w:rsid w:val="0010098F"/>
    <w:rsid w:val="0010183A"/>
    <w:rsid w:val="0010230B"/>
    <w:rsid w:val="00105D4E"/>
    <w:rsid w:val="001063DF"/>
    <w:rsid w:val="001124EE"/>
    <w:rsid w:val="00114261"/>
    <w:rsid w:val="001171B8"/>
    <w:rsid w:val="0012152F"/>
    <w:rsid w:val="00125F80"/>
    <w:rsid w:val="00140C62"/>
    <w:rsid w:val="00142282"/>
    <w:rsid w:val="0014355E"/>
    <w:rsid w:val="001473C3"/>
    <w:rsid w:val="001540B0"/>
    <w:rsid w:val="00154403"/>
    <w:rsid w:val="00155FFC"/>
    <w:rsid w:val="0015792F"/>
    <w:rsid w:val="0016232B"/>
    <w:rsid w:val="00162A7E"/>
    <w:rsid w:val="00166AA6"/>
    <w:rsid w:val="0016733C"/>
    <w:rsid w:val="00170775"/>
    <w:rsid w:val="00171387"/>
    <w:rsid w:val="00171CEE"/>
    <w:rsid w:val="001740A8"/>
    <w:rsid w:val="00181022"/>
    <w:rsid w:val="00181C89"/>
    <w:rsid w:val="00185D0C"/>
    <w:rsid w:val="00187711"/>
    <w:rsid w:val="00190FDC"/>
    <w:rsid w:val="00191F93"/>
    <w:rsid w:val="00193E82"/>
    <w:rsid w:val="0019536A"/>
    <w:rsid w:val="001A1CF0"/>
    <w:rsid w:val="001A3564"/>
    <w:rsid w:val="001A4979"/>
    <w:rsid w:val="001A7A23"/>
    <w:rsid w:val="001B0672"/>
    <w:rsid w:val="001B23B7"/>
    <w:rsid w:val="001C24AF"/>
    <w:rsid w:val="001C383A"/>
    <w:rsid w:val="001C691D"/>
    <w:rsid w:val="001D1E4B"/>
    <w:rsid w:val="001D3366"/>
    <w:rsid w:val="001D356C"/>
    <w:rsid w:val="001D63C6"/>
    <w:rsid w:val="001D7308"/>
    <w:rsid w:val="001D7F63"/>
    <w:rsid w:val="001E041D"/>
    <w:rsid w:val="001E418A"/>
    <w:rsid w:val="001E68D1"/>
    <w:rsid w:val="001E7241"/>
    <w:rsid w:val="001F2C34"/>
    <w:rsid w:val="001F31E8"/>
    <w:rsid w:val="001F58BF"/>
    <w:rsid w:val="001F5DF3"/>
    <w:rsid w:val="00200221"/>
    <w:rsid w:val="00201887"/>
    <w:rsid w:val="002027E6"/>
    <w:rsid w:val="00202D54"/>
    <w:rsid w:val="00205279"/>
    <w:rsid w:val="002076BA"/>
    <w:rsid w:val="00212B34"/>
    <w:rsid w:val="0021734F"/>
    <w:rsid w:val="00217A63"/>
    <w:rsid w:val="00222B9E"/>
    <w:rsid w:val="0022526E"/>
    <w:rsid w:val="00225D1C"/>
    <w:rsid w:val="00226046"/>
    <w:rsid w:val="00226672"/>
    <w:rsid w:val="002322A9"/>
    <w:rsid w:val="00232A3F"/>
    <w:rsid w:val="00236174"/>
    <w:rsid w:val="00241DD8"/>
    <w:rsid w:val="002444D9"/>
    <w:rsid w:val="00244AFD"/>
    <w:rsid w:val="0024610C"/>
    <w:rsid w:val="002465CC"/>
    <w:rsid w:val="0024744B"/>
    <w:rsid w:val="00250159"/>
    <w:rsid w:val="002503F9"/>
    <w:rsid w:val="00252128"/>
    <w:rsid w:val="00252885"/>
    <w:rsid w:val="002602EB"/>
    <w:rsid w:val="00261FD4"/>
    <w:rsid w:val="002624B0"/>
    <w:rsid w:val="00262AEF"/>
    <w:rsid w:val="00265B74"/>
    <w:rsid w:val="00266EF2"/>
    <w:rsid w:val="002719F5"/>
    <w:rsid w:val="00272DCE"/>
    <w:rsid w:val="0027494F"/>
    <w:rsid w:val="002756E4"/>
    <w:rsid w:val="002764A8"/>
    <w:rsid w:val="002806DA"/>
    <w:rsid w:val="002845EE"/>
    <w:rsid w:val="00284958"/>
    <w:rsid w:val="00292BC8"/>
    <w:rsid w:val="002943C0"/>
    <w:rsid w:val="0029530F"/>
    <w:rsid w:val="00297915"/>
    <w:rsid w:val="002A1DCE"/>
    <w:rsid w:val="002A2D93"/>
    <w:rsid w:val="002A5731"/>
    <w:rsid w:val="002B0049"/>
    <w:rsid w:val="002B351F"/>
    <w:rsid w:val="002B6CFA"/>
    <w:rsid w:val="002C0291"/>
    <w:rsid w:val="002C4A55"/>
    <w:rsid w:val="002D14F6"/>
    <w:rsid w:val="002D4E80"/>
    <w:rsid w:val="002D55F9"/>
    <w:rsid w:val="002D5B51"/>
    <w:rsid w:val="002D67B4"/>
    <w:rsid w:val="002D6821"/>
    <w:rsid w:val="002D704D"/>
    <w:rsid w:val="002E0DD9"/>
    <w:rsid w:val="002E1682"/>
    <w:rsid w:val="002E405D"/>
    <w:rsid w:val="002E526D"/>
    <w:rsid w:val="002E52B9"/>
    <w:rsid w:val="002E6D62"/>
    <w:rsid w:val="002F00B3"/>
    <w:rsid w:val="002F53F4"/>
    <w:rsid w:val="00300270"/>
    <w:rsid w:val="003012AC"/>
    <w:rsid w:val="00302D55"/>
    <w:rsid w:val="003043AA"/>
    <w:rsid w:val="00304D14"/>
    <w:rsid w:val="00307D6D"/>
    <w:rsid w:val="003123FB"/>
    <w:rsid w:val="0031299F"/>
    <w:rsid w:val="00313258"/>
    <w:rsid w:val="00315A5F"/>
    <w:rsid w:val="00315D69"/>
    <w:rsid w:val="003208BC"/>
    <w:rsid w:val="00320A16"/>
    <w:rsid w:val="00321396"/>
    <w:rsid w:val="00321753"/>
    <w:rsid w:val="003221C9"/>
    <w:rsid w:val="003222F5"/>
    <w:rsid w:val="0032401C"/>
    <w:rsid w:val="00324ADA"/>
    <w:rsid w:val="003266E4"/>
    <w:rsid w:val="00326D74"/>
    <w:rsid w:val="0033088C"/>
    <w:rsid w:val="00330C74"/>
    <w:rsid w:val="003315C0"/>
    <w:rsid w:val="0033347F"/>
    <w:rsid w:val="003334D3"/>
    <w:rsid w:val="003344E5"/>
    <w:rsid w:val="00335A9B"/>
    <w:rsid w:val="0033749F"/>
    <w:rsid w:val="003378CF"/>
    <w:rsid w:val="003431F6"/>
    <w:rsid w:val="003444A9"/>
    <w:rsid w:val="003450E8"/>
    <w:rsid w:val="00352E67"/>
    <w:rsid w:val="00363E96"/>
    <w:rsid w:val="00365C5B"/>
    <w:rsid w:val="0037304E"/>
    <w:rsid w:val="00380E32"/>
    <w:rsid w:val="0038115E"/>
    <w:rsid w:val="00382B90"/>
    <w:rsid w:val="00383DAF"/>
    <w:rsid w:val="00385397"/>
    <w:rsid w:val="003865E7"/>
    <w:rsid w:val="00386D0C"/>
    <w:rsid w:val="00391A43"/>
    <w:rsid w:val="0039268F"/>
    <w:rsid w:val="003944F5"/>
    <w:rsid w:val="00395312"/>
    <w:rsid w:val="003961DE"/>
    <w:rsid w:val="003A5087"/>
    <w:rsid w:val="003B1352"/>
    <w:rsid w:val="003B6F3D"/>
    <w:rsid w:val="003B778D"/>
    <w:rsid w:val="003C1049"/>
    <w:rsid w:val="003C1BE1"/>
    <w:rsid w:val="003C1FC5"/>
    <w:rsid w:val="003D13F1"/>
    <w:rsid w:val="003D3C95"/>
    <w:rsid w:val="003D7830"/>
    <w:rsid w:val="003E0DFA"/>
    <w:rsid w:val="003E779F"/>
    <w:rsid w:val="003F7311"/>
    <w:rsid w:val="0040196E"/>
    <w:rsid w:val="00402362"/>
    <w:rsid w:val="0040285D"/>
    <w:rsid w:val="004123DF"/>
    <w:rsid w:val="00421E40"/>
    <w:rsid w:val="00427994"/>
    <w:rsid w:val="00437C6B"/>
    <w:rsid w:val="004415F6"/>
    <w:rsid w:val="0044781E"/>
    <w:rsid w:val="004520AB"/>
    <w:rsid w:val="004618D3"/>
    <w:rsid w:val="004663BE"/>
    <w:rsid w:val="0046763A"/>
    <w:rsid w:val="00470DF0"/>
    <w:rsid w:val="0047327D"/>
    <w:rsid w:val="00473BAC"/>
    <w:rsid w:val="00477266"/>
    <w:rsid w:val="0047756A"/>
    <w:rsid w:val="00483C3D"/>
    <w:rsid w:val="00485E69"/>
    <w:rsid w:val="00490DF4"/>
    <w:rsid w:val="0049128E"/>
    <w:rsid w:val="00491A14"/>
    <w:rsid w:val="00492A4F"/>
    <w:rsid w:val="00494EED"/>
    <w:rsid w:val="004A27F5"/>
    <w:rsid w:val="004A351C"/>
    <w:rsid w:val="004A47D4"/>
    <w:rsid w:val="004A48AA"/>
    <w:rsid w:val="004A60FA"/>
    <w:rsid w:val="004A65A5"/>
    <w:rsid w:val="004A7A92"/>
    <w:rsid w:val="004B0C65"/>
    <w:rsid w:val="004B5A4E"/>
    <w:rsid w:val="004C0436"/>
    <w:rsid w:val="004C1B5F"/>
    <w:rsid w:val="004C3090"/>
    <w:rsid w:val="004C7CD3"/>
    <w:rsid w:val="004D0F88"/>
    <w:rsid w:val="004D1144"/>
    <w:rsid w:val="004E032F"/>
    <w:rsid w:val="004E18AF"/>
    <w:rsid w:val="004E2FB5"/>
    <w:rsid w:val="004E72C9"/>
    <w:rsid w:val="004F4511"/>
    <w:rsid w:val="004F5FA0"/>
    <w:rsid w:val="005024E2"/>
    <w:rsid w:val="00503A5D"/>
    <w:rsid w:val="00505EE6"/>
    <w:rsid w:val="0051023F"/>
    <w:rsid w:val="00511853"/>
    <w:rsid w:val="00513086"/>
    <w:rsid w:val="005134C4"/>
    <w:rsid w:val="005153A4"/>
    <w:rsid w:val="00516147"/>
    <w:rsid w:val="00523369"/>
    <w:rsid w:val="005253DB"/>
    <w:rsid w:val="0052688F"/>
    <w:rsid w:val="0053209E"/>
    <w:rsid w:val="0053307F"/>
    <w:rsid w:val="0053366B"/>
    <w:rsid w:val="005345E7"/>
    <w:rsid w:val="00534ED8"/>
    <w:rsid w:val="0053769B"/>
    <w:rsid w:val="005406F4"/>
    <w:rsid w:val="00542DA3"/>
    <w:rsid w:val="005433BE"/>
    <w:rsid w:val="00546568"/>
    <w:rsid w:val="00546996"/>
    <w:rsid w:val="005577A7"/>
    <w:rsid w:val="00557A20"/>
    <w:rsid w:val="00563F05"/>
    <w:rsid w:val="00564B72"/>
    <w:rsid w:val="005661E5"/>
    <w:rsid w:val="005705CF"/>
    <w:rsid w:val="005729F5"/>
    <w:rsid w:val="0057379C"/>
    <w:rsid w:val="00576CFF"/>
    <w:rsid w:val="00577F97"/>
    <w:rsid w:val="005800CE"/>
    <w:rsid w:val="00584BC3"/>
    <w:rsid w:val="0059246E"/>
    <w:rsid w:val="00594170"/>
    <w:rsid w:val="00594C81"/>
    <w:rsid w:val="005A02E1"/>
    <w:rsid w:val="005A1F7F"/>
    <w:rsid w:val="005B02FE"/>
    <w:rsid w:val="005B248F"/>
    <w:rsid w:val="005B4E30"/>
    <w:rsid w:val="005C3B3E"/>
    <w:rsid w:val="005C56AC"/>
    <w:rsid w:val="005C6DB9"/>
    <w:rsid w:val="005C771B"/>
    <w:rsid w:val="005D2436"/>
    <w:rsid w:val="005D3CB0"/>
    <w:rsid w:val="005D6F42"/>
    <w:rsid w:val="005F507B"/>
    <w:rsid w:val="00603115"/>
    <w:rsid w:val="00607C97"/>
    <w:rsid w:val="006100AD"/>
    <w:rsid w:val="00611772"/>
    <w:rsid w:val="0061182C"/>
    <w:rsid w:val="006174E4"/>
    <w:rsid w:val="00617591"/>
    <w:rsid w:val="006215F3"/>
    <w:rsid w:val="00625387"/>
    <w:rsid w:val="006333FF"/>
    <w:rsid w:val="00633524"/>
    <w:rsid w:val="00634648"/>
    <w:rsid w:val="00642A8E"/>
    <w:rsid w:val="006438A2"/>
    <w:rsid w:val="006452AB"/>
    <w:rsid w:val="00646484"/>
    <w:rsid w:val="006515D4"/>
    <w:rsid w:val="00652316"/>
    <w:rsid w:val="00662BC9"/>
    <w:rsid w:val="00662E5C"/>
    <w:rsid w:val="00666C32"/>
    <w:rsid w:val="006676B1"/>
    <w:rsid w:val="00671DD1"/>
    <w:rsid w:val="00672935"/>
    <w:rsid w:val="00674BF5"/>
    <w:rsid w:val="00677918"/>
    <w:rsid w:val="00680968"/>
    <w:rsid w:val="00681FF9"/>
    <w:rsid w:val="006827D5"/>
    <w:rsid w:val="006843A7"/>
    <w:rsid w:val="0069017B"/>
    <w:rsid w:val="006920EF"/>
    <w:rsid w:val="006947E6"/>
    <w:rsid w:val="006A0009"/>
    <w:rsid w:val="006A6700"/>
    <w:rsid w:val="006A6A56"/>
    <w:rsid w:val="006B07BF"/>
    <w:rsid w:val="006B463B"/>
    <w:rsid w:val="006B58E7"/>
    <w:rsid w:val="006B6221"/>
    <w:rsid w:val="006D3134"/>
    <w:rsid w:val="006E4324"/>
    <w:rsid w:val="006E4894"/>
    <w:rsid w:val="006E4A4D"/>
    <w:rsid w:val="006E760B"/>
    <w:rsid w:val="006F3D48"/>
    <w:rsid w:val="006F5221"/>
    <w:rsid w:val="006F57EB"/>
    <w:rsid w:val="006F586D"/>
    <w:rsid w:val="006F6142"/>
    <w:rsid w:val="006F7FA5"/>
    <w:rsid w:val="007001D0"/>
    <w:rsid w:val="0070120F"/>
    <w:rsid w:val="00701912"/>
    <w:rsid w:val="00702A60"/>
    <w:rsid w:val="0071164D"/>
    <w:rsid w:val="007140D4"/>
    <w:rsid w:val="007159BE"/>
    <w:rsid w:val="00722133"/>
    <w:rsid w:val="007225C4"/>
    <w:rsid w:val="007232F2"/>
    <w:rsid w:val="0072384C"/>
    <w:rsid w:val="0072619F"/>
    <w:rsid w:val="0073323C"/>
    <w:rsid w:val="007411E3"/>
    <w:rsid w:val="00746ED7"/>
    <w:rsid w:val="00752A9C"/>
    <w:rsid w:val="00752E72"/>
    <w:rsid w:val="0076003F"/>
    <w:rsid w:val="007613C6"/>
    <w:rsid w:val="0076273F"/>
    <w:rsid w:val="00762A7F"/>
    <w:rsid w:val="0076522D"/>
    <w:rsid w:val="00770050"/>
    <w:rsid w:val="00770740"/>
    <w:rsid w:val="00772832"/>
    <w:rsid w:val="00776952"/>
    <w:rsid w:val="007813F2"/>
    <w:rsid w:val="0078485C"/>
    <w:rsid w:val="0079071B"/>
    <w:rsid w:val="00790F58"/>
    <w:rsid w:val="00793671"/>
    <w:rsid w:val="0079474C"/>
    <w:rsid w:val="00794DC8"/>
    <w:rsid w:val="00797441"/>
    <w:rsid w:val="007977A2"/>
    <w:rsid w:val="007A77C2"/>
    <w:rsid w:val="007B08D7"/>
    <w:rsid w:val="007B15ED"/>
    <w:rsid w:val="007B6223"/>
    <w:rsid w:val="007B7815"/>
    <w:rsid w:val="007C351D"/>
    <w:rsid w:val="007C52AB"/>
    <w:rsid w:val="007C5BF9"/>
    <w:rsid w:val="007D026A"/>
    <w:rsid w:val="007D18C4"/>
    <w:rsid w:val="007D6AC2"/>
    <w:rsid w:val="007D6C16"/>
    <w:rsid w:val="007D6F8A"/>
    <w:rsid w:val="007E0A0C"/>
    <w:rsid w:val="007E2C67"/>
    <w:rsid w:val="007E4B05"/>
    <w:rsid w:val="007E7305"/>
    <w:rsid w:val="007F3AFE"/>
    <w:rsid w:val="007F45D4"/>
    <w:rsid w:val="0080218C"/>
    <w:rsid w:val="0080575B"/>
    <w:rsid w:val="00807710"/>
    <w:rsid w:val="00807A7B"/>
    <w:rsid w:val="00810609"/>
    <w:rsid w:val="0081060F"/>
    <w:rsid w:val="00821252"/>
    <w:rsid w:val="00823626"/>
    <w:rsid w:val="008329F0"/>
    <w:rsid w:val="00836686"/>
    <w:rsid w:val="00840278"/>
    <w:rsid w:val="00841A24"/>
    <w:rsid w:val="00841E05"/>
    <w:rsid w:val="0084495D"/>
    <w:rsid w:val="008453AC"/>
    <w:rsid w:val="008456FB"/>
    <w:rsid w:val="00846555"/>
    <w:rsid w:val="008474A4"/>
    <w:rsid w:val="00847B32"/>
    <w:rsid w:val="0085235E"/>
    <w:rsid w:val="00852683"/>
    <w:rsid w:val="00867D29"/>
    <w:rsid w:val="008705C1"/>
    <w:rsid w:val="00872952"/>
    <w:rsid w:val="008738E6"/>
    <w:rsid w:val="00874374"/>
    <w:rsid w:val="00876C90"/>
    <w:rsid w:val="0088118F"/>
    <w:rsid w:val="008813F8"/>
    <w:rsid w:val="00883809"/>
    <w:rsid w:val="00885E2B"/>
    <w:rsid w:val="00886E7C"/>
    <w:rsid w:val="00887348"/>
    <w:rsid w:val="008933EF"/>
    <w:rsid w:val="008948B5"/>
    <w:rsid w:val="00895DC3"/>
    <w:rsid w:val="008A2268"/>
    <w:rsid w:val="008A3714"/>
    <w:rsid w:val="008B047A"/>
    <w:rsid w:val="008B1FE7"/>
    <w:rsid w:val="008B22A6"/>
    <w:rsid w:val="008C0BED"/>
    <w:rsid w:val="008C418F"/>
    <w:rsid w:val="008C4DDE"/>
    <w:rsid w:val="008C6947"/>
    <w:rsid w:val="008D414B"/>
    <w:rsid w:val="008D706E"/>
    <w:rsid w:val="008D7A72"/>
    <w:rsid w:val="008F16EE"/>
    <w:rsid w:val="008F6B10"/>
    <w:rsid w:val="0090272A"/>
    <w:rsid w:val="00903312"/>
    <w:rsid w:val="0090339B"/>
    <w:rsid w:val="009040B4"/>
    <w:rsid w:val="00905147"/>
    <w:rsid w:val="0090670A"/>
    <w:rsid w:val="00906C22"/>
    <w:rsid w:val="00911B53"/>
    <w:rsid w:val="00912BF5"/>
    <w:rsid w:val="00913403"/>
    <w:rsid w:val="0091384D"/>
    <w:rsid w:val="00925C10"/>
    <w:rsid w:val="00927449"/>
    <w:rsid w:val="009320A0"/>
    <w:rsid w:val="00932964"/>
    <w:rsid w:val="009350D7"/>
    <w:rsid w:val="00937761"/>
    <w:rsid w:val="00945485"/>
    <w:rsid w:val="00945BCA"/>
    <w:rsid w:val="009475E3"/>
    <w:rsid w:val="00950AAA"/>
    <w:rsid w:val="00950CFE"/>
    <w:rsid w:val="00954443"/>
    <w:rsid w:val="0096140C"/>
    <w:rsid w:val="00961956"/>
    <w:rsid w:val="00962EE1"/>
    <w:rsid w:val="009678A6"/>
    <w:rsid w:val="00970158"/>
    <w:rsid w:val="00973D9A"/>
    <w:rsid w:val="009756AB"/>
    <w:rsid w:val="00981E7A"/>
    <w:rsid w:val="00984AAA"/>
    <w:rsid w:val="00987E3B"/>
    <w:rsid w:val="009929A4"/>
    <w:rsid w:val="00995F62"/>
    <w:rsid w:val="00996368"/>
    <w:rsid w:val="009A277E"/>
    <w:rsid w:val="009A2CF1"/>
    <w:rsid w:val="009A5146"/>
    <w:rsid w:val="009A6840"/>
    <w:rsid w:val="009C668C"/>
    <w:rsid w:val="009D0E58"/>
    <w:rsid w:val="009D268D"/>
    <w:rsid w:val="009D2BDB"/>
    <w:rsid w:val="009D2ECE"/>
    <w:rsid w:val="009D4F7A"/>
    <w:rsid w:val="009D5FF6"/>
    <w:rsid w:val="009E05FD"/>
    <w:rsid w:val="009E0675"/>
    <w:rsid w:val="009E0AB6"/>
    <w:rsid w:val="009E2057"/>
    <w:rsid w:val="009E2B4A"/>
    <w:rsid w:val="009E337E"/>
    <w:rsid w:val="009E6332"/>
    <w:rsid w:val="009F006B"/>
    <w:rsid w:val="009F0D18"/>
    <w:rsid w:val="009F14A6"/>
    <w:rsid w:val="009F242F"/>
    <w:rsid w:val="009F3FAF"/>
    <w:rsid w:val="009F6421"/>
    <w:rsid w:val="009F664E"/>
    <w:rsid w:val="00A01B86"/>
    <w:rsid w:val="00A03B3B"/>
    <w:rsid w:val="00A04621"/>
    <w:rsid w:val="00A10488"/>
    <w:rsid w:val="00A113CD"/>
    <w:rsid w:val="00A138E5"/>
    <w:rsid w:val="00A145DB"/>
    <w:rsid w:val="00A16A04"/>
    <w:rsid w:val="00A17E79"/>
    <w:rsid w:val="00A213BB"/>
    <w:rsid w:val="00A23158"/>
    <w:rsid w:val="00A23546"/>
    <w:rsid w:val="00A256E9"/>
    <w:rsid w:val="00A3068E"/>
    <w:rsid w:val="00A313D7"/>
    <w:rsid w:val="00A31895"/>
    <w:rsid w:val="00A36029"/>
    <w:rsid w:val="00A377EC"/>
    <w:rsid w:val="00A37DFB"/>
    <w:rsid w:val="00A47F6B"/>
    <w:rsid w:val="00A542C9"/>
    <w:rsid w:val="00A54C53"/>
    <w:rsid w:val="00A55D64"/>
    <w:rsid w:val="00A55F70"/>
    <w:rsid w:val="00A578EF"/>
    <w:rsid w:val="00A6543E"/>
    <w:rsid w:val="00A655E6"/>
    <w:rsid w:val="00A65D19"/>
    <w:rsid w:val="00A7171A"/>
    <w:rsid w:val="00A741F6"/>
    <w:rsid w:val="00A7773B"/>
    <w:rsid w:val="00A83A18"/>
    <w:rsid w:val="00A84136"/>
    <w:rsid w:val="00A90B80"/>
    <w:rsid w:val="00A93362"/>
    <w:rsid w:val="00AA2C85"/>
    <w:rsid w:val="00AA2FDB"/>
    <w:rsid w:val="00AA785A"/>
    <w:rsid w:val="00AB2BA7"/>
    <w:rsid w:val="00AB308D"/>
    <w:rsid w:val="00AB40DC"/>
    <w:rsid w:val="00AB4EC2"/>
    <w:rsid w:val="00AC0489"/>
    <w:rsid w:val="00AC14C8"/>
    <w:rsid w:val="00AC6A06"/>
    <w:rsid w:val="00AD16A6"/>
    <w:rsid w:val="00AD5D2F"/>
    <w:rsid w:val="00AD6EEE"/>
    <w:rsid w:val="00AE2E17"/>
    <w:rsid w:val="00AE6869"/>
    <w:rsid w:val="00AE72F4"/>
    <w:rsid w:val="00AF0C4F"/>
    <w:rsid w:val="00AF3B6B"/>
    <w:rsid w:val="00AF3CED"/>
    <w:rsid w:val="00B0145C"/>
    <w:rsid w:val="00B02BC0"/>
    <w:rsid w:val="00B12497"/>
    <w:rsid w:val="00B137B6"/>
    <w:rsid w:val="00B138D5"/>
    <w:rsid w:val="00B151DB"/>
    <w:rsid w:val="00B169B9"/>
    <w:rsid w:val="00B20306"/>
    <w:rsid w:val="00B20C8F"/>
    <w:rsid w:val="00B215B4"/>
    <w:rsid w:val="00B2330B"/>
    <w:rsid w:val="00B24D41"/>
    <w:rsid w:val="00B2524C"/>
    <w:rsid w:val="00B26953"/>
    <w:rsid w:val="00B30BC7"/>
    <w:rsid w:val="00B3219A"/>
    <w:rsid w:val="00B33124"/>
    <w:rsid w:val="00B407FE"/>
    <w:rsid w:val="00B40B4C"/>
    <w:rsid w:val="00B41449"/>
    <w:rsid w:val="00B41990"/>
    <w:rsid w:val="00B44964"/>
    <w:rsid w:val="00B4502B"/>
    <w:rsid w:val="00B46FB5"/>
    <w:rsid w:val="00B55CF3"/>
    <w:rsid w:val="00B57DF9"/>
    <w:rsid w:val="00B601B9"/>
    <w:rsid w:val="00B61F2A"/>
    <w:rsid w:val="00B643DD"/>
    <w:rsid w:val="00B67207"/>
    <w:rsid w:val="00B709F0"/>
    <w:rsid w:val="00B72AF3"/>
    <w:rsid w:val="00B72FC4"/>
    <w:rsid w:val="00B74376"/>
    <w:rsid w:val="00B7641D"/>
    <w:rsid w:val="00B77135"/>
    <w:rsid w:val="00B80A6D"/>
    <w:rsid w:val="00B81BC1"/>
    <w:rsid w:val="00B82809"/>
    <w:rsid w:val="00B83803"/>
    <w:rsid w:val="00B8607C"/>
    <w:rsid w:val="00B8742F"/>
    <w:rsid w:val="00B8763A"/>
    <w:rsid w:val="00B92B2F"/>
    <w:rsid w:val="00BA2203"/>
    <w:rsid w:val="00BA5117"/>
    <w:rsid w:val="00BB1DCF"/>
    <w:rsid w:val="00BB3BD0"/>
    <w:rsid w:val="00BB5366"/>
    <w:rsid w:val="00BC127E"/>
    <w:rsid w:val="00BC5056"/>
    <w:rsid w:val="00BC6FE7"/>
    <w:rsid w:val="00BC7E33"/>
    <w:rsid w:val="00BD0646"/>
    <w:rsid w:val="00BD2566"/>
    <w:rsid w:val="00BD2665"/>
    <w:rsid w:val="00BD3D02"/>
    <w:rsid w:val="00BE5ACE"/>
    <w:rsid w:val="00BE7290"/>
    <w:rsid w:val="00BF1473"/>
    <w:rsid w:val="00BF15F2"/>
    <w:rsid w:val="00BF2082"/>
    <w:rsid w:val="00BF33EA"/>
    <w:rsid w:val="00BF3557"/>
    <w:rsid w:val="00BF793F"/>
    <w:rsid w:val="00C02CA0"/>
    <w:rsid w:val="00C0376B"/>
    <w:rsid w:val="00C06731"/>
    <w:rsid w:val="00C07392"/>
    <w:rsid w:val="00C12C0F"/>
    <w:rsid w:val="00C20443"/>
    <w:rsid w:val="00C20BEE"/>
    <w:rsid w:val="00C243A6"/>
    <w:rsid w:val="00C27416"/>
    <w:rsid w:val="00C318DA"/>
    <w:rsid w:val="00C3291E"/>
    <w:rsid w:val="00C34F39"/>
    <w:rsid w:val="00C3716F"/>
    <w:rsid w:val="00C37542"/>
    <w:rsid w:val="00C41F3D"/>
    <w:rsid w:val="00C42F67"/>
    <w:rsid w:val="00C4532A"/>
    <w:rsid w:val="00C46457"/>
    <w:rsid w:val="00C47967"/>
    <w:rsid w:val="00C547B0"/>
    <w:rsid w:val="00C54B87"/>
    <w:rsid w:val="00C56EAE"/>
    <w:rsid w:val="00C62352"/>
    <w:rsid w:val="00C62F97"/>
    <w:rsid w:val="00C63020"/>
    <w:rsid w:val="00C709D5"/>
    <w:rsid w:val="00C71880"/>
    <w:rsid w:val="00C71A6B"/>
    <w:rsid w:val="00C71E1C"/>
    <w:rsid w:val="00C72896"/>
    <w:rsid w:val="00C804DF"/>
    <w:rsid w:val="00C825FF"/>
    <w:rsid w:val="00C8500C"/>
    <w:rsid w:val="00C852C1"/>
    <w:rsid w:val="00C9528A"/>
    <w:rsid w:val="00C953A6"/>
    <w:rsid w:val="00CA1ABB"/>
    <w:rsid w:val="00CB2605"/>
    <w:rsid w:val="00CB424C"/>
    <w:rsid w:val="00CB424E"/>
    <w:rsid w:val="00CB7889"/>
    <w:rsid w:val="00CC1038"/>
    <w:rsid w:val="00CC4907"/>
    <w:rsid w:val="00CC7A0F"/>
    <w:rsid w:val="00CD2EE9"/>
    <w:rsid w:val="00CD45F8"/>
    <w:rsid w:val="00CD691B"/>
    <w:rsid w:val="00CD7753"/>
    <w:rsid w:val="00CF51F8"/>
    <w:rsid w:val="00D000A9"/>
    <w:rsid w:val="00D01D57"/>
    <w:rsid w:val="00D030BF"/>
    <w:rsid w:val="00D0326E"/>
    <w:rsid w:val="00D03743"/>
    <w:rsid w:val="00D03F6D"/>
    <w:rsid w:val="00D05EE0"/>
    <w:rsid w:val="00D16743"/>
    <w:rsid w:val="00D24154"/>
    <w:rsid w:val="00D25145"/>
    <w:rsid w:val="00D30E21"/>
    <w:rsid w:val="00D31546"/>
    <w:rsid w:val="00D32D27"/>
    <w:rsid w:val="00D35000"/>
    <w:rsid w:val="00D376C8"/>
    <w:rsid w:val="00D378E7"/>
    <w:rsid w:val="00D4221A"/>
    <w:rsid w:val="00D43B58"/>
    <w:rsid w:val="00D45CE8"/>
    <w:rsid w:val="00D50027"/>
    <w:rsid w:val="00D5105D"/>
    <w:rsid w:val="00D539D3"/>
    <w:rsid w:val="00D6287C"/>
    <w:rsid w:val="00D63328"/>
    <w:rsid w:val="00D6638C"/>
    <w:rsid w:val="00D67654"/>
    <w:rsid w:val="00D72D1E"/>
    <w:rsid w:val="00D76109"/>
    <w:rsid w:val="00D76ABB"/>
    <w:rsid w:val="00D76E50"/>
    <w:rsid w:val="00D80BB9"/>
    <w:rsid w:val="00D80C27"/>
    <w:rsid w:val="00D82BD1"/>
    <w:rsid w:val="00D84A46"/>
    <w:rsid w:val="00D84A6E"/>
    <w:rsid w:val="00D865B4"/>
    <w:rsid w:val="00D91231"/>
    <w:rsid w:val="00D91B18"/>
    <w:rsid w:val="00D92399"/>
    <w:rsid w:val="00D94CE9"/>
    <w:rsid w:val="00D96EC4"/>
    <w:rsid w:val="00D973F3"/>
    <w:rsid w:val="00DA1645"/>
    <w:rsid w:val="00DA28FA"/>
    <w:rsid w:val="00DA6069"/>
    <w:rsid w:val="00DA72E0"/>
    <w:rsid w:val="00DB000D"/>
    <w:rsid w:val="00DB2BF4"/>
    <w:rsid w:val="00DB5C1D"/>
    <w:rsid w:val="00DB7477"/>
    <w:rsid w:val="00DC13BF"/>
    <w:rsid w:val="00DC4FCC"/>
    <w:rsid w:val="00DC54E7"/>
    <w:rsid w:val="00DD1BF2"/>
    <w:rsid w:val="00DE1404"/>
    <w:rsid w:val="00DE1B80"/>
    <w:rsid w:val="00E003B9"/>
    <w:rsid w:val="00E03403"/>
    <w:rsid w:val="00E065D6"/>
    <w:rsid w:val="00E07B3A"/>
    <w:rsid w:val="00E122F6"/>
    <w:rsid w:val="00E13EF5"/>
    <w:rsid w:val="00E242F2"/>
    <w:rsid w:val="00E24D52"/>
    <w:rsid w:val="00E2577E"/>
    <w:rsid w:val="00E30CDD"/>
    <w:rsid w:val="00E3131C"/>
    <w:rsid w:val="00E32AF5"/>
    <w:rsid w:val="00E34D36"/>
    <w:rsid w:val="00E3585B"/>
    <w:rsid w:val="00E362CE"/>
    <w:rsid w:val="00E435EB"/>
    <w:rsid w:val="00E44429"/>
    <w:rsid w:val="00E44B9E"/>
    <w:rsid w:val="00E52C96"/>
    <w:rsid w:val="00E54A8A"/>
    <w:rsid w:val="00E5739D"/>
    <w:rsid w:val="00E60023"/>
    <w:rsid w:val="00E613F9"/>
    <w:rsid w:val="00E6185C"/>
    <w:rsid w:val="00E63086"/>
    <w:rsid w:val="00E63583"/>
    <w:rsid w:val="00E720BB"/>
    <w:rsid w:val="00E73750"/>
    <w:rsid w:val="00E75AA9"/>
    <w:rsid w:val="00E77518"/>
    <w:rsid w:val="00E81196"/>
    <w:rsid w:val="00E821BE"/>
    <w:rsid w:val="00E82460"/>
    <w:rsid w:val="00E825B2"/>
    <w:rsid w:val="00E8466D"/>
    <w:rsid w:val="00E856DB"/>
    <w:rsid w:val="00E8671A"/>
    <w:rsid w:val="00E9346B"/>
    <w:rsid w:val="00E93471"/>
    <w:rsid w:val="00E93EB4"/>
    <w:rsid w:val="00E94AEA"/>
    <w:rsid w:val="00E96FAE"/>
    <w:rsid w:val="00E97049"/>
    <w:rsid w:val="00E97313"/>
    <w:rsid w:val="00EA467C"/>
    <w:rsid w:val="00EA68CD"/>
    <w:rsid w:val="00EA6B08"/>
    <w:rsid w:val="00EA7BE2"/>
    <w:rsid w:val="00EB22C4"/>
    <w:rsid w:val="00EB2624"/>
    <w:rsid w:val="00EB7839"/>
    <w:rsid w:val="00EC1BE2"/>
    <w:rsid w:val="00EC3409"/>
    <w:rsid w:val="00EC5443"/>
    <w:rsid w:val="00EC622D"/>
    <w:rsid w:val="00ED1293"/>
    <w:rsid w:val="00ED5009"/>
    <w:rsid w:val="00ED78D0"/>
    <w:rsid w:val="00EE1E96"/>
    <w:rsid w:val="00EE431F"/>
    <w:rsid w:val="00EE46B0"/>
    <w:rsid w:val="00EE529F"/>
    <w:rsid w:val="00EE67E3"/>
    <w:rsid w:val="00EE769E"/>
    <w:rsid w:val="00EE769F"/>
    <w:rsid w:val="00EE7E72"/>
    <w:rsid w:val="00EF06EB"/>
    <w:rsid w:val="00EF0D73"/>
    <w:rsid w:val="00EF2198"/>
    <w:rsid w:val="00EF24B7"/>
    <w:rsid w:val="00EF28FB"/>
    <w:rsid w:val="00EF2D9A"/>
    <w:rsid w:val="00EF3398"/>
    <w:rsid w:val="00EF6757"/>
    <w:rsid w:val="00F007DA"/>
    <w:rsid w:val="00F06FBA"/>
    <w:rsid w:val="00F12FFC"/>
    <w:rsid w:val="00F13C38"/>
    <w:rsid w:val="00F20120"/>
    <w:rsid w:val="00F22E38"/>
    <w:rsid w:val="00F22E5B"/>
    <w:rsid w:val="00F236CF"/>
    <w:rsid w:val="00F244D2"/>
    <w:rsid w:val="00F31773"/>
    <w:rsid w:val="00F32910"/>
    <w:rsid w:val="00F335A9"/>
    <w:rsid w:val="00F33EBC"/>
    <w:rsid w:val="00F37F51"/>
    <w:rsid w:val="00F425A2"/>
    <w:rsid w:val="00F430B4"/>
    <w:rsid w:val="00F439B9"/>
    <w:rsid w:val="00F44697"/>
    <w:rsid w:val="00F453A0"/>
    <w:rsid w:val="00F47909"/>
    <w:rsid w:val="00F55B1E"/>
    <w:rsid w:val="00F560D8"/>
    <w:rsid w:val="00F6790B"/>
    <w:rsid w:val="00F70A2D"/>
    <w:rsid w:val="00F7165A"/>
    <w:rsid w:val="00F72EAE"/>
    <w:rsid w:val="00F73ADE"/>
    <w:rsid w:val="00F81F15"/>
    <w:rsid w:val="00F849EE"/>
    <w:rsid w:val="00F851E0"/>
    <w:rsid w:val="00F979F6"/>
    <w:rsid w:val="00FA2FDC"/>
    <w:rsid w:val="00FA3139"/>
    <w:rsid w:val="00FA3D43"/>
    <w:rsid w:val="00FA7622"/>
    <w:rsid w:val="00FB6D5A"/>
    <w:rsid w:val="00FC085A"/>
    <w:rsid w:val="00FC11BB"/>
    <w:rsid w:val="00FC2D14"/>
    <w:rsid w:val="00FC45EE"/>
    <w:rsid w:val="00FC5EEF"/>
    <w:rsid w:val="00FD240A"/>
    <w:rsid w:val="00FD69C4"/>
    <w:rsid w:val="00FD724B"/>
    <w:rsid w:val="00FD7A13"/>
    <w:rsid w:val="00FE3D7D"/>
    <w:rsid w:val="00FE3EDD"/>
    <w:rsid w:val="00FE77FF"/>
    <w:rsid w:val="00FF5E6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37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25B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25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E4324"/>
    <w:rPr>
      <w:rFonts w:ascii="Segoe UI" w:hAnsi="Segoe UI" w:cs="Segoe UI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3240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37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25B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25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E4324"/>
    <w:rPr>
      <w:rFonts w:ascii="Segoe UI" w:hAnsi="Segoe UI" w:cs="Segoe UI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3240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8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goo.gl/ZTirc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JPm7wo2ILZHlYQs2fKTjXpqvvhCNL_hLItI-UryZG-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a\Documents\Custom%20Office%20Templates\&#1491;&#1507;%20&#1506;&#1501;%20&#1500;&#1493;&#1490;&#1493;%20&#1514;&#1513;&#1506;&#14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עם לוגו תשעו</Template>
  <TotalTime>0</TotalTime>
  <Pages>1</Pages>
  <Words>202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Bialer</dc:creator>
  <cp:lastModifiedBy>Windows User</cp:lastModifiedBy>
  <cp:revision>2</cp:revision>
  <cp:lastPrinted>2016-08-17T12:11:00Z</cp:lastPrinted>
  <dcterms:created xsi:type="dcterms:W3CDTF">2017-03-16T09:30:00Z</dcterms:created>
  <dcterms:modified xsi:type="dcterms:W3CDTF">2017-03-16T09:30:00Z</dcterms:modified>
</cp:coreProperties>
</file>