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FB5" w:rsidRDefault="00F40AE9" w:rsidP="00F40AE9">
      <w:pPr>
        <w:jc w:val="center"/>
        <w:rPr>
          <w:rtl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3ED7B64F" wp14:editId="7479D654">
            <wp:extent cx="4564800" cy="806400"/>
            <wp:effectExtent l="0" t="0" r="0" b="0"/>
            <wp:docPr id="1" name="Picture 1" descr="המחלקה להוראת המדעים, מכון ויצמן למדע; מרכז מורים ארצי למדע וטכנולוגיה בחטיבת ביניים; מינהלת מל&quot;מ - המרכז הישראלי לחינוך מדעי טכנולוגי; משרד החינוך - המזכירות הפדגוגית, אגף מדעים, הפיקוח על הוראת מדע וטכנולוגיה" title="שורת הלוגו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ארבעת הלוגואים תשעו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4800" cy="8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37F" w:rsidRDefault="0060737F">
      <w:pPr>
        <w:rPr>
          <w:rtl/>
        </w:rPr>
      </w:pPr>
    </w:p>
    <w:p w:rsidR="0060737F" w:rsidRPr="0060737F" w:rsidRDefault="0060737F" w:rsidP="0060737F">
      <w:pPr>
        <w:bidi/>
        <w:jc w:val="center"/>
        <w:rPr>
          <w:b/>
          <w:bCs/>
          <w:rtl/>
        </w:rPr>
      </w:pPr>
      <w:r w:rsidRPr="0060737F">
        <w:rPr>
          <w:rFonts w:hint="cs"/>
          <w:b/>
          <w:bCs/>
          <w:rtl/>
        </w:rPr>
        <w:t>מארגן הגרפי לניסוח טיעון</w:t>
      </w:r>
      <w:r>
        <w:rPr>
          <w:rStyle w:val="a6"/>
          <w:b/>
          <w:bCs/>
          <w:rtl/>
        </w:rPr>
        <w:footnoteReference w:id="1"/>
      </w:r>
    </w:p>
    <w:tbl>
      <w:tblPr>
        <w:tblStyle w:val="a3"/>
        <w:bidiVisual/>
        <w:tblW w:w="5000" w:type="pct"/>
        <w:jc w:val="center"/>
        <w:tblLook w:val="01E0" w:firstRow="1" w:lastRow="1" w:firstColumn="1" w:lastColumn="1" w:noHBand="0" w:noVBand="0"/>
        <w:tblCaption w:val="מארגן הגרפי לניסוח טיעון"/>
        <w:tblDescription w:val="שאלה; תשובה - טענה; נימוקים"/>
      </w:tblPr>
      <w:tblGrid>
        <w:gridCol w:w="2842"/>
        <w:gridCol w:w="2045"/>
        <w:gridCol w:w="3635"/>
      </w:tblGrid>
      <w:tr w:rsidR="0060737F" w:rsidRPr="00A86B6F" w:rsidTr="00F40AE9">
        <w:trPr>
          <w:tblHeader/>
          <w:jc w:val="center"/>
        </w:trPr>
        <w:tc>
          <w:tcPr>
            <w:tcW w:w="1667" w:type="pct"/>
          </w:tcPr>
          <w:p w:rsidR="0060737F" w:rsidRPr="0060737F" w:rsidRDefault="0060737F" w:rsidP="000D0557">
            <w:pPr>
              <w:spacing w:line="360" w:lineRule="auto"/>
              <w:jc w:val="center"/>
              <w:rPr>
                <w:rFonts w:cs="Arial"/>
                <w:bCs/>
                <w:sz w:val="32"/>
                <w:szCs w:val="24"/>
                <w:rtl/>
                <w:lang w:eastAsia="en-US"/>
              </w:rPr>
            </w:pPr>
            <w:r w:rsidRPr="0060737F">
              <w:rPr>
                <w:rFonts w:cs="Arial" w:hint="cs"/>
                <w:bCs/>
                <w:sz w:val="32"/>
                <w:szCs w:val="24"/>
                <w:rtl/>
                <w:lang w:eastAsia="en-US"/>
              </w:rPr>
              <w:t>שאלה</w:t>
            </w:r>
          </w:p>
        </w:tc>
        <w:tc>
          <w:tcPr>
            <w:tcW w:w="1200" w:type="pct"/>
          </w:tcPr>
          <w:p w:rsidR="0060737F" w:rsidRPr="0060737F" w:rsidRDefault="0060737F" w:rsidP="000D0557">
            <w:pPr>
              <w:spacing w:line="360" w:lineRule="auto"/>
              <w:jc w:val="center"/>
              <w:rPr>
                <w:rFonts w:cs="Arial"/>
                <w:bCs/>
                <w:sz w:val="32"/>
                <w:szCs w:val="24"/>
                <w:rtl/>
                <w:lang w:eastAsia="en-US"/>
              </w:rPr>
            </w:pPr>
            <w:r w:rsidRPr="0060737F">
              <w:rPr>
                <w:rFonts w:cs="Arial" w:hint="cs"/>
                <w:bCs/>
                <w:sz w:val="32"/>
                <w:szCs w:val="24"/>
                <w:rtl/>
                <w:lang w:eastAsia="en-US"/>
              </w:rPr>
              <w:t>תשובה - טענה</w:t>
            </w:r>
          </w:p>
        </w:tc>
        <w:tc>
          <w:tcPr>
            <w:tcW w:w="2133" w:type="pct"/>
          </w:tcPr>
          <w:p w:rsidR="0060737F" w:rsidRPr="0060737F" w:rsidRDefault="0060737F" w:rsidP="000D0557">
            <w:pPr>
              <w:spacing w:line="360" w:lineRule="auto"/>
              <w:jc w:val="center"/>
              <w:rPr>
                <w:rFonts w:cs="Arial"/>
                <w:bCs/>
                <w:sz w:val="32"/>
                <w:szCs w:val="24"/>
                <w:rtl/>
                <w:lang w:eastAsia="en-US"/>
              </w:rPr>
            </w:pPr>
            <w:r w:rsidRPr="0060737F">
              <w:rPr>
                <w:rFonts w:cs="Arial" w:hint="cs"/>
                <w:bCs/>
                <w:sz w:val="32"/>
                <w:szCs w:val="24"/>
                <w:rtl/>
                <w:lang w:eastAsia="en-US"/>
              </w:rPr>
              <w:t>נימוקים</w:t>
            </w:r>
          </w:p>
        </w:tc>
      </w:tr>
      <w:tr w:rsidR="0060737F" w:rsidRPr="00A86B6F" w:rsidTr="000D0557">
        <w:trPr>
          <w:jc w:val="center"/>
        </w:trPr>
        <w:tc>
          <w:tcPr>
            <w:tcW w:w="1667" w:type="pct"/>
          </w:tcPr>
          <w:p w:rsidR="0060737F" w:rsidRPr="0060737F" w:rsidRDefault="0060737F" w:rsidP="0060737F">
            <w:pPr>
              <w:spacing w:line="360" w:lineRule="auto"/>
              <w:rPr>
                <w:rFonts w:cs="Arial"/>
                <w:b/>
                <w:sz w:val="32"/>
                <w:szCs w:val="24"/>
                <w:rtl/>
                <w:lang w:eastAsia="en-US"/>
              </w:rPr>
            </w:pPr>
            <w:r w:rsidRPr="0060737F">
              <w:rPr>
                <w:rFonts w:cs="Arial" w:hint="cs"/>
                <w:b/>
                <w:sz w:val="32"/>
                <w:szCs w:val="24"/>
                <w:rtl/>
                <w:lang w:eastAsia="en-US"/>
              </w:rPr>
              <w:t>האם כדאי להעביר את האמוניה ממפרץ חיפה למישור רותם?</w:t>
            </w:r>
          </w:p>
        </w:tc>
        <w:tc>
          <w:tcPr>
            <w:tcW w:w="1200" w:type="pct"/>
          </w:tcPr>
          <w:p w:rsidR="0060737F" w:rsidRPr="0060737F" w:rsidRDefault="0060737F" w:rsidP="000D0557">
            <w:pPr>
              <w:spacing w:line="360" w:lineRule="auto"/>
              <w:rPr>
                <w:rFonts w:cs="Arial"/>
                <w:b/>
                <w:sz w:val="32"/>
                <w:szCs w:val="24"/>
                <w:rtl/>
                <w:lang w:eastAsia="en-US"/>
              </w:rPr>
            </w:pPr>
          </w:p>
        </w:tc>
        <w:tc>
          <w:tcPr>
            <w:tcW w:w="2133" w:type="pct"/>
          </w:tcPr>
          <w:p w:rsidR="0060737F" w:rsidRPr="0060737F" w:rsidRDefault="0060737F" w:rsidP="0060737F">
            <w:pPr>
              <w:spacing w:line="360" w:lineRule="auto"/>
              <w:rPr>
                <w:rFonts w:cs="Arial"/>
                <w:b/>
                <w:sz w:val="32"/>
                <w:szCs w:val="24"/>
                <w:rtl/>
                <w:lang w:eastAsia="en-US"/>
              </w:rPr>
            </w:pPr>
            <w:r w:rsidRPr="0060737F">
              <w:rPr>
                <w:rFonts w:cs="Arial" w:hint="cs"/>
                <w:b/>
                <w:sz w:val="32"/>
                <w:szCs w:val="24"/>
                <w:rtl/>
                <w:lang w:eastAsia="en-US"/>
              </w:rPr>
              <w:t>התבססו על עובדות ועקרונות מדעיים ושיקולים חברתיים וכלכליים בכדי לציין את הנימוקים התומכים בטענתכם.</w:t>
            </w:r>
          </w:p>
          <w:p w:rsidR="0060737F" w:rsidRPr="0060737F" w:rsidRDefault="0060737F" w:rsidP="0060737F">
            <w:pPr>
              <w:spacing w:line="360" w:lineRule="auto"/>
              <w:rPr>
                <w:rFonts w:cs="Arial"/>
                <w:b/>
                <w:sz w:val="32"/>
                <w:szCs w:val="24"/>
                <w:rtl/>
                <w:lang w:eastAsia="en-US"/>
              </w:rPr>
            </w:pPr>
            <w:r w:rsidRPr="0060737F">
              <w:rPr>
                <w:rFonts w:cs="Arial" w:hint="cs"/>
                <w:b/>
                <w:sz w:val="32"/>
                <w:szCs w:val="24"/>
                <w:rtl/>
                <w:lang w:eastAsia="en-US"/>
              </w:rPr>
              <w:t>1.</w:t>
            </w:r>
          </w:p>
          <w:p w:rsidR="0060737F" w:rsidRPr="0060737F" w:rsidRDefault="0060737F" w:rsidP="0060737F">
            <w:pPr>
              <w:spacing w:line="360" w:lineRule="auto"/>
              <w:rPr>
                <w:rFonts w:cs="Arial"/>
                <w:b/>
                <w:sz w:val="32"/>
                <w:szCs w:val="24"/>
                <w:rtl/>
                <w:lang w:eastAsia="en-US"/>
              </w:rPr>
            </w:pPr>
            <w:r w:rsidRPr="0060737F">
              <w:rPr>
                <w:rFonts w:cs="Arial" w:hint="cs"/>
                <w:b/>
                <w:sz w:val="32"/>
                <w:szCs w:val="24"/>
                <w:rtl/>
                <w:lang w:eastAsia="en-US"/>
              </w:rPr>
              <w:t>2.</w:t>
            </w:r>
          </w:p>
          <w:p w:rsidR="0060737F" w:rsidRPr="0060737F" w:rsidRDefault="0060737F" w:rsidP="0060737F">
            <w:pPr>
              <w:spacing w:line="360" w:lineRule="auto"/>
              <w:rPr>
                <w:rFonts w:cs="Arial"/>
                <w:b/>
                <w:sz w:val="32"/>
                <w:szCs w:val="24"/>
                <w:rtl/>
                <w:lang w:eastAsia="en-US"/>
              </w:rPr>
            </w:pPr>
            <w:r w:rsidRPr="0060737F">
              <w:rPr>
                <w:rFonts w:cs="Arial" w:hint="cs"/>
                <w:b/>
                <w:sz w:val="32"/>
                <w:szCs w:val="24"/>
                <w:rtl/>
                <w:lang w:eastAsia="en-US"/>
              </w:rPr>
              <w:t>3.</w:t>
            </w:r>
          </w:p>
          <w:p w:rsidR="0060737F" w:rsidRPr="0060737F" w:rsidRDefault="0060737F" w:rsidP="0060737F">
            <w:pPr>
              <w:spacing w:line="360" w:lineRule="auto"/>
              <w:rPr>
                <w:rFonts w:cs="Arial"/>
                <w:b/>
                <w:sz w:val="32"/>
                <w:szCs w:val="24"/>
                <w:rtl/>
                <w:lang w:eastAsia="en-US"/>
              </w:rPr>
            </w:pPr>
            <w:r w:rsidRPr="0060737F">
              <w:rPr>
                <w:rFonts w:cs="Arial" w:hint="cs"/>
                <w:b/>
                <w:sz w:val="32"/>
                <w:szCs w:val="24"/>
                <w:rtl/>
                <w:lang w:eastAsia="en-US"/>
              </w:rPr>
              <w:t>4.</w:t>
            </w:r>
          </w:p>
          <w:p w:rsidR="0060737F" w:rsidRPr="0060737F" w:rsidRDefault="0060737F" w:rsidP="0060737F">
            <w:pPr>
              <w:spacing w:line="360" w:lineRule="auto"/>
              <w:rPr>
                <w:rFonts w:cs="Arial"/>
                <w:b/>
                <w:sz w:val="32"/>
                <w:szCs w:val="24"/>
                <w:rtl/>
                <w:lang w:eastAsia="en-US"/>
              </w:rPr>
            </w:pPr>
          </w:p>
          <w:p w:rsidR="0060737F" w:rsidRPr="0060737F" w:rsidRDefault="0060737F" w:rsidP="0060737F">
            <w:pPr>
              <w:spacing w:line="360" w:lineRule="auto"/>
              <w:rPr>
                <w:rFonts w:cs="Arial"/>
                <w:b/>
                <w:sz w:val="32"/>
                <w:szCs w:val="24"/>
                <w:rtl/>
                <w:lang w:eastAsia="en-US"/>
              </w:rPr>
            </w:pPr>
          </w:p>
          <w:p w:rsidR="0060737F" w:rsidRPr="0060737F" w:rsidRDefault="0060737F" w:rsidP="0060737F">
            <w:pPr>
              <w:spacing w:line="360" w:lineRule="auto"/>
              <w:rPr>
                <w:rFonts w:cs="Arial"/>
                <w:b/>
                <w:sz w:val="32"/>
                <w:szCs w:val="24"/>
                <w:rtl/>
                <w:lang w:eastAsia="en-US"/>
              </w:rPr>
            </w:pPr>
          </w:p>
        </w:tc>
      </w:tr>
      <w:tr w:rsidR="0060737F" w:rsidRPr="00A86B6F" w:rsidTr="00F40AE9">
        <w:trPr>
          <w:trHeight w:val="5670"/>
          <w:jc w:val="center"/>
        </w:trPr>
        <w:tc>
          <w:tcPr>
            <w:tcW w:w="5000" w:type="pct"/>
            <w:gridSpan w:val="3"/>
          </w:tcPr>
          <w:p w:rsidR="0060737F" w:rsidRPr="0060737F" w:rsidRDefault="0060737F" w:rsidP="0060737F">
            <w:pPr>
              <w:spacing w:line="360" w:lineRule="auto"/>
              <w:rPr>
                <w:rFonts w:cs="Arial"/>
                <w:bCs/>
                <w:sz w:val="32"/>
                <w:szCs w:val="24"/>
                <w:rtl/>
              </w:rPr>
            </w:pPr>
            <w:r w:rsidRPr="0060737F">
              <w:rPr>
                <w:rFonts w:cs="Arial" w:hint="cs"/>
                <w:bCs/>
                <w:sz w:val="32"/>
                <w:szCs w:val="24"/>
                <w:rtl/>
              </w:rPr>
              <w:t>ניסוח הטיעון המלא</w:t>
            </w:r>
          </w:p>
          <w:p w:rsidR="003C045F" w:rsidRPr="0060737F" w:rsidRDefault="0060737F" w:rsidP="00F40AE9">
            <w:pPr>
              <w:spacing w:line="360" w:lineRule="auto"/>
              <w:rPr>
                <w:rFonts w:cs="Arial"/>
                <w:b/>
                <w:sz w:val="32"/>
                <w:szCs w:val="24"/>
                <w:rtl/>
              </w:rPr>
            </w:pPr>
            <w:r w:rsidRPr="0060737F">
              <w:rPr>
                <w:rFonts w:cs="Arial" w:hint="cs"/>
                <w:b/>
                <w:sz w:val="32"/>
                <w:szCs w:val="24"/>
                <w:rtl/>
              </w:rPr>
              <w:t>כתבו טיעון המכיל את הטענה והנימוקים. הקפידו על מילות קישור מתאימות ליצור פיסקה שלמה וברורה.</w:t>
            </w:r>
          </w:p>
        </w:tc>
      </w:tr>
    </w:tbl>
    <w:p w:rsidR="0060737F" w:rsidRDefault="0060737F" w:rsidP="0060737F">
      <w:pPr>
        <w:bidi/>
      </w:pPr>
    </w:p>
    <w:sectPr w:rsidR="0060737F" w:rsidSect="00F40AE9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A69" w:rsidRDefault="00731A69" w:rsidP="0060737F">
      <w:pPr>
        <w:spacing w:after="0" w:line="240" w:lineRule="auto"/>
      </w:pPr>
      <w:r>
        <w:separator/>
      </w:r>
    </w:p>
  </w:endnote>
  <w:endnote w:type="continuationSeparator" w:id="0">
    <w:p w:rsidR="00731A69" w:rsidRDefault="00731A69" w:rsidP="0060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A69" w:rsidRDefault="00731A69" w:rsidP="00FB571B">
      <w:pPr>
        <w:bidi/>
        <w:spacing w:after="0" w:line="240" w:lineRule="auto"/>
      </w:pPr>
      <w:r>
        <w:separator/>
      </w:r>
    </w:p>
  </w:footnote>
  <w:footnote w:type="continuationSeparator" w:id="0">
    <w:p w:rsidR="00731A69" w:rsidRDefault="00731A69" w:rsidP="0060737F">
      <w:pPr>
        <w:spacing w:after="0" w:line="240" w:lineRule="auto"/>
      </w:pPr>
      <w:r>
        <w:continuationSeparator/>
      </w:r>
    </w:p>
  </w:footnote>
  <w:footnote w:id="1">
    <w:p w:rsidR="0060737F" w:rsidRDefault="0060737F" w:rsidP="0060737F">
      <w:pPr>
        <w:pStyle w:val="a4"/>
        <w:bidi/>
        <w:rPr>
          <w:rtl/>
        </w:rPr>
      </w:pPr>
      <w:r>
        <w:rPr>
          <w:rStyle w:val="a6"/>
        </w:rPr>
        <w:footnoteRef/>
      </w:r>
      <w:r>
        <w:t xml:space="preserve"> </w:t>
      </w:r>
      <w:r>
        <w:rPr>
          <w:rFonts w:hint="cs"/>
          <w:rtl/>
        </w:rPr>
        <w:t>מבוסס על דגם הוראה "</w:t>
      </w:r>
      <w:hyperlink r:id="rId1" w:history="1">
        <w:r w:rsidRPr="0060737F">
          <w:rPr>
            <w:rStyle w:val="Hyperlink"/>
            <w:rFonts w:hint="cs"/>
            <w:rtl/>
          </w:rPr>
          <w:t>טוענים במדע</w:t>
        </w:r>
      </w:hyperlink>
      <w:r>
        <w:rPr>
          <w:rFonts w:hint="cs"/>
          <w:rtl/>
        </w:rPr>
        <w:t>", מרכז מורים ארצי מו"ט חט"ב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02DA"/>
    <w:multiLevelType w:val="hybridMultilevel"/>
    <w:tmpl w:val="3AC613E6"/>
    <w:lvl w:ilvl="0" w:tplc="1007000F">
      <w:start w:val="1"/>
      <w:numFmt w:val="decimal"/>
      <w:lvlText w:val="%1."/>
      <w:lvlJc w:val="left"/>
      <w:pPr>
        <w:ind w:left="720" w:hanging="360"/>
      </w:pPr>
    </w:lvl>
    <w:lvl w:ilvl="1" w:tplc="10070019" w:tentative="1">
      <w:start w:val="1"/>
      <w:numFmt w:val="lowerLetter"/>
      <w:lvlText w:val="%2."/>
      <w:lvlJc w:val="left"/>
      <w:pPr>
        <w:ind w:left="1440" w:hanging="360"/>
      </w:pPr>
    </w:lvl>
    <w:lvl w:ilvl="2" w:tplc="1007001B" w:tentative="1">
      <w:start w:val="1"/>
      <w:numFmt w:val="lowerRoman"/>
      <w:lvlText w:val="%3."/>
      <w:lvlJc w:val="right"/>
      <w:pPr>
        <w:ind w:left="2160" w:hanging="180"/>
      </w:pPr>
    </w:lvl>
    <w:lvl w:ilvl="3" w:tplc="1007000F" w:tentative="1">
      <w:start w:val="1"/>
      <w:numFmt w:val="decimal"/>
      <w:lvlText w:val="%4."/>
      <w:lvlJc w:val="left"/>
      <w:pPr>
        <w:ind w:left="2880" w:hanging="360"/>
      </w:pPr>
    </w:lvl>
    <w:lvl w:ilvl="4" w:tplc="10070019" w:tentative="1">
      <w:start w:val="1"/>
      <w:numFmt w:val="lowerLetter"/>
      <w:lvlText w:val="%5."/>
      <w:lvlJc w:val="left"/>
      <w:pPr>
        <w:ind w:left="3600" w:hanging="360"/>
      </w:pPr>
    </w:lvl>
    <w:lvl w:ilvl="5" w:tplc="1007001B" w:tentative="1">
      <w:start w:val="1"/>
      <w:numFmt w:val="lowerRoman"/>
      <w:lvlText w:val="%6."/>
      <w:lvlJc w:val="right"/>
      <w:pPr>
        <w:ind w:left="4320" w:hanging="180"/>
      </w:pPr>
    </w:lvl>
    <w:lvl w:ilvl="6" w:tplc="1007000F" w:tentative="1">
      <w:start w:val="1"/>
      <w:numFmt w:val="decimal"/>
      <w:lvlText w:val="%7."/>
      <w:lvlJc w:val="left"/>
      <w:pPr>
        <w:ind w:left="5040" w:hanging="360"/>
      </w:pPr>
    </w:lvl>
    <w:lvl w:ilvl="7" w:tplc="10070019" w:tentative="1">
      <w:start w:val="1"/>
      <w:numFmt w:val="lowerLetter"/>
      <w:lvlText w:val="%8."/>
      <w:lvlJc w:val="left"/>
      <w:pPr>
        <w:ind w:left="5760" w:hanging="360"/>
      </w:pPr>
    </w:lvl>
    <w:lvl w:ilvl="8" w:tplc="10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D552D"/>
    <w:multiLevelType w:val="hybridMultilevel"/>
    <w:tmpl w:val="CB703642"/>
    <w:lvl w:ilvl="0" w:tplc="3F5646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7F"/>
    <w:rsid w:val="00001460"/>
    <w:rsid w:val="000021E9"/>
    <w:rsid w:val="000045EA"/>
    <w:rsid w:val="00004E9D"/>
    <w:rsid w:val="00005AA3"/>
    <w:rsid w:val="00011732"/>
    <w:rsid w:val="0001193A"/>
    <w:rsid w:val="00016A18"/>
    <w:rsid w:val="00020271"/>
    <w:rsid w:val="00024AF5"/>
    <w:rsid w:val="00025C4B"/>
    <w:rsid w:val="00025C64"/>
    <w:rsid w:val="00026673"/>
    <w:rsid w:val="00031B58"/>
    <w:rsid w:val="000469F0"/>
    <w:rsid w:val="000524A0"/>
    <w:rsid w:val="0005292C"/>
    <w:rsid w:val="00052A5B"/>
    <w:rsid w:val="00053C16"/>
    <w:rsid w:val="000575AC"/>
    <w:rsid w:val="00060C45"/>
    <w:rsid w:val="00061518"/>
    <w:rsid w:val="0006197A"/>
    <w:rsid w:val="000625B1"/>
    <w:rsid w:val="000658D3"/>
    <w:rsid w:val="00067908"/>
    <w:rsid w:val="0007338B"/>
    <w:rsid w:val="00077125"/>
    <w:rsid w:val="00084965"/>
    <w:rsid w:val="00084C72"/>
    <w:rsid w:val="0009275A"/>
    <w:rsid w:val="00093618"/>
    <w:rsid w:val="000A555C"/>
    <w:rsid w:val="000B2BEE"/>
    <w:rsid w:val="000B2DFB"/>
    <w:rsid w:val="000B7157"/>
    <w:rsid w:val="000C1C85"/>
    <w:rsid w:val="000C5E83"/>
    <w:rsid w:val="000D09BD"/>
    <w:rsid w:val="000D318C"/>
    <w:rsid w:val="000D48C8"/>
    <w:rsid w:val="000E1282"/>
    <w:rsid w:val="000E1F71"/>
    <w:rsid w:val="000E217D"/>
    <w:rsid w:val="000E2B6F"/>
    <w:rsid w:val="000E61BF"/>
    <w:rsid w:val="000E62A3"/>
    <w:rsid w:val="000F3685"/>
    <w:rsid w:val="000F3DF8"/>
    <w:rsid w:val="0010098F"/>
    <w:rsid w:val="0010183A"/>
    <w:rsid w:val="0010230B"/>
    <w:rsid w:val="00105D4E"/>
    <w:rsid w:val="001063DF"/>
    <w:rsid w:val="001124EE"/>
    <w:rsid w:val="00114261"/>
    <w:rsid w:val="001171B8"/>
    <w:rsid w:val="0012152F"/>
    <w:rsid w:val="00125F80"/>
    <w:rsid w:val="00140C62"/>
    <w:rsid w:val="00142282"/>
    <w:rsid w:val="0014355E"/>
    <w:rsid w:val="001473C3"/>
    <w:rsid w:val="001540B0"/>
    <w:rsid w:val="00154403"/>
    <w:rsid w:val="00155FFC"/>
    <w:rsid w:val="0015792F"/>
    <w:rsid w:val="0016232B"/>
    <w:rsid w:val="00162A7E"/>
    <w:rsid w:val="00166AA6"/>
    <w:rsid w:val="0016733C"/>
    <w:rsid w:val="00170775"/>
    <w:rsid w:val="00171387"/>
    <w:rsid w:val="00171CEE"/>
    <w:rsid w:val="001740A8"/>
    <w:rsid w:val="00181022"/>
    <w:rsid w:val="00181C89"/>
    <w:rsid w:val="00185D0C"/>
    <w:rsid w:val="00187711"/>
    <w:rsid w:val="00190FDC"/>
    <w:rsid w:val="00191F93"/>
    <w:rsid w:val="00193E82"/>
    <w:rsid w:val="0019536A"/>
    <w:rsid w:val="001A1CF0"/>
    <w:rsid w:val="001A3564"/>
    <w:rsid w:val="001A4979"/>
    <w:rsid w:val="001A7A23"/>
    <w:rsid w:val="001B0672"/>
    <w:rsid w:val="001B23B7"/>
    <w:rsid w:val="001C24AF"/>
    <w:rsid w:val="001C383A"/>
    <w:rsid w:val="001C691D"/>
    <w:rsid w:val="001D1E4B"/>
    <w:rsid w:val="001D3366"/>
    <w:rsid w:val="001D356C"/>
    <w:rsid w:val="001D7308"/>
    <w:rsid w:val="001D7F63"/>
    <w:rsid w:val="001E041D"/>
    <w:rsid w:val="001E418A"/>
    <w:rsid w:val="001E68D1"/>
    <w:rsid w:val="001E7241"/>
    <w:rsid w:val="001F2C34"/>
    <w:rsid w:val="001F31E8"/>
    <w:rsid w:val="001F58BF"/>
    <w:rsid w:val="001F5DF3"/>
    <w:rsid w:val="00200221"/>
    <w:rsid w:val="00201887"/>
    <w:rsid w:val="002027E6"/>
    <w:rsid w:val="00202D54"/>
    <w:rsid w:val="00205279"/>
    <w:rsid w:val="002076BA"/>
    <w:rsid w:val="00212B34"/>
    <w:rsid w:val="0021734F"/>
    <w:rsid w:val="00217A63"/>
    <w:rsid w:val="00222B9E"/>
    <w:rsid w:val="0022526E"/>
    <w:rsid w:val="00225D1C"/>
    <w:rsid w:val="00226046"/>
    <w:rsid w:val="00226672"/>
    <w:rsid w:val="002322A9"/>
    <w:rsid w:val="00232A3F"/>
    <w:rsid w:val="00236174"/>
    <w:rsid w:val="00241DD8"/>
    <w:rsid w:val="002444D9"/>
    <w:rsid w:val="00244AFD"/>
    <w:rsid w:val="0024610C"/>
    <w:rsid w:val="002465CC"/>
    <w:rsid w:val="0024744B"/>
    <w:rsid w:val="00250159"/>
    <w:rsid w:val="002503F9"/>
    <w:rsid w:val="00252128"/>
    <w:rsid w:val="00252885"/>
    <w:rsid w:val="002602EB"/>
    <w:rsid w:val="00261FD4"/>
    <w:rsid w:val="002624B0"/>
    <w:rsid w:val="00262AEF"/>
    <w:rsid w:val="00265B74"/>
    <w:rsid w:val="00266EF2"/>
    <w:rsid w:val="002719F5"/>
    <w:rsid w:val="00272DCE"/>
    <w:rsid w:val="0027494F"/>
    <w:rsid w:val="002756E4"/>
    <w:rsid w:val="002764A8"/>
    <w:rsid w:val="002806DA"/>
    <w:rsid w:val="002845EE"/>
    <w:rsid w:val="00284958"/>
    <w:rsid w:val="00292BC8"/>
    <w:rsid w:val="002943C0"/>
    <w:rsid w:val="0029530F"/>
    <w:rsid w:val="00297915"/>
    <w:rsid w:val="002A1DCE"/>
    <w:rsid w:val="002A2D93"/>
    <w:rsid w:val="002A5731"/>
    <w:rsid w:val="002B0049"/>
    <w:rsid w:val="002B351F"/>
    <w:rsid w:val="002B6CFA"/>
    <w:rsid w:val="002C0291"/>
    <w:rsid w:val="002C4A55"/>
    <w:rsid w:val="002D14F6"/>
    <w:rsid w:val="002D4E80"/>
    <w:rsid w:val="002D55F9"/>
    <w:rsid w:val="002D5B51"/>
    <w:rsid w:val="002D67B4"/>
    <w:rsid w:val="002D6821"/>
    <w:rsid w:val="002D704D"/>
    <w:rsid w:val="002E0DD9"/>
    <w:rsid w:val="002E1682"/>
    <w:rsid w:val="002E405D"/>
    <w:rsid w:val="002E526D"/>
    <w:rsid w:val="002E52B9"/>
    <w:rsid w:val="002E6D62"/>
    <w:rsid w:val="002F00B3"/>
    <w:rsid w:val="002F53F4"/>
    <w:rsid w:val="00300270"/>
    <w:rsid w:val="003012AC"/>
    <w:rsid w:val="00302D55"/>
    <w:rsid w:val="003043AA"/>
    <w:rsid w:val="00304D14"/>
    <w:rsid w:val="00307D6D"/>
    <w:rsid w:val="003123FB"/>
    <w:rsid w:val="0031299F"/>
    <w:rsid w:val="00313258"/>
    <w:rsid w:val="00315A5F"/>
    <w:rsid w:val="00315D69"/>
    <w:rsid w:val="003208BC"/>
    <w:rsid w:val="00320A16"/>
    <w:rsid w:val="00321396"/>
    <w:rsid w:val="00321753"/>
    <w:rsid w:val="003221C9"/>
    <w:rsid w:val="003222F5"/>
    <w:rsid w:val="00324ADA"/>
    <w:rsid w:val="003266E4"/>
    <w:rsid w:val="00326D74"/>
    <w:rsid w:val="0033088C"/>
    <w:rsid w:val="00330C74"/>
    <w:rsid w:val="003315C0"/>
    <w:rsid w:val="0033347F"/>
    <w:rsid w:val="003334D3"/>
    <w:rsid w:val="003344E5"/>
    <w:rsid w:val="00335A9B"/>
    <w:rsid w:val="0033749F"/>
    <w:rsid w:val="003378CF"/>
    <w:rsid w:val="003431F6"/>
    <w:rsid w:val="003444A9"/>
    <w:rsid w:val="003450E8"/>
    <w:rsid w:val="00352E67"/>
    <w:rsid w:val="00363E96"/>
    <w:rsid w:val="00365C5B"/>
    <w:rsid w:val="0037304E"/>
    <w:rsid w:val="00380E32"/>
    <w:rsid w:val="0038115E"/>
    <w:rsid w:val="00382B90"/>
    <w:rsid w:val="00383DAF"/>
    <w:rsid w:val="00385397"/>
    <w:rsid w:val="003865E7"/>
    <w:rsid w:val="00386D0C"/>
    <w:rsid w:val="00391A43"/>
    <w:rsid w:val="0039268F"/>
    <w:rsid w:val="003944F5"/>
    <w:rsid w:val="00395312"/>
    <w:rsid w:val="003961DE"/>
    <w:rsid w:val="003A5087"/>
    <w:rsid w:val="003B1352"/>
    <w:rsid w:val="003B6F3D"/>
    <w:rsid w:val="003B778D"/>
    <w:rsid w:val="003C045F"/>
    <w:rsid w:val="003C1049"/>
    <w:rsid w:val="003C1BE1"/>
    <w:rsid w:val="003C1FC5"/>
    <w:rsid w:val="003D13F1"/>
    <w:rsid w:val="003D3C95"/>
    <w:rsid w:val="003D7830"/>
    <w:rsid w:val="003E0DFA"/>
    <w:rsid w:val="003E779F"/>
    <w:rsid w:val="003F7311"/>
    <w:rsid w:val="0040196E"/>
    <w:rsid w:val="00402362"/>
    <w:rsid w:val="0040285D"/>
    <w:rsid w:val="004123DF"/>
    <w:rsid w:val="00421E40"/>
    <w:rsid w:val="00427994"/>
    <w:rsid w:val="00437C6B"/>
    <w:rsid w:val="004415F6"/>
    <w:rsid w:val="0044781E"/>
    <w:rsid w:val="004520AB"/>
    <w:rsid w:val="004618D3"/>
    <w:rsid w:val="0046763A"/>
    <w:rsid w:val="00470DF0"/>
    <w:rsid w:val="0047327D"/>
    <w:rsid w:val="00473BAC"/>
    <w:rsid w:val="00477266"/>
    <w:rsid w:val="0047756A"/>
    <w:rsid w:val="00483C3D"/>
    <w:rsid w:val="00485E69"/>
    <w:rsid w:val="00490DF4"/>
    <w:rsid w:val="0049128E"/>
    <w:rsid w:val="00491A14"/>
    <w:rsid w:val="00492A4F"/>
    <w:rsid w:val="00494EED"/>
    <w:rsid w:val="004A27F5"/>
    <w:rsid w:val="004A351C"/>
    <w:rsid w:val="004A47D4"/>
    <w:rsid w:val="004A48AA"/>
    <w:rsid w:val="004A60FA"/>
    <w:rsid w:val="004A65A5"/>
    <w:rsid w:val="004A7A92"/>
    <w:rsid w:val="004B0C65"/>
    <w:rsid w:val="004B5A4E"/>
    <w:rsid w:val="004C0436"/>
    <w:rsid w:val="004C1B5F"/>
    <w:rsid w:val="004C3090"/>
    <w:rsid w:val="004C7CD3"/>
    <w:rsid w:val="004D0F88"/>
    <w:rsid w:val="004D1144"/>
    <w:rsid w:val="004E032F"/>
    <w:rsid w:val="004E18AF"/>
    <w:rsid w:val="004E2FB5"/>
    <w:rsid w:val="004E72C9"/>
    <w:rsid w:val="004F4511"/>
    <w:rsid w:val="004F5FA0"/>
    <w:rsid w:val="005024E2"/>
    <w:rsid w:val="00503A5D"/>
    <w:rsid w:val="00505EE6"/>
    <w:rsid w:val="0051023F"/>
    <w:rsid w:val="00511853"/>
    <w:rsid w:val="00513086"/>
    <w:rsid w:val="005134C4"/>
    <w:rsid w:val="005153A4"/>
    <w:rsid w:val="00516147"/>
    <w:rsid w:val="00523369"/>
    <w:rsid w:val="005253DB"/>
    <w:rsid w:val="0052688F"/>
    <w:rsid w:val="0053209E"/>
    <w:rsid w:val="0053307F"/>
    <w:rsid w:val="0053366B"/>
    <w:rsid w:val="005345E7"/>
    <w:rsid w:val="00534ED8"/>
    <w:rsid w:val="0053769B"/>
    <w:rsid w:val="005406F4"/>
    <w:rsid w:val="00542DA3"/>
    <w:rsid w:val="005433BE"/>
    <w:rsid w:val="00546996"/>
    <w:rsid w:val="005577A7"/>
    <w:rsid w:val="00557A20"/>
    <w:rsid w:val="00563F05"/>
    <w:rsid w:val="00564B72"/>
    <w:rsid w:val="005661E5"/>
    <w:rsid w:val="005705CF"/>
    <w:rsid w:val="005729F5"/>
    <w:rsid w:val="0057379C"/>
    <w:rsid w:val="00576CFF"/>
    <w:rsid w:val="00577F97"/>
    <w:rsid w:val="005800CE"/>
    <w:rsid w:val="00584BC3"/>
    <w:rsid w:val="0059246E"/>
    <w:rsid w:val="00594170"/>
    <w:rsid w:val="00594C81"/>
    <w:rsid w:val="005A02E1"/>
    <w:rsid w:val="005A1F7F"/>
    <w:rsid w:val="005B02FE"/>
    <w:rsid w:val="005B248F"/>
    <w:rsid w:val="005B4E30"/>
    <w:rsid w:val="005C56AC"/>
    <w:rsid w:val="005C6DB9"/>
    <w:rsid w:val="005C771B"/>
    <w:rsid w:val="005D2436"/>
    <w:rsid w:val="005D3CB0"/>
    <w:rsid w:val="005D6F42"/>
    <w:rsid w:val="005F507B"/>
    <w:rsid w:val="00603115"/>
    <w:rsid w:val="0060737F"/>
    <w:rsid w:val="00607C97"/>
    <w:rsid w:val="006100AD"/>
    <w:rsid w:val="00611772"/>
    <w:rsid w:val="0061182C"/>
    <w:rsid w:val="006174E4"/>
    <w:rsid w:val="00617591"/>
    <w:rsid w:val="006215F3"/>
    <w:rsid w:val="00625387"/>
    <w:rsid w:val="006333FF"/>
    <w:rsid w:val="00633524"/>
    <w:rsid w:val="00634648"/>
    <w:rsid w:val="00642A8E"/>
    <w:rsid w:val="006438A2"/>
    <w:rsid w:val="006452AB"/>
    <w:rsid w:val="00646484"/>
    <w:rsid w:val="006515D4"/>
    <w:rsid w:val="00652316"/>
    <w:rsid w:val="00662BC9"/>
    <w:rsid w:val="00662E5C"/>
    <w:rsid w:val="00666C32"/>
    <w:rsid w:val="006676B1"/>
    <w:rsid w:val="00671DD1"/>
    <w:rsid w:val="00672935"/>
    <w:rsid w:val="00674BF5"/>
    <w:rsid w:val="00677918"/>
    <w:rsid w:val="00680968"/>
    <w:rsid w:val="00681FF9"/>
    <w:rsid w:val="006827D5"/>
    <w:rsid w:val="006843A7"/>
    <w:rsid w:val="0069017B"/>
    <w:rsid w:val="006920EF"/>
    <w:rsid w:val="006947E6"/>
    <w:rsid w:val="006A0009"/>
    <w:rsid w:val="006A6700"/>
    <w:rsid w:val="006A6A56"/>
    <w:rsid w:val="006B07BF"/>
    <w:rsid w:val="006B463B"/>
    <w:rsid w:val="006B58E7"/>
    <w:rsid w:val="006B6221"/>
    <w:rsid w:val="006D3134"/>
    <w:rsid w:val="006E4894"/>
    <w:rsid w:val="006E4A4D"/>
    <w:rsid w:val="006E760B"/>
    <w:rsid w:val="006F3D48"/>
    <w:rsid w:val="006F5221"/>
    <w:rsid w:val="006F57EB"/>
    <w:rsid w:val="006F586D"/>
    <w:rsid w:val="006F6142"/>
    <w:rsid w:val="006F7FA5"/>
    <w:rsid w:val="007001D0"/>
    <w:rsid w:val="0070120F"/>
    <w:rsid w:val="00702A60"/>
    <w:rsid w:val="0071164D"/>
    <w:rsid w:val="007140D4"/>
    <w:rsid w:val="007159BE"/>
    <w:rsid w:val="00722133"/>
    <w:rsid w:val="007225C4"/>
    <w:rsid w:val="007232F2"/>
    <w:rsid w:val="0072384C"/>
    <w:rsid w:val="0072619F"/>
    <w:rsid w:val="00731A69"/>
    <w:rsid w:val="0073323C"/>
    <w:rsid w:val="007411E3"/>
    <w:rsid w:val="00746ED7"/>
    <w:rsid w:val="00752A9C"/>
    <w:rsid w:val="00752E72"/>
    <w:rsid w:val="0076003F"/>
    <w:rsid w:val="007613C6"/>
    <w:rsid w:val="0076273F"/>
    <w:rsid w:val="00762A7F"/>
    <w:rsid w:val="0076522D"/>
    <w:rsid w:val="00770050"/>
    <w:rsid w:val="00770740"/>
    <w:rsid w:val="00772832"/>
    <w:rsid w:val="00775F37"/>
    <w:rsid w:val="00776952"/>
    <w:rsid w:val="007813F2"/>
    <w:rsid w:val="0078485C"/>
    <w:rsid w:val="0079071B"/>
    <w:rsid w:val="00790F58"/>
    <w:rsid w:val="00793671"/>
    <w:rsid w:val="0079474C"/>
    <w:rsid w:val="00797441"/>
    <w:rsid w:val="007977A2"/>
    <w:rsid w:val="007A77C2"/>
    <w:rsid w:val="007B08D7"/>
    <w:rsid w:val="007B15ED"/>
    <w:rsid w:val="007B6223"/>
    <w:rsid w:val="007B7815"/>
    <w:rsid w:val="007C351D"/>
    <w:rsid w:val="007C52AB"/>
    <w:rsid w:val="007C5BF9"/>
    <w:rsid w:val="007D026A"/>
    <w:rsid w:val="007D18C4"/>
    <w:rsid w:val="007D6AC2"/>
    <w:rsid w:val="007D6C16"/>
    <w:rsid w:val="007D6F8A"/>
    <w:rsid w:val="007E0A0C"/>
    <w:rsid w:val="007E2C67"/>
    <w:rsid w:val="007E4B05"/>
    <w:rsid w:val="007E7305"/>
    <w:rsid w:val="007F3AFE"/>
    <w:rsid w:val="007F45D4"/>
    <w:rsid w:val="0080218C"/>
    <w:rsid w:val="0080575B"/>
    <w:rsid w:val="00807710"/>
    <w:rsid w:val="00807A7B"/>
    <w:rsid w:val="00810609"/>
    <w:rsid w:val="0081060F"/>
    <w:rsid w:val="00821252"/>
    <w:rsid w:val="00823626"/>
    <w:rsid w:val="008329F0"/>
    <w:rsid w:val="00836686"/>
    <w:rsid w:val="00840278"/>
    <w:rsid w:val="00841A24"/>
    <w:rsid w:val="00841E05"/>
    <w:rsid w:val="0084495D"/>
    <w:rsid w:val="008453AC"/>
    <w:rsid w:val="008456FB"/>
    <w:rsid w:val="00846555"/>
    <w:rsid w:val="008474A4"/>
    <w:rsid w:val="00847B32"/>
    <w:rsid w:val="0085235E"/>
    <w:rsid w:val="00852683"/>
    <w:rsid w:val="00867D29"/>
    <w:rsid w:val="008705C1"/>
    <w:rsid w:val="00872952"/>
    <w:rsid w:val="008738E6"/>
    <w:rsid w:val="00874374"/>
    <w:rsid w:val="00876C90"/>
    <w:rsid w:val="0088118F"/>
    <w:rsid w:val="008813F8"/>
    <w:rsid w:val="00883809"/>
    <w:rsid w:val="00885E2B"/>
    <w:rsid w:val="00886E7C"/>
    <w:rsid w:val="00887348"/>
    <w:rsid w:val="008933EF"/>
    <w:rsid w:val="008948B5"/>
    <w:rsid w:val="00895DC3"/>
    <w:rsid w:val="008A2268"/>
    <w:rsid w:val="008A3714"/>
    <w:rsid w:val="008B047A"/>
    <w:rsid w:val="008B1FE7"/>
    <w:rsid w:val="008B22A6"/>
    <w:rsid w:val="008C0BED"/>
    <w:rsid w:val="008C418F"/>
    <w:rsid w:val="008C4DDE"/>
    <w:rsid w:val="008C6947"/>
    <w:rsid w:val="008D414B"/>
    <w:rsid w:val="008D706E"/>
    <w:rsid w:val="008D7A72"/>
    <w:rsid w:val="008F16EE"/>
    <w:rsid w:val="008F6B10"/>
    <w:rsid w:val="0090272A"/>
    <w:rsid w:val="00903312"/>
    <w:rsid w:val="0090339B"/>
    <w:rsid w:val="009040B4"/>
    <w:rsid w:val="00905147"/>
    <w:rsid w:val="0090670A"/>
    <w:rsid w:val="00906C22"/>
    <w:rsid w:val="00911B53"/>
    <w:rsid w:val="00912BF5"/>
    <w:rsid w:val="00913403"/>
    <w:rsid w:val="0091384D"/>
    <w:rsid w:val="00925C10"/>
    <w:rsid w:val="00927449"/>
    <w:rsid w:val="009320A0"/>
    <w:rsid w:val="00932964"/>
    <w:rsid w:val="009350D7"/>
    <w:rsid w:val="00937761"/>
    <w:rsid w:val="00945485"/>
    <w:rsid w:val="00945BCA"/>
    <w:rsid w:val="009475E3"/>
    <w:rsid w:val="00950AAA"/>
    <w:rsid w:val="00950CFE"/>
    <w:rsid w:val="00954443"/>
    <w:rsid w:val="0096140C"/>
    <w:rsid w:val="00961956"/>
    <w:rsid w:val="00962EE1"/>
    <w:rsid w:val="009678A6"/>
    <w:rsid w:val="00970158"/>
    <w:rsid w:val="00973D9A"/>
    <w:rsid w:val="009756AB"/>
    <w:rsid w:val="00981E7A"/>
    <w:rsid w:val="00984AAA"/>
    <w:rsid w:val="00987E3B"/>
    <w:rsid w:val="009929A4"/>
    <w:rsid w:val="00995F62"/>
    <w:rsid w:val="00996368"/>
    <w:rsid w:val="009A277E"/>
    <w:rsid w:val="009A2CF1"/>
    <w:rsid w:val="009A5146"/>
    <w:rsid w:val="009A6840"/>
    <w:rsid w:val="009C668C"/>
    <w:rsid w:val="009D0E58"/>
    <w:rsid w:val="009D268D"/>
    <w:rsid w:val="009D2BDB"/>
    <w:rsid w:val="009D2ECE"/>
    <w:rsid w:val="009D4F7A"/>
    <w:rsid w:val="009D5FF6"/>
    <w:rsid w:val="009E05FD"/>
    <w:rsid w:val="009E0675"/>
    <w:rsid w:val="009E0AB6"/>
    <w:rsid w:val="009E2057"/>
    <w:rsid w:val="009E2B4A"/>
    <w:rsid w:val="009E337E"/>
    <w:rsid w:val="009E6332"/>
    <w:rsid w:val="009F006B"/>
    <w:rsid w:val="009F0D18"/>
    <w:rsid w:val="009F14A6"/>
    <w:rsid w:val="009F242F"/>
    <w:rsid w:val="009F3FAF"/>
    <w:rsid w:val="009F6421"/>
    <w:rsid w:val="009F664E"/>
    <w:rsid w:val="00A01B86"/>
    <w:rsid w:val="00A03B3B"/>
    <w:rsid w:val="00A04621"/>
    <w:rsid w:val="00A10488"/>
    <w:rsid w:val="00A113CD"/>
    <w:rsid w:val="00A138E5"/>
    <w:rsid w:val="00A145DB"/>
    <w:rsid w:val="00A16A04"/>
    <w:rsid w:val="00A17E79"/>
    <w:rsid w:val="00A213BB"/>
    <w:rsid w:val="00A23158"/>
    <w:rsid w:val="00A23546"/>
    <w:rsid w:val="00A256E9"/>
    <w:rsid w:val="00A3068E"/>
    <w:rsid w:val="00A313D7"/>
    <w:rsid w:val="00A31895"/>
    <w:rsid w:val="00A36029"/>
    <w:rsid w:val="00A377EC"/>
    <w:rsid w:val="00A37DFB"/>
    <w:rsid w:val="00A47F6B"/>
    <w:rsid w:val="00A542C9"/>
    <w:rsid w:val="00A54C53"/>
    <w:rsid w:val="00A55D64"/>
    <w:rsid w:val="00A55F70"/>
    <w:rsid w:val="00A578EF"/>
    <w:rsid w:val="00A6543E"/>
    <w:rsid w:val="00A655E6"/>
    <w:rsid w:val="00A65D19"/>
    <w:rsid w:val="00A7171A"/>
    <w:rsid w:val="00A741F6"/>
    <w:rsid w:val="00A7773B"/>
    <w:rsid w:val="00A83A18"/>
    <w:rsid w:val="00A84136"/>
    <w:rsid w:val="00A90B80"/>
    <w:rsid w:val="00A93362"/>
    <w:rsid w:val="00AA2C85"/>
    <w:rsid w:val="00AA2FDB"/>
    <w:rsid w:val="00AA785A"/>
    <w:rsid w:val="00AB2BA7"/>
    <w:rsid w:val="00AB308D"/>
    <w:rsid w:val="00AB40DC"/>
    <w:rsid w:val="00AB4EC2"/>
    <w:rsid w:val="00AC0489"/>
    <w:rsid w:val="00AC14C8"/>
    <w:rsid w:val="00AC6A06"/>
    <w:rsid w:val="00AD5D2F"/>
    <w:rsid w:val="00AD6EEE"/>
    <w:rsid w:val="00AE2E17"/>
    <w:rsid w:val="00AE6869"/>
    <w:rsid w:val="00AE72F4"/>
    <w:rsid w:val="00AF0C4F"/>
    <w:rsid w:val="00AF3B6B"/>
    <w:rsid w:val="00AF3CED"/>
    <w:rsid w:val="00B0145C"/>
    <w:rsid w:val="00B02BC0"/>
    <w:rsid w:val="00B12497"/>
    <w:rsid w:val="00B137B6"/>
    <w:rsid w:val="00B138D5"/>
    <w:rsid w:val="00B151DB"/>
    <w:rsid w:val="00B169B9"/>
    <w:rsid w:val="00B20306"/>
    <w:rsid w:val="00B20C8F"/>
    <w:rsid w:val="00B215B4"/>
    <w:rsid w:val="00B2330B"/>
    <w:rsid w:val="00B24D41"/>
    <w:rsid w:val="00B2524C"/>
    <w:rsid w:val="00B26953"/>
    <w:rsid w:val="00B30BC7"/>
    <w:rsid w:val="00B3219A"/>
    <w:rsid w:val="00B33124"/>
    <w:rsid w:val="00B407FE"/>
    <w:rsid w:val="00B40B4C"/>
    <w:rsid w:val="00B41449"/>
    <w:rsid w:val="00B41990"/>
    <w:rsid w:val="00B44964"/>
    <w:rsid w:val="00B4502B"/>
    <w:rsid w:val="00B46FB5"/>
    <w:rsid w:val="00B57DF9"/>
    <w:rsid w:val="00B601B9"/>
    <w:rsid w:val="00B61F2A"/>
    <w:rsid w:val="00B643DD"/>
    <w:rsid w:val="00B67207"/>
    <w:rsid w:val="00B709F0"/>
    <w:rsid w:val="00B72AF3"/>
    <w:rsid w:val="00B72FC4"/>
    <w:rsid w:val="00B7641D"/>
    <w:rsid w:val="00B77135"/>
    <w:rsid w:val="00B80A6D"/>
    <w:rsid w:val="00B81BC1"/>
    <w:rsid w:val="00B82809"/>
    <w:rsid w:val="00B83803"/>
    <w:rsid w:val="00B8607C"/>
    <w:rsid w:val="00B8742F"/>
    <w:rsid w:val="00B92B2F"/>
    <w:rsid w:val="00BA2203"/>
    <w:rsid w:val="00BA5117"/>
    <w:rsid w:val="00BB1DCF"/>
    <w:rsid w:val="00BB3BD0"/>
    <w:rsid w:val="00BB5366"/>
    <w:rsid w:val="00BC127E"/>
    <w:rsid w:val="00BC5056"/>
    <w:rsid w:val="00BC6FE7"/>
    <w:rsid w:val="00BC7E33"/>
    <w:rsid w:val="00BD0646"/>
    <w:rsid w:val="00BD2566"/>
    <w:rsid w:val="00BD2665"/>
    <w:rsid w:val="00BD3D02"/>
    <w:rsid w:val="00BD5EEF"/>
    <w:rsid w:val="00BE5ACE"/>
    <w:rsid w:val="00BE7290"/>
    <w:rsid w:val="00BF1473"/>
    <w:rsid w:val="00BF15F2"/>
    <w:rsid w:val="00BF2082"/>
    <w:rsid w:val="00BF33EA"/>
    <w:rsid w:val="00BF3557"/>
    <w:rsid w:val="00BF793F"/>
    <w:rsid w:val="00C02CA0"/>
    <w:rsid w:val="00C0376B"/>
    <w:rsid w:val="00C06731"/>
    <w:rsid w:val="00C07392"/>
    <w:rsid w:val="00C12C0F"/>
    <w:rsid w:val="00C20443"/>
    <w:rsid w:val="00C20BEE"/>
    <w:rsid w:val="00C243A6"/>
    <w:rsid w:val="00C27416"/>
    <w:rsid w:val="00C318DA"/>
    <w:rsid w:val="00C3291E"/>
    <w:rsid w:val="00C34F39"/>
    <w:rsid w:val="00C3716F"/>
    <w:rsid w:val="00C37542"/>
    <w:rsid w:val="00C41F3D"/>
    <w:rsid w:val="00C42F67"/>
    <w:rsid w:val="00C4532A"/>
    <w:rsid w:val="00C46457"/>
    <w:rsid w:val="00C47967"/>
    <w:rsid w:val="00C547B0"/>
    <w:rsid w:val="00C54B87"/>
    <w:rsid w:val="00C56EAE"/>
    <w:rsid w:val="00C62352"/>
    <w:rsid w:val="00C62F97"/>
    <w:rsid w:val="00C63020"/>
    <w:rsid w:val="00C709D5"/>
    <w:rsid w:val="00C71880"/>
    <w:rsid w:val="00C71A6B"/>
    <w:rsid w:val="00C71E1C"/>
    <w:rsid w:val="00C72896"/>
    <w:rsid w:val="00C804DF"/>
    <w:rsid w:val="00C825FF"/>
    <w:rsid w:val="00C8500C"/>
    <w:rsid w:val="00C852C1"/>
    <w:rsid w:val="00C9528A"/>
    <w:rsid w:val="00C953A6"/>
    <w:rsid w:val="00CA1ABB"/>
    <w:rsid w:val="00CB2605"/>
    <w:rsid w:val="00CB424C"/>
    <w:rsid w:val="00CB424E"/>
    <w:rsid w:val="00CB7889"/>
    <w:rsid w:val="00CC1038"/>
    <w:rsid w:val="00CC4907"/>
    <w:rsid w:val="00CC7A0F"/>
    <w:rsid w:val="00CD2EE9"/>
    <w:rsid w:val="00CD45F8"/>
    <w:rsid w:val="00CD691B"/>
    <w:rsid w:val="00CD7753"/>
    <w:rsid w:val="00CF51F8"/>
    <w:rsid w:val="00D000A9"/>
    <w:rsid w:val="00D01D57"/>
    <w:rsid w:val="00D030BF"/>
    <w:rsid w:val="00D0326E"/>
    <w:rsid w:val="00D03743"/>
    <w:rsid w:val="00D03F6D"/>
    <w:rsid w:val="00D05EE0"/>
    <w:rsid w:val="00D16743"/>
    <w:rsid w:val="00D24154"/>
    <w:rsid w:val="00D25145"/>
    <w:rsid w:val="00D30E21"/>
    <w:rsid w:val="00D31546"/>
    <w:rsid w:val="00D32D27"/>
    <w:rsid w:val="00D35000"/>
    <w:rsid w:val="00D376C8"/>
    <w:rsid w:val="00D378E7"/>
    <w:rsid w:val="00D4221A"/>
    <w:rsid w:val="00D43B58"/>
    <w:rsid w:val="00D45CE8"/>
    <w:rsid w:val="00D50027"/>
    <w:rsid w:val="00D5105D"/>
    <w:rsid w:val="00D539D3"/>
    <w:rsid w:val="00D6287C"/>
    <w:rsid w:val="00D63328"/>
    <w:rsid w:val="00D6638C"/>
    <w:rsid w:val="00D67654"/>
    <w:rsid w:val="00D72D1E"/>
    <w:rsid w:val="00D76109"/>
    <w:rsid w:val="00D76ABB"/>
    <w:rsid w:val="00D76E50"/>
    <w:rsid w:val="00D80BB9"/>
    <w:rsid w:val="00D80C27"/>
    <w:rsid w:val="00D82BD1"/>
    <w:rsid w:val="00D84A46"/>
    <w:rsid w:val="00D84A6E"/>
    <w:rsid w:val="00D865B4"/>
    <w:rsid w:val="00D91231"/>
    <w:rsid w:val="00D91B18"/>
    <w:rsid w:val="00D92399"/>
    <w:rsid w:val="00D94CE9"/>
    <w:rsid w:val="00D96EC4"/>
    <w:rsid w:val="00D973F3"/>
    <w:rsid w:val="00DA1645"/>
    <w:rsid w:val="00DA28FA"/>
    <w:rsid w:val="00DA6069"/>
    <w:rsid w:val="00DA72E0"/>
    <w:rsid w:val="00DB000D"/>
    <w:rsid w:val="00DB2BF4"/>
    <w:rsid w:val="00DB5C1D"/>
    <w:rsid w:val="00DB7477"/>
    <w:rsid w:val="00DC13BF"/>
    <w:rsid w:val="00DC4FCC"/>
    <w:rsid w:val="00DC54E7"/>
    <w:rsid w:val="00DD1BF2"/>
    <w:rsid w:val="00DE1404"/>
    <w:rsid w:val="00DE1B80"/>
    <w:rsid w:val="00E003B9"/>
    <w:rsid w:val="00E03403"/>
    <w:rsid w:val="00E065D6"/>
    <w:rsid w:val="00E07B3A"/>
    <w:rsid w:val="00E122F6"/>
    <w:rsid w:val="00E13EF5"/>
    <w:rsid w:val="00E242F2"/>
    <w:rsid w:val="00E24D52"/>
    <w:rsid w:val="00E2577E"/>
    <w:rsid w:val="00E30CDD"/>
    <w:rsid w:val="00E3131C"/>
    <w:rsid w:val="00E32AF5"/>
    <w:rsid w:val="00E34D36"/>
    <w:rsid w:val="00E3585B"/>
    <w:rsid w:val="00E362CE"/>
    <w:rsid w:val="00E435EB"/>
    <w:rsid w:val="00E44429"/>
    <w:rsid w:val="00E44B9E"/>
    <w:rsid w:val="00E52C96"/>
    <w:rsid w:val="00E54A8A"/>
    <w:rsid w:val="00E5739D"/>
    <w:rsid w:val="00E60023"/>
    <w:rsid w:val="00E613F9"/>
    <w:rsid w:val="00E6185C"/>
    <w:rsid w:val="00E63086"/>
    <w:rsid w:val="00E63583"/>
    <w:rsid w:val="00E720BB"/>
    <w:rsid w:val="00E73750"/>
    <w:rsid w:val="00E75AA9"/>
    <w:rsid w:val="00E77518"/>
    <w:rsid w:val="00E81196"/>
    <w:rsid w:val="00E821BE"/>
    <w:rsid w:val="00E82460"/>
    <w:rsid w:val="00E8466D"/>
    <w:rsid w:val="00E856DB"/>
    <w:rsid w:val="00E8671A"/>
    <w:rsid w:val="00E9346B"/>
    <w:rsid w:val="00E93471"/>
    <w:rsid w:val="00E93EB4"/>
    <w:rsid w:val="00E94AEA"/>
    <w:rsid w:val="00E96FAE"/>
    <w:rsid w:val="00E97049"/>
    <w:rsid w:val="00E97313"/>
    <w:rsid w:val="00EA467C"/>
    <w:rsid w:val="00EA68CD"/>
    <w:rsid w:val="00EA6B08"/>
    <w:rsid w:val="00EA7BE2"/>
    <w:rsid w:val="00EB22C4"/>
    <w:rsid w:val="00EB2624"/>
    <w:rsid w:val="00EB7839"/>
    <w:rsid w:val="00EC1BE2"/>
    <w:rsid w:val="00EC3409"/>
    <w:rsid w:val="00EC5443"/>
    <w:rsid w:val="00EC622D"/>
    <w:rsid w:val="00ED1293"/>
    <w:rsid w:val="00ED5009"/>
    <w:rsid w:val="00ED78D0"/>
    <w:rsid w:val="00EE1E96"/>
    <w:rsid w:val="00EE431F"/>
    <w:rsid w:val="00EE46B0"/>
    <w:rsid w:val="00EE529F"/>
    <w:rsid w:val="00EE67E3"/>
    <w:rsid w:val="00EE769E"/>
    <w:rsid w:val="00EE769F"/>
    <w:rsid w:val="00EE7E72"/>
    <w:rsid w:val="00EF06EB"/>
    <w:rsid w:val="00EF0D73"/>
    <w:rsid w:val="00EF2198"/>
    <w:rsid w:val="00EF24B7"/>
    <w:rsid w:val="00EF28FB"/>
    <w:rsid w:val="00EF2D9A"/>
    <w:rsid w:val="00EF3398"/>
    <w:rsid w:val="00EF6757"/>
    <w:rsid w:val="00F007DA"/>
    <w:rsid w:val="00F06FBA"/>
    <w:rsid w:val="00F12FFC"/>
    <w:rsid w:val="00F13C38"/>
    <w:rsid w:val="00F20120"/>
    <w:rsid w:val="00F22E38"/>
    <w:rsid w:val="00F22E5B"/>
    <w:rsid w:val="00F236CF"/>
    <w:rsid w:val="00F244D2"/>
    <w:rsid w:val="00F31773"/>
    <w:rsid w:val="00F32910"/>
    <w:rsid w:val="00F335A9"/>
    <w:rsid w:val="00F33EBC"/>
    <w:rsid w:val="00F37F51"/>
    <w:rsid w:val="00F40AE9"/>
    <w:rsid w:val="00F425A2"/>
    <w:rsid w:val="00F430B4"/>
    <w:rsid w:val="00F439B9"/>
    <w:rsid w:val="00F44697"/>
    <w:rsid w:val="00F47909"/>
    <w:rsid w:val="00F55B1E"/>
    <w:rsid w:val="00F560D8"/>
    <w:rsid w:val="00F6790B"/>
    <w:rsid w:val="00F70A2D"/>
    <w:rsid w:val="00F7165A"/>
    <w:rsid w:val="00F72EAE"/>
    <w:rsid w:val="00F73ADE"/>
    <w:rsid w:val="00F81F15"/>
    <w:rsid w:val="00F849EE"/>
    <w:rsid w:val="00F851E0"/>
    <w:rsid w:val="00F979F6"/>
    <w:rsid w:val="00FA2FDC"/>
    <w:rsid w:val="00FA3139"/>
    <w:rsid w:val="00FA3D43"/>
    <w:rsid w:val="00FA7622"/>
    <w:rsid w:val="00FB571B"/>
    <w:rsid w:val="00FB6D5A"/>
    <w:rsid w:val="00FC085A"/>
    <w:rsid w:val="00FC11BB"/>
    <w:rsid w:val="00FC2D14"/>
    <w:rsid w:val="00FC45EE"/>
    <w:rsid w:val="00FC5EEF"/>
    <w:rsid w:val="00FD240A"/>
    <w:rsid w:val="00FD69C4"/>
    <w:rsid w:val="00FD724B"/>
    <w:rsid w:val="00FD7A13"/>
    <w:rsid w:val="00FE3D7D"/>
    <w:rsid w:val="00FE3EDD"/>
    <w:rsid w:val="00FE77FF"/>
    <w:rsid w:val="00FF5E64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L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737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L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60737F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שוליים תו"/>
    <w:basedOn w:val="a0"/>
    <w:link w:val="a4"/>
    <w:uiPriority w:val="99"/>
    <w:semiHidden/>
    <w:rsid w:val="0060737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0737F"/>
    <w:rPr>
      <w:vertAlign w:val="superscript"/>
    </w:rPr>
  </w:style>
  <w:style w:type="character" w:styleId="Hyperlink">
    <w:name w:val="Hyperlink"/>
    <w:basedOn w:val="a0"/>
    <w:uiPriority w:val="99"/>
    <w:unhideWhenUsed/>
    <w:rsid w:val="0060737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60737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5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FB57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L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737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L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60737F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שוליים תו"/>
    <w:basedOn w:val="a0"/>
    <w:link w:val="a4"/>
    <w:uiPriority w:val="99"/>
    <w:semiHidden/>
    <w:rsid w:val="0060737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0737F"/>
    <w:rPr>
      <w:vertAlign w:val="superscript"/>
    </w:rPr>
  </w:style>
  <w:style w:type="character" w:styleId="Hyperlink">
    <w:name w:val="Hyperlink"/>
    <w:basedOn w:val="a0"/>
    <w:uiPriority w:val="99"/>
    <w:unhideWhenUsed/>
    <w:rsid w:val="0060737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60737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5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FB5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motnet.proj.ac.il/Apps/Public/getfile.aspx?inline=yes&amp;f=files/ba3c28fc-8c3e-46d9-b4f3-effda4c7e27b/5dd54bfd-f1b8-4c5d-834a-1ddecb1c789b/21469d47-2360-4621-88ca-a82d0cd3ba3d/01bd8926-2384-452d-a19f-a36d3f3bf17b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ora\Documents\Custom%20Office%20Templates\&#1491;&#1507;%20&#1506;&#1501;%20&#1500;&#1493;&#1490;&#1493;%20&#1514;&#1513;&#1506;&#149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C3CEF-E4DD-49AA-AE6F-3967E9F7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דף עם לוגו תשעו</Template>
  <TotalTime>0</TotalTime>
  <Pages>1</Pages>
  <Words>55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Liora Bialer</dc:creator>
  <cp:lastModifiedBy>Windows User</cp:lastModifiedBy>
  <cp:revision>2</cp:revision>
  <cp:lastPrinted>2016-08-17T12:28:00Z</cp:lastPrinted>
  <dcterms:created xsi:type="dcterms:W3CDTF">2017-03-16T09:33:00Z</dcterms:created>
  <dcterms:modified xsi:type="dcterms:W3CDTF">2017-03-16T09:33:00Z</dcterms:modified>
</cp:coreProperties>
</file>