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F34" w:rsidRDefault="00C57F34" w:rsidP="00C57F34">
      <w:pPr>
        <w:ind w:right="-908" w:hanging="851"/>
        <w:jc w:val="center"/>
        <w:rPr>
          <w:rtl/>
        </w:rPr>
      </w:pPr>
      <w:r>
        <w:rPr>
          <w:noProof/>
          <w:lang w:val="en-US"/>
        </w:rPr>
        <mc:AlternateContent>
          <mc:Choice Requires="wps">
            <w:drawing>
              <wp:inline distT="0" distB="0" distL="0" distR="0" wp14:anchorId="079C6C6B" wp14:editId="16F7F5A7">
                <wp:extent cx="950400" cy="507600"/>
                <wp:effectExtent l="0" t="0" r="21590" b="26035"/>
                <wp:docPr id="4" name="Text Box 4"/>
                <wp:cNvGraphicFramePr/>
                <a:graphic xmlns:a="http://schemas.openxmlformats.org/drawingml/2006/main">
                  <a:graphicData uri="http://schemas.microsoft.com/office/word/2010/wordprocessingShape">
                    <wps:wsp>
                      <wps:cNvSpPr txBox="1"/>
                      <wps:spPr>
                        <a:xfrm>
                          <a:off x="0" y="0"/>
                          <a:ext cx="950400" cy="50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7F34" w:rsidRDefault="00C57F34" w:rsidP="00C57F34">
                            <w:r w:rsidRPr="001D63C6">
                              <w:rPr>
                                <w:noProof/>
                                <w:lang w:val="en-US"/>
                              </w:rPr>
                              <w:drawing>
                                <wp:inline distT="0" distB="0" distL="0" distR="0" wp14:anchorId="46B39513" wp14:editId="726AD2C4">
                                  <wp:extent cx="759460" cy="304800"/>
                                  <wp:effectExtent l="0" t="0" r="2540" b="0"/>
                                  <wp:docPr id="9" name="Picture 8" descr="לוגו של פרויקט ENGAGE" title="לוגו של פרויקט ENG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engagelogo.pn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9460" cy="304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74.85pt;height:3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" fillcolor="white [3201]" strokeweight=".5pt">
                <v:textbox>
                  <w:txbxContent>
                    <w:p w:rsidR="00C57F34" w:rsidRDefault="00C57F34" w:rsidP="00C57F34">
                      <w:r w:rsidRPr="001D63C6">
                        <w:rPr>
                          <w:noProof/>
                          <w:lang w:val="en-US"/>
                        </w:rPr>
                        <w:drawing>
                          <wp:inline distT="0" distB="0" distL="0" distR="0" wp14:anchorId="46B39513" wp14:editId="726AD2C4">
                            <wp:extent cx="759460" cy="304800"/>
                            <wp:effectExtent l="0" t="0" r="2540" b="0"/>
                            <wp:docPr id="9" name="Picture 8" descr="לוגו של פרויקט ENGAGE" title="לוגו של פרויקט ENG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engagelogo.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9460" cy="304800"/>
                                    </a:xfrm>
                                    <a:prstGeom prst="rect">
                                      <a:avLst/>
                                    </a:prstGeom>
                                  </pic:spPr>
                                </pic:pic>
                              </a:graphicData>
                            </a:graphic>
                          </wp:inline>
                        </w:drawing>
                      </w:r>
                    </w:p>
                  </w:txbxContent>
                </v:textbox>
                <w10:wrap anchorx="page"/>
                <w10:anchorlock/>
              </v:shape>
            </w:pict>
          </mc:Fallback>
        </mc:AlternateContent>
      </w:r>
      <w:r>
        <w:rPr>
          <w:noProof/>
          <w:lang w:val="en-US"/>
        </w:rPr>
        <w:drawing>
          <wp:inline distT="0" distB="0" distL="0" distR="0" wp14:anchorId="54952B29" wp14:editId="79A5A8E5">
            <wp:extent cx="4564800" cy="806400"/>
            <wp:effectExtent l="0" t="0" r="0" b="0"/>
            <wp:docPr id="1" name="Picture 1" descr="המחלקה להוראת המדעים, מכון ויצמן למדע; מרכז מורים ארצי למדע וטכנולוגיה בחטיבת ביניים; מינהלת מל&quot;מ - המרכז הישראלי לחינוך מדעי טכנולוגי; משרד החינוך - המזכירות הפדגוגית, אגף מדעים, הפיקוח על הוראת מדע וטכנולוגיה" title="שורת הלוגו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ארבעת הלוגואים תשעו.jpg"/>
                    <pic:cNvPicPr/>
                  </pic:nvPicPr>
                  <pic:blipFill>
                    <a:blip r:embed="rId8">
                      <a:extLst>
                        <a:ext uri="{28A0092B-C50C-407E-A947-70E740481C1C}">
                          <a14:useLocalDpi xmlns:a14="http://schemas.microsoft.com/office/drawing/2010/main" val="0"/>
                        </a:ext>
                      </a:extLst>
                    </a:blip>
                    <a:stretch>
                      <a:fillRect/>
                    </a:stretch>
                  </pic:blipFill>
                  <pic:spPr>
                    <a:xfrm>
                      <a:off x="0" y="0"/>
                      <a:ext cx="4564800" cy="806400"/>
                    </a:xfrm>
                    <a:prstGeom prst="rect">
                      <a:avLst/>
                    </a:prstGeom>
                  </pic:spPr>
                </pic:pic>
              </a:graphicData>
            </a:graphic>
          </wp:inline>
        </w:drawing>
      </w:r>
    </w:p>
    <w:p w:rsidR="00126519" w:rsidRDefault="00126519" w:rsidP="00C57F34">
      <w:pPr>
        <w:ind w:right="-908" w:hanging="567"/>
        <w:rPr>
          <w:rtl/>
        </w:rPr>
      </w:pPr>
    </w:p>
    <w:p w:rsidR="00D14731" w:rsidRPr="00D14731" w:rsidRDefault="00D14731" w:rsidP="00D14731">
      <w:pPr>
        <w:bidi/>
        <w:spacing w:line="276" w:lineRule="auto"/>
        <w:jc w:val="center"/>
        <w:rPr>
          <w:sz w:val="28"/>
          <w:szCs w:val="28"/>
          <w:rtl/>
        </w:rPr>
      </w:pPr>
      <w:r w:rsidRPr="00D14731">
        <w:rPr>
          <w:rFonts w:hint="cs"/>
          <w:sz w:val="28"/>
          <w:szCs w:val="28"/>
          <w:rtl/>
        </w:rPr>
        <w:t>יום עיון, י"ט אב, 23.8.16, מכון ויצמן למדע</w:t>
      </w:r>
    </w:p>
    <w:p w:rsidR="00126519" w:rsidRPr="00C57F34" w:rsidRDefault="00126519" w:rsidP="00C57F34">
      <w:pPr>
        <w:pStyle w:val="1"/>
        <w:bidi/>
        <w:rPr>
          <w:rFonts w:asciiTheme="minorBidi" w:hAnsiTheme="minorBidi" w:cstheme="minorBidi"/>
          <w:color w:val="000000" w:themeColor="text1"/>
          <w:sz w:val="36"/>
          <w:szCs w:val="36"/>
          <w:rtl/>
        </w:rPr>
      </w:pPr>
      <w:r w:rsidRPr="00C57F34">
        <w:rPr>
          <w:rFonts w:asciiTheme="minorBidi" w:hAnsiTheme="minorBidi" w:cstheme="minorBidi"/>
          <w:color w:val="000000" w:themeColor="text1"/>
          <w:sz w:val="36"/>
          <w:szCs w:val="36"/>
          <w:rtl/>
        </w:rPr>
        <w:t>מפת השלכות</w:t>
      </w:r>
      <w:r w:rsidR="007D76E2" w:rsidRPr="00C57F34">
        <w:rPr>
          <w:rFonts w:asciiTheme="minorBidi" w:hAnsiTheme="minorBidi" w:cstheme="minorBidi"/>
          <w:color w:val="000000" w:themeColor="text1"/>
          <w:sz w:val="36"/>
          <w:szCs w:val="36"/>
        </w:rPr>
        <w:t xml:space="preserve"> </w:t>
      </w:r>
      <w:r w:rsidR="007D76E2" w:rsidRPr="00C57F34">
        <w:rPr>
          <w:rFonts w:asciiTheme="minorBidi" w:hAnsiTheme="minorBidi" w:cstheme="minorBidi"/>
          <w:color w:val="000000" w:themeColor="text1"/>
          <w:sz w:val="36"/>
          <w:szCs w:val="36"/>
          <w:rtl/>
        </w:rPr>
        <w:t xml:space="preserve"> - תיאור הכלי</w:t>
      </w:r>
    </w:p>
    <w:p w:rsidR="00126519" w:rsidRDefault="00126519" w:rsidP="00D14731">
      <w:pPr>
        <w:bidi/>
        <w:spacing w:line="276" w:lineRule="auto"/>
        <w:jc w:val="both"/>
        <w:rPr>
          <w:sz w:val="28"/>
          <w:szCs w:val="28"/>
          <w:rtl/>
        </w:rPr>
      </w:pPr>
      <w:r w:rsidRPr="00531CFC">
        <w:rPr>
          <w:rFonts w:hint="cs"/>
          <w:sz w:val="28"/>
          <w:szCs w:val="28"/>
          <w:rtl/>
        </w:rPr>
        <w:t>מפת השלכות היא כלי גרפי לפרוט וארגון של ההשלכות של ביצוע החלטה מסוימת. לכל אחת מן ההשלכות יש השלכ</w:t>
      </w:r>
      <w:r w:rsidR="00531CFC" w:rsidRPr="00531CFC">
        <w:rPr>
          <w:rFonts w:hint="cs"/>
          <w:sz w:val="28"/>
          <w:szCs w:val="28"/>
          <w:rtl/>
        </w:rPr>
        <w:t>ות משנה ולכל אחת מהן השלכות משנה משלה. ציון כל ההשלכות והשלכות המשנה במפה אחת מציג את המערך המורכב של ההשלכות כולן הנובעות מביצוע פעולה מסוימת. מפת ההשלכות היא כלי נוסף  המסייע  בזיהוי נימוקים לניסוח טיעון מורכב בעד ונגד קבלת החלטה מסוימת.</w:t>
      </w:r>
    </w:p>
    <w:p w:rsidR="007D76E2" w:rsidRPr="00C57F34" w:rsidRDefault="007D76E2" w:rsidP="00C57F34">
      <w:pPr>
        <w:pStyle w:val="2"/>
        <w:bidi/>
        <w:rPr>
          <w:rFonts w:asciiTheme="minorBidi" w:hAnsiTheme="minorBidi" w:cstheme="minorBidi"/>
          <w:color w:val="000000" w:themeColor="text1"/>
          <w:sz w:val="32"/>
          <w:szCs w:val="32"/>
          <w:rtl/>
        </w:rPr>
      </w:pPr>
      <w:r w:rsidRPr="00C57F34">
        <w:rPr>
          <w:rFonts w:asciiTheme="minorBidi" w:hAnsiTheme="minorBidi" w:cstheme="minorBidi"/>
          <w:color w:val="000000" w:themeColor="text1"/>
          <w:sz w:val="32"/>
          <w:szCs w:val="32"/>
          <w:rtl/>
        </w:rPr>
        <w:t>הנחיות</w:t>
      </w:r>
    </w:p>
    <w:p w:rsidR="00C57F34" w:rsidRDefault="00C57F34" w:rsidP="007D76E2">
      <w:pPr>
        <w:bidi/>
        <w:spacing w:line="276" w:lineRule="auto"/>
        <w:jc w:val="both"/>
        <w:rPr>
          <w:b/>
          <w:bCs/>
          <w:sz w:val="28"/>
          <w:szCs w:val="28"/>
          <w:rtl/>
        </w:rPr>
      </w:pPr>
    </w:p>
    <w:p w:rsidR="00D14731" w:rsidRPr="00C57F34" w:rsidRDefault="00D14731" w:rsidP="00C57F34">
      <w:pPr>
        <w:pStyle w:val="3"/>
        <w:bidi/>
        <w:rPr>
          <w:rFonts w:asciiTheme="minorBidi" w:hAnsiTheme="minorBidi" w:cstheme="minorBidi"/>
          <w:color w:val="000000" w:themeColor="text1"/>
          <w:sz w:val="28"/>
          <w:szCs w:val="28"/>
          <w:rtl/>
        </w:rPr>
      </w:pPr>
      <w:r w:rsidRPr="00C57F34">
        <w:rPr>
          <w:rFonts w:asciiTheme="minorBidi" w:hAnsiTheme="minorBidi" w:cstheme="minorBidi"/>
          <w:color w:val="000000" w:themeColor="text1"/>
          <w:sz w:val="28"/>
          <w:szCs w:val="28"/>
          <w:rtl/>
        </w:rPr>
        <w:t>עבודה בזוגות</w:t>
      </w:r>
    </w:p>
    <w:p w:rsidR="00531CFC" w:rsidRPr="00531CFC" w:rsidRDefault="00D14731" w:rsidP="00D14731">
      <w:pPr>
        <w:pStyle w:val="a3"/>
        <w:numPr>
          <w:ilvl w:val="0"/>
          <w:numId w:val="1"/>
        </w:numPr>
        <w:bidi/>
        <w:spacing w:line="276" w:lineRule="auto"/>
        <w:ind w:left="509" w:hanging="425"/>
        <w:rPr>
          <w:sz w:val="28"/>
          <w:szCs w:val="28"/>
        </w:rPr>
      </w:pPr>
      <w:r>
        <w:rPr>
          <w:rFonts w:hint="cs"/>
          <w:sz w:val="28"/>
          <w:szCs w:val="28"/>
          <w:rtl/>
        </w:rPr>
        <w:t>דונו ב</w:t>
      </w:r>
      <w:r w:rsidRPr="00531CFC">
        <w:rPr>
          <w:rFonts w:hint="cs"/>
          <w:sz w:val="28"/>
          <w:szCs w:val="28"/>
          <w:rtl/>
        </w:rPr>
        <w:t xml:space="preserve">השלכות  הישירות </w:t>
      </w:r>
      <w:r>
        <w:rPr>
          <w:rFonts w:hint="cs"/>
          <w:sz w:val="28"/>
          <w:szCs w:val="28"/>
          <w:rtl/>
        </w:rPr>
        <w:t xml:space="preserve">והעיקריות </w:t>
      </w:r>
      <w:r w:rsidRPr="00531CFC">
        <w:rPr>
          <w:rFonts w:hint="cs"/>
          <w:sz w:val="28"/>
          <w:szCs w:val="28"/>
          <w:rtl/>
        </w:rPr>
        <w:t>של ביצוע הפעולה</w:t>
      </w:r>
      <w:r>
        <w:rPr>
          <w:rFonts w:hint="cs"/>
          <w:sz w:val="28"/>
          <w:szCs w:val="28"/>
          <w:rtl/>
        </w:rPr>
        <w:t xml:space="preserve"> ורשמו אותה בריבוע</w:t>
      </w:r>
      <w:r w:rsidR="00531CFC" w:rsidRPr="00531CFC">
        <w:rPr>
          <w:rFonts w:hint="cs"/>
          <w:sz w:val="28"/>
          <w:szCs w:val="28"/>
          <w:rtl/>
        </w:rPr>
        <w:t xml:space="preserve"> מספר 1.</w:t>
      </w:r>
    </w:p>
    <w:p w:rsidR="00531CFC" w:rsidRPr="00531CFC" w:rsidRDefault="00D14731" w:rsidP="00D14731">
      <w:pPr>
        <w:pStyle w:val="a3"/>
        <w:numPr>
          <w:ilvl w:val="0"/>
          <w:numId w:val="1"/>
        </w:numPr>
        <w:bidi/>
        <w:spacing w:line="276" w:lineRule="auto"/>
        <w:ind w:left="509" w:hanging="425"/>
        <w:rPr>
          <w:sz w:val="28"/>
          <w:szCs w:val="28"/>
        </w:rPr>
      </w:pPr>
      <w:r>
        <w:rPr>
          <w:rFonts w:hint="cs"/>
          <w:sz w:val="28"/>
          <w:szCs w:val="28"/>
          <w:rtl/>
        </w:rPr>
        <w:t>דונו ב</w:t>
      </w:r>
      <w:r w:rsidRPr="00531CFC">
        <w:rPr>
          <w:rFonts w:hint="cs"/>
          <w:sz w:val="28"/>
          <w:szCs w:val="28"/>
          <w:rtl/>
        </w:rPr>
        <w:t>השלכות הנובעות מן ההשלכ</w:t>
      </w:r>
      <w:r>
        <w:rPr>
          <w:rFonts w:hint="cs"/>
          <w:sz w:val="28"/>
          <w:szCs w:val="28"/>
          <w:rtl/>
        </w:rPr>
        <w:t>ה הישירה</w:t>
      </w:r>
      <w:r w:rsidRPr="00531CFC">
        <w:rPr>
          <w:rFonts w:hint="cs"/>
          <w:sz w:val="28"/>
          <w:szCs w:val="28"/>
          <w:rtl/>
        </w:rPr>
        <w:t xml:space="preserve"> שציינתם בריבוע  1</w:t>
      </w:r>
      <w:r>
        <w:rPr>
          <w:rFonts w:hint="cs"/>
          <w:sz w:val="28"/>
          <w:szCs w:val="28"/>
          <w:rtl/>
        </w:rPr>
        <w:t xml:space="preserve"> ורשמו אותן </w:t>
      </w:r>
      <w:r w:rsidR="00531CFC" w:rsidRPr="00531CFC">
        <w:rPr>
          <w:rFonts w:hint="cs"/>
          <w:sz w:val="28"/>
          <w:szCs w:val="28"/>
          <w:rtl/>
        </w:rPr>
        <w:t xml:space="preserve">בריבועים מספר 2 </w:t>
      </w:r>
      <w:r>
        <w:rPr>
          <w:rFonts w:hint="cs"/>
          <w:sz w:val="28"/>
          <w:szCs w:val="28"/>
          <w:rtl/>
        </w:rPr>
        <w:t>.</w:t>
      </w:r>
    </w:p>
    <w:p w:rsidR="00D14731" w:rsidRDefault="00D14731" w:rsidP="00D14731">
      <w:pPr>
        <w:pStyle w:val="a3"/>
        <w:numPr>
          <w:ilvl w:val="0"/>
          <w:numId w:val="1"/>
        </w:numPr>
        <w:bidi/>
        <w:spacing w:line="276" w:lineRule="auto"/>
        <w:ind w:left="509" w:hanging="425"/>
        <w:rPr>
          <w:sz w:val="28"/>
          <w:szCs w:val="28"/>
        </w:rPr>
      </w:pPr>
      <w:r w:rsidRPr="00D14731">
        <w:rPr>
          <w:rFonts w:hint="cs"/>
          <w:sz w:val="28"/>
          <w:szCs w:val="28"/>
          <w:rtl/>
        </w:rPr>
        <w:t xml:space="preserve">דונו </w:t>
      </w:r>
      <w:r w:rsidR="00531CFC" w:rsidRPr="00D14731">
        <w:rPr>
          <w:rFonts w:hint="cs"/>
          <w:sz w:val="28"/>
          <w:szCs w:val="28"/>
          <w:rtl/>
        </w:rPr>
        <w:t xml:space="preserve"> </w:t>
      </w:r>
      <w:r w:rsidRPr="00D14731">
        <w:rPr>
          <w:rFonts w:hint="cs"/>
          <w:sz w:val="28"/>
          <w:szCs w:val="28"/>
          <w:rtl/>
        </w:rPr>
        <w:t>בהשלכות הנובעות מכל אחת מן ההשלכות שציינתם בריבוע</w:t>
      </w:r>
      <w:r>
        <w:rPr>
          <w:rFonts w:hint="cs"/>
          <w:sz w:val="28"/>
          <w:szCs w:val="28"/>
          <w:rtl/>
        </w:rPr>
        <w:t xml:space="preserve"> 2 ורשמו אותן בריבועים מספר 3.</w:t>
      </w:r>
    </w:p>
    <w:p w:rsidR="00D14731" w:rsidRPr="00C57F34" w:rsidRDefault="00D14731" w:rsidP="00C57F34">
      <w:pPr>
        <w:pStyle w:val="3"/>
        <w:bidi/>
        <w:rPr>
          <w:rFonts w:asciiTheme="minorBidi" w:hAnsiTheme="minorBidi" w:cstheme="minorBidi"/>
          <w:color w:val="000000" w:themeColor="text1"/>
          <w:sz w:val="28"/>
          <w:szCs w:val="28"/>
          <w:rtl/>
        </w:rPr>
      </w:pPr>
      <w:r w:rsidRPr="00C57F34">
        <w:rPr>
          <w:rFonts w:asciiTheme="minorBidi" w:hAnsiTheme="minorBidi" w:cstheme="minorBidi" w:hint="cs"/>
          <w:color w:val="000000" w:themeColor="text1"/>
          <w:sz w:val="28"/>
          <w:szCs w:val="28"/>
          <w:rtl/>
        </w:rPr>
        <w:t>עבודה בקבוצה</w:t>
      </w:r>
    </w:p>
    <w:p w:rsidR="00531CFC" w:rsidRPr="00D14731" w:rsidRDefault="00D14731" w:rsidP="00D14731">
      <w:pPr>
        <w:pStyle w:val="a3"/>
        <w:numPr>
          <w:ilvl w:val="0"/>
          <w:numId w:val="1"/>
        </w:numPr>
        <w:bidi/>
        <w:spacing w:line="276" w:lineRule="auto"/>
        <w:ind w:left="509" w:hanging="425"/>
        <w:rPr>
          <w:sz w:val="28"/>
          <w:szCs w:val="28"/>
          <w:rtl/>
        </w:rPr>
      </w:pPr>
      <w:r w:rsidRPr="00D14731">
        <w:rPr>
          <w:rFonts w:hint="cs"/>
          <w:sz w:val="28"/>
          <w:szCs w:val="28"/>
          <w:rtl/>
        </w:rPr>
        <w:t xml:space="preserve">עיינו בהשלכות שנכתבו על ידי כל הזוגות.  </w:t>
      </w:r>
      <w:r w:rsidR="00531CFC" w:rsidRPr="00D14731">
        <w:rPr>
          <w:rFonts w:hint="cs"/>
          <w:sz w:val="28"/>
          <w:szCs w:val="28"/>
          <w:rtl/>
        </w:rPr>
        <w:t xml:space="preserve">מה התחדש לכם </w:t>
      </w:r>
      <w:r>
        <w:rPr>
          <w:rFonts w:hint="cs"/>
          <w:sz w:val="28"/>
          <w:szCs w:val="28"/>
          <w:rtl/>
        </w:rPr>
        <w:t xml:space="preserve"> אודות סוגיית העתקת מיכל האמוניה לדרום ממ</w:t>
      </w:r>
      <w:r w:rsidR="00531CFC" w:rsidRPr="00D14731">
        <w:rPr>
          <w:rFonts w:hint="cs"/>
          <w:sz w:val="28"/>
          <w:szCs w:val="28"/>
          <w:rtl/>
        </w:rPr>
        <w:t>פת ההשלכות?</w:t>
      </w:r>
    </w:p>
    <w:p w:rsidR="00D14731" w:rsidRPr="007D76E2" w:rsidRDefault="00531CFC" w:rsidP="007D76E2">
      <w:pPr>
        <w:pStyle w:val="a3"/>
        <w:numPr>
          <w:ilvl w:val="0"/>
          <w:numId w:val="1"/>
        </w:numPr>
        <w:bidi/>
        <w:spacing w:line="276" w:lineRule="auto"/>
        <w:ind w:left="509" w:hanging="425"/>
        <w:rPr>
          <w:sz w:val="28"/>
          <w:szCs w:val="28"/>
          <w:rtl/>
        </w:rPr>
      </w:pPr>
      <w:r w:rsidRPr="007D76E2">
        <w:rPr>
          <w:rFonts w:hint="cs"/>
          <w:sz w:val="28"/>
          <w:szCs w:val="28"/>
          <w:rtl/>
        </w:rPr>
        <w:t>נסח</w:t>
      </w:r>
      <w:r w:rsidR="007D76E2" w:rsidRPr="007D76E2">
        <w:rPr>
          <w:rFonts w:hint="cs"/>
          <w:sz w:val="28"/>
          <w:szCs w:val="28"/>
          <w:rtl/>
        </w:rPr>
        <w:t>ו</w:t>
      </w:r>
      <w:r w:rsidRPr="007D76E2">
        <w:rPr>
          <w:rFonts w:hint="cs"/>
          <w:sz w:val="28"/>
          <w:szCs w:val="28"/>
          <w:rtl/>
        </w:rPr>
        <w:t xml:space="preserve"> טיעון בעד/ נגד </w:t>
      </w:r>
      <w:r w:rsidR="007D76E2">
        <w:rPr>
          <w:rFonts w:hint="cs"/>
          <w:sz w:val="28"/>
          <w:szCs w:val="28"/>
          <w:rtl/>
        </w:rPr>
        <w:t xml:space="preserve"> על פי התבנית שב</w:t>
      </w:r>
      <w:r w:rsidR="00D14731" w:rsidRPr="007D76E2">
        <w:rPr>
          <w:rFonts w:hint="cs"/>
          <w:sz w:val="28"/>
          <w:szCs w:val="28"/>
          <w:rtl/>
        </w:rPr>
        <w:t>מארגן הגרפי לניסוח טיעון</w:t>
      </w:r>
      <w:r w:rsidR="007D76E2">
        <w:rPr>
          <w:rFonts w:hint="cs"/>
          <w:sz w:val="28"/>
          <w:szCs w:val="28"/>
          <w:rtl/>
        </w:rPr>
        <w:t>:</w:t>
      </w:r>
    </w:p>
    <w:p w:rsidR="00D14731" w:rsidRDefault="00D14731" w:rsidP="007D76E2">
      <w:pPr>
        <w:bidi/>
        <w:spacing w:line="276" w:lineRule="auto"/>
        <w:ind w:left="1218" w:hanging="709"/>
        <w:rPr>
          <w:sz w:val="28"/>
          <w:szCs w:val="28"/>
          <w:rtl/>
        </w:rPr>
      </w:pPr>
      <w:r w:rsidRPr="00B71257">
        <w:rPr>
          <w:rFonts w:hint="cs"/>
          <w:b/>
          <w:bCs/>
          <w:sz w:val="28"/>
          <w:szCs w:val="28"/>
          <w:rtl/>
        </w:rPr>
        <w:t>טענה:</w:t>
      </w:r>
      <w:r>
        <w:rPr>
          <w:rFonts w:hint="cs"/>
          <w:sz w:val="28"/>
          <w:szCs w:val="28"/>
          <w:rtl/>
        </w:rPr>
        <w:t xml:space="preserve"> מה החלטתכם אודות העתקת מיכל </w:t>
      </w:r>
      <w:r w:rsidRPr="00531CFC">
        <w:rPr>
          <w:rFonts w:hint="cs"/>
          <w:sz w:val="28"/>
          <w:szCs w:val="28"/>
          <w:rtl/>
        </w:rPr>
        <w:t xml:space="preserve">האמוניה ממפרץ חיפה למישור רותם </w:t>
      </w:r>
      <w:r>
        <w:rPr>
          <w:rFonts w:hint="cs"/>
          <w:sz w:val="28"/>
          <w:szCs w:val="28"/>
          <w:rtl/>
        </w:rPr>
        <w:t>בנגב?</w:t>
      </w:r>
    </w:p>
    <w:p w:rsidR="00D14731" w:rsidRDefault="00D14731" w:rsidP="007D76E2">
      <w:pPr>
        <w:bidi/>
        <w:spacing w:line="276" w:lineRule="auto"/>
        <w:ind w:left="509"/>
        <w:rPr>
          <w:sz w:val="28"/>
          <w:szCs w:val="28"/>
          <w:rtl/>
        </w:rPr>
      </w:pPr>
      <w:r w:rsidRPr="00B71257">
        <w:rPr>
          <w:rFonts w:hint="cs"/>
          <w:b/>
          <w:bCs/>
          <w:sz w:val="28"/>
          <w:szCs w:val="28"/>
          <w:rtl/>
        </w:rPr>
        <w:t>נימוקים:</w:t>
      </w:r>
      <w:r>
        <w:rPr>
          <w:rFonts w:hint="cs"/>
          <w:sz w:val="28"/>
          <w:szCs w:val="28"/>
          <w:rtl/>
        </w:rPr>
        <w:t xml:space="preserve"> מהם הנימוקים התומכים בטענתכם? </w:t>
      </w:r>
      <w:r>
        <w:rPr>
          <w:sz w:val="28"/>
          <w:szCs w:val="28"/>
          <w:rtl/>
        </w:rPr>
        <w:br/>
      </w:r>
      <w:r w:rsidR="00531CFC" w:rsidRPr="00531CFC">
        <w:rPr>
          <w:rFonts w:hint="cs"/>
          <w:sz w:val="28"/>
          <w:szCs w:val="28"/>
          <w:rtl/>
        </w:rPr>
        <w:t>העזרו ב</w:t>
      </w:r>
      <w:r>
        <w:rPr>
          <w:rFonts w:hint="cs"/>
          <w:sz w:val="28"/>
          <w:szCs w:val="28"/>
          <w:rtl/>
        </w:rPr>
        <w:t>מה שלמדתם בהרצאת המבוא וב</w:t>
      </w:r>
      <w:r w:rsidR="00531CFC" w:rsidRPr="00531CFC">
        <w:rPr>
          <w:rFonts w:hint="cs"/>
          <w:sz w:val="28"/>
          <w:szCs w:val="28"/>
          <w:rtl/>
        </w:rPr>
        <w:t xml:space="preserve">נתונים שנאספו בשני הכלים (מיפוי ודרוג יתרונות וחסרונות ומפת השלכות) </w:t>
      </w:r>
    </w:p>
    <w:p w:rsidR="00531CFC" w:rsidRPr="00531CFC" w:rsidRDefault="00531CFC" w:rsidP="007D76E2">
      <w:pPr>
        <w:bidi/>
        <w:spacing w:line="276" w:lineRule="auto"/>
        <w:ind w:left="1218" w:hanging="709"/>
        <w:rPr>
          <w:sz w:val="28"/>
          <w:szCs w:val="28"/>
          <w:rtl/>
        </w:rPr>
      </w:pPr>
    </w:p>
    <w:p w:rsidR="00531CFC" w:rsidRPr="00531CFC" w:rsidRDefault="00531CFC" w:rsidP="00531CFC">
      <w:pPr>
        <w:bidi/>
        <w:spacing w:line="276" w:lineRule="auto"/>
        <w:rPr>
          <w:sz w:val="28"/>
          <w:szCs w:val="28"/>
        </w:rPr>
      </w:pPr>
      <w:r w:rsidRPr="00531CFC">
        <w:rPr>
          <w:rFonts w:hint="cs"/>
          <w:sz w:val="28"/>
          <w:szCs w:val="28"/>
          <w:rtl/>
        </w:rPr>
        <w:t>עבודה פוריה!</w:t>
      </w:r>
    </w:p>
    <w:sectPr w:rsidR="00531CFC" w:rsidRPr="00531CFC" w:rsidSect="00C57F34">
      <w:pgSz w:w="11906" w:h="16838"/>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9705C"/>
    <w:multiLevelType w:val="hybridMultilevel"/>
    <w:tmpl w:val="83249588"/>
    <w:lvl w:ilvl="0" w:tplc="1007000F">
      <w:start w:val="1"/>
      <w:numFmt w:val="decimal"/>
      <w:lvlText w:val="%1."/>
      <w:lvlJc w:val="left"/>
      <w:pPr>
        <w:ind w:left="720" w:hanging="360"/>
      </w:pPr>
      <w:rPr>
        <w:rFonts w:hint="default"/>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19"/>
    <w:rsid w:val="00001460"/>
    <w:rsid w:val="000021E9"/>
    <w:rsid w:val="000045EA"/>
    <w:rsid w:val="00004E9D"/>
    <w:rsid w:val="00005AA3"/>
    <w:rsid w:val="00011732"/>
    <w:rsid w:val="0001193A"/>
    <w:rsid w:val="00016A18"/>
    <w:rsid w:val="00020271"/>
    <w:rsid w:val="00024AF5"/>
    <w:rsid w:val="00025C4B"/>
    <w:rsid w:val="00025C64"/>
    <w:rsid w:val="00026673"/>
    <w:rsid w:val="00031B58"/>
    <w:rsid w:val="000469F0"/>
    <w:rsid w:val="000524A0"/>
    <w:rsid w:val="0005292C"/>
    <w:rsid w:val="00052A5B"/>
    <w:rsid w:val="00053C16"/>
    <w:rsid w:val="000575AC"/>
    <w:rsid w:val="00060C45"/>
    <w:rsid w:val="00061518"/>
    <w:rsid w:val="0006197A"/>
    <w:rsid w:val="000625B1"/>
    <w:rsid w:val="000658D3"/>
    <w:rsid w:val="00067908"/>
    <w:rsid w:val="0007338B"/>
    <w:rsid w:val="00077125"/>
    <w:rsid w:val="00084965"/>
    <w:rsid w:val="00084C72"/>
    <w:rsid w:val="0009275A"/>
    <w:rsid w:val="00093618"/>
    <w:rsid w:val="000A555C"/>
    <w:rsid w:val="000B2BEE"/>
    <w:rsid w:val="000B2DFB"/>
    <w:rsid w:val="000B7157"/>
    <w:rsid w:val="000C5E83"/>
    <w:rsid w:val="000D09BD"/>
    <w:rsid w:val="000D318C"/>
    <w:rsid w:val="000D48C8"/>
    <w:rsid w:val="000E1282"/>
    <w:rsid w:val="000E1F71"/>
    <w:rsid w:val="000E217D"/>
    <w:rsid w:val="000E2B6F"/>
    <w:rsid w:val="000E61BF"/>
    <w:rsid w:val="000E62A3"/>
    <w:rsid w:val="000F3685"/>
    <w:rsid w:val="000F3DF8"/>
    <w:rsid w:val="0010098F"/>
    <w:rsid w:val="0010183A"/>
    <w:rsid w:val="0010230B"/>
    <w:rsid w:val="00105D4E"/>
    <w:rsid w:val="001063DF"/>
    <w:rsid w:val="001124EE"/>
    <w:rsid w:val="00114261"/>
    <w:rsid w:val="001171B8"/>
    <w:rsid w:val="0012152F"/>
    <w:rsid w:val="00125F80"/>
    <w:rsid w:val="00126519"/>
    <w:rsid w:val="00140C62"/>
    <w:rsid w:val="00142282"/>
    <w:rsid w:val="0014355E"/>
    <w:rsid w:val="001473C3"/>
    <w:rsid w:val="001540B0"/>
    <w:rsid w:val="00154403"/>
    <w:rsid w:val="00155FFC"/>
    <w:rsid w:val="0015792F"/>
    <w:rsid w:val="0016232B"/>
    <w:rsid w:val="00162A7E"/>
    <w:rsid w:val="00166AA6"/>
    <w:rsid w:val="0016733C"/>
    <w:rsid w:val="00170775"/>
    <w:rsid w:val="00171387"/>
    <w:rsid w:val="00171CEE"/>
    <w:rsid w:val="001740A8"/>
    <w:rsid w:val="00181022"/>
    <w:rsid w:val="00181C89"/>
    <w:rsid w:val="00185D0C"/>
    <w:rsid w:val="00187711"/>
    <w:rsid w:val="00190FDC"/>
    <w:rsid w:val="00191F93"/>
    <w:rsid w:val="00193E82"/>
    <w:rsid w:val="0019536A"/>
    <w:rsid w:val="001A1CF0"/>
    <w:rsid w:val="001A3564"/>
    <w:rsid w:val="001A4979"/>
    <w:rsid w:val="001A7A23"/>
    <w:rsid w:val="001B0672"/>
    <w:rsid w:val="001B23B7"/>
    <w:rsid w:val="001C24AF"/>
    <w:rsid w:val="001C383A"/>
    <w:rsid w:val="001C691D"/>
    <w:rsid w:val="001D1E4B"/>
    <w:rsid w:val="001D3366"/>
    <w:rsid w:val="001D356C"/>
    <w:rsid w:val="001D7308"/>
    <w:rsid w:val="001D7F63"/>
    <w:rsid w:val="001E041D"/>
    <w:rsid w:val="001E418A"/>
    <w:rsid w:val="001E68D1"/>
    <w:rsid w:val="001E7241"/>
    <w:rsid w:val="001F2C34"/>
    <w:rsid w:val="001F31E8"/>
    <w:rsid w:val="001F58BF"/>
    <w:rsid w:val="001F5DF3"/>
    <w:rsid w:val="00200221"/>
    <w:rsid w:val="00201887"/>
    <w:rsid w:val="002027E6"/>
    <w:rsid w:val="00202D54"/>
    <w:rsid w:val="00205279"/>
    <w:rsid w:val="002076BA"/>
    <w:rsid w:val="00212B34"/>
    <w:rsid w:val="0021734F"/>
    <w:rsid w:val="00217A63"/>
    <w:rsid w:val="00222B9E"/>
    <w:rsid w:val="0022526E"/>
    <w:rsid w:val="00225D1C"/>
    <w:rsid w:val="00226046"/>
    <w:rsid w:val="00226672"/>
    <w:rsid w:val="002322A9"/>
    <w:rsid w:val="00232A3F"/>
    <w:rsid w:val="00236174"/>
    <w:rsid w:val="00241DD8"/>
    <w:rsid w:val="002444D9"/>
    <w:rsid w:val="00244AFD"/>
    <w:rsid w:val="0024610C"/>
    <w:rsid w:val="002465CC"/>
    <w:rsid w:val="0024744B"/>
    <w:rsid w:val="00250159"/>
    <w:rsid w:val="002503F9"/>
    <w:rsid w:val="00252128"/>
    <w:rsid w:val="00252885"/>
    <w:rsid w:val="002602EB"/>
    <w:rsid w:val="00261FD4"/>
    <w:rsid w:val="002624B0"/>
    <w:rsid w:val="00262AEF"/>
    <w:rsid w:val="00265B74"/>
    <w:rsid w:val="00266EF2"/>
    <w:rsid w:val="002719F5"/>
    <w:rsid w:val="00272DCE"/>
    <w:rsid w:val="0027494F"/>
    <w:rsid w:val="002756E4"/>
    <w:rsid w:val="002764A8"/>
    <w:rsid w:val="002806DA"/>
    <w:rsid w:val="002845EE"/>
    <w:rsid w:val="00284958"/>
    <w:rsid w:val="00292BC8"/>
    <w:rsid w:val="002943C0"/>
    <w:rsid w:val="0029530F"/>
    <w:rsid w:val="00297915"/>
    <w:rsid w:val="002A1DCE"/>
    <w:rsid w:val="002A2D93"/>
    <w:rsid w:val="002A5731"/>
    <w:rsid w:val="002B0049"/>
    <w:rsid w:val="002B351F"/>
    <w:rsid w:val="002B6CFA"/>
    <w:rsid w:val="002C0291"/>
    <w:rsid w:val="002C4A55"/>
    <w:rsid w:val="002D14F6"/>
    <w:rsid w:val="002D4E80"/>
    <w:rsid w:val="002D55F9"/>
    <w:rsid w:val="002D5B51"/>
    <w:rsid w:val="002D67B4"/>
    <w:rsid w:val="002D6821"/>
    <w:rsid w:val="002D704D"/>
    <w:rsid w:val="002E0DD9"/>
    <w:rsid w:val="002E1682"/>
    <w:rsid w:val="002E405D"/>
    <w:rsid w:val="002E526D"/>
    <w:rsid w:val="002E52B9"/>
    <w:rsid w:val="002E6D62"/>
    <w:rsid w:val="002F00B3"/>
    <w:rsid w:val="002F53F4"/>
    <w:rsid w:val="00300270"/>
    <w:rsid w:val="003012AC"/>
    <w:rsid w:val="00302D55"/>
    <w:rsid w:val="003043AA"/>
    <w:rsid w:val="00304D14"/>
    <w:rsid w:val="00307D6D"/>
    <w:rsid w:val="003123FB"/>
    <w:rsid w:val="0031299F"/>
    <w:rsid w:val="00313258"/>
    <w:rsid w:val="00315A5F"/>
    <w:rsid w:val="00315D69"/>
    <w:rsid w:val="003208BC"/>
    <w:rsid w:val="00320A16"/>
    <w:rsid w:val="00321396"/>
    <w:rsid w:val="00321753"/>
    <w:rsid w:val="003221C9"/>
    <w:rsid w:val="003222F5"/>
    <w:rsid w:val="00324ADA"/>
    <w:rsid w:val="003266E4"/>
    <w:rsid w:val="00326D74"/>
    <w:rsid w:val="0033088C"/>
    <w:rsid w:val="00330C74"/>
    <w:rsid w:val="003315C0"/>
    <w:rsid w:val="0033347F"/>
    <w:rsid w:val="003334D3"/>
    <w:rsid w:val="003344E5"/>
    <w:rsid w:val="00335A9B"/>
    <w:rsid w:val="0033749F"/>
    <w:rsid w:val="003378CF"/>
    <w:rsid w:val="003431F6"/>
    <w:rsid w:val="003444A9"/>
    <w:rsid w:val="003450E8"/>
    <w:rsid w:val="00352E67"/>
    <w:rsid w:val="00363E96"/>
    <w:rsid w:val="00365C5B"/>
    <w:rsid w:val="0037304E"/>
    <w:rsid w:val="00380E32"/>
    <w:rsid w:val="0038115E"/>
    <w:rsid w:val="00382B90"/>
    <w:rsid w:val="00383DAF"/>
    <w:rsid w:val="00385397"/>
    <w:rsid w:val="003865E7"/>
    <w:rsid w:val="00386D0C"/>
    <w:rsid w:val="00391A43"/>
    <w:rsid w:val="0039268F"/>
    <w:rsid w:val="003944F5"/>
    <w:rsid w:val="00395312"/>
    <w:rsid w:val="003961DE"/>
    <w:rsid w:val="003A5087"/>
    <w:rsid w:val="003B1352"/>
    <w:rsid w:val="003B6F3D"/>
    <w:rsid w:val="003B778D"/>
    <w:rsid w:val="003C1049"/>
    <w:rsid w:val="003C1BE1"/>
    <w:rsid w:val="003C1FC5"/>
    <w:rsid w:val="003D13F1"/>
    <w:rsid w:val="003D3C95"/>
    <w:rsid w:val="003D7830"/>
    <w:rsid w:val="003E0DFA"/>
    <w:rsid w:val="003E779F"/>
    <w:rsid w:val="003F7311"/>
    <w:rsid w:val="0040196E"/>
    <w:rsid w:val="00402362"/>
    <w:rsid w:val="0040285D"/>
    <w:rsid w:val="004123DF"/>
    <w:rsid w:val="00421E40"/>
    <w:rsid w:val="00427994"/>
    <w:rsid w:val="00437C6B"/>
    <w:rsid w:val="004415F6"/>
    <w:rsid w:val="0044781E"/>
    <w:rsid w:val="004520AB"/>
    <w:rsid w:val="004618D3"/>
    <w:rsid w:val="0046763A"/>
    <w:rsid w:val="00470DF0"/>
    <w:rsid w:val="0047327D"/>
    <w:rsid w:val="00473BAC"/>
    <w:rsid w:val="00477266"/>
    <w:rsid w:val="0047756A"/>
    <w:rsid w:val="00483C3D"/>
    <w:rsid w:val="00485E69"/>
    <w:rsid w:val="00490DF4"/>
    <w:rsid w:val="0049128E"/>
    <w:rsid w:val="00491A14"/>
    <w:rsid w:val="00492A4F"/>
    <w:rsid w:val="00494EED"/>
    <w:rsid w:val="004A27F5"/>
    <w:rsid w:val="004A351C"/>
    <w:rsid w:val="004A47D4"/>
    <w:rsid w:val="004A48AA"/>
    <w:rsid w:val="004A60FA"/>
    <w:rsid w:val="004A65A5"/>
    <w:rsid w:val="004A7A92"/>
    <w:rsid w:val="004B0C65"/>
    <w:rsid w:val="004B5A4E"/>
    <w:rsid w:val="004C0436"/>
    <w:rsid w:val="004C1B5F"/>
    <w:rsid w:val="004C3090"/>
    <w:rsid w:val="004C7CD3"/>
    <w:rsid w:val="004D0F88"/>
    <w:rsid w:val="004D1144"/>
    <w:rsid w:val="004E032F"/>
    <w:rsid w:val="004E18AF"/>
    <w:rsid w:val="004E2FB5"/>
    <w:rsid w:val="004E72C9"/>
    <w:rsid w:val="004F4511"/>
    <w:rsid w:val="004F5FA0"/>
    <w:rsid w:val="005024E2"/>
    <w:rsid w:val="00503A5D"/>
    <w:rsid w:val="00505EE6"/>
    <w:rsid w:val="0051023F"/>
    <w:rsid w:val="00511853"/>
    <w:rsid w:val="00513086"/>
    <w:rsid w:val="005134C4"/>
    <w:rsid w:val="005153A4"/>
    <w:rsid w:val="00516147"/>
    <w:rsid w:val="00523369"/>
    <w:rsid w:val="005253DB"/>
    <w:rsid w:val="0052688F"/>
    <w:rsid w:val="00531CFC"/>
    <w:rsid w:val="0053209E"/>
    <w:rsid w:val="0053307F"/>
    <w:rsid w:val="0053366B"/>
    <w:rsid w:val="005345E7"/>
    <w:rsid w:val="00534ED8"/>
    <w:rsid w:val="0053769B"/>
    <w:rsid w:val="005406F4"/>
    <w:rsid w:val="00542DA3"/>
    <w:rsid w:val="005433BE"/>
    <w:rsid w:val="00546996"/>
    <w:rsid w:val="005577A7"/>
    <w:rsid w:val="00557A20"/>
    <w:rsid w:val="00563F05"/>
    <w:rsid w:val="00564B72"/>
    <w:rsid w:val="005661E5"/>
    <w:rsid w:val="005705CF"/>
    <w:rsid w:val="005729F5"/>
    <w:rsid w:val="0057379C"/>
    <w:rsid w:val="00576CFF"/>
    <w:rsid w:val="00577F97"/>
    <w:rsid w:val="005800CE"/>
    <w:rsid w:val="00584BC3"/>
    <w:rsid w:val="0059246E"/>
    <w:rsid w:val="00594170"/>
    <w:rsid w:val="00594C81"/>
    <w:rsid w:val="005A02E1"/>
    <w:rsid w:val="005A1F7F"/>
    <w:rsid w:val="005B02FE"/>
    <w:rsid w:val="005B248F"/>
    <w:rsid w:val="005B4E30"/>
    <w:rsid w:val="005C56AC"/>
    <w:rsid w:val="005C6DB9"/>
    <w:rsid w:val="005C771B"/>
    <w:rsid w:val="005D2436"/>
    <w:rsid w:val="005D3CB0"/>
    <w:rsid w:val="005D6F42"/>
    <w:rsid w:val="005F507B"/>
    <w:rsid w:val="00603115"/>
    <w:rsid w:val="00607C97"/>
    <w:rsid w:val="006100AD"/>
    <w:rsid w:val="00611772"/>
    <w:rsid w:val="0061182C"/>
    <w:rsid w:val="006174E4"/>
    <w:rsid w:val="00617591"/>
    <w:rsid w:val="006215F3"/>
    <w:rsid w:val="00625387"/>
    <w:rsid w:val="006333FF"/>
    <w:rsid w:val="00633524"/>
    <w:rsid w:val="00634648"/>
    <w:rsid w:val="00642A8E"/>
    <w:rsid w:val="006438A2"/>
    <w:rsid w:val="006452AB"/>
    <w:rsid w:val="00646484"/>
    <w:rsid w:val="006515D4"/>
    <w:rsid w:val="00652316"/>
    <w:rsid w:val="00662BC9"/>
    <w:rsid w:val="00662E5C"/>
    <w:rsid w:val="00666C32"/>
    <w:rsid w:val="006676B1"/>
    <w:rsid w:val="00671DD1"/>
    <w:rsid w:val="00672935"/>
    <w:rsid w:val="00674BF5"/>
    <w:rsid w:val="00677918"/>
    <w:rsid w:val="00680968"/>
    <w:rsid w:val="00681FF9"/>
    <w:rsid w:val="006827D5"/>
    <w:rsid w:val="006843A7"/>
    <w:rsid w:val="0069017B"/>
    <w:rsid w:val="006920EF"/>
    <w:rsid w:val="006947E6"/>
    <w:rsid w:val="006A0009"/>
    <w:rsid w:val="006A6700"/>
    <w:rsid w:val="006A6A56"/>
    <w:rsid w:val="006B07BF"/>
    <w:rsid w:val="006B463B"/>
    <w:rsid w:val="006B58E7"/>
    <w:rsid w:val="006B6221"/>
    <w:rsid w:val="006D3134"/>
    <w:rsid w:val="006E4894"/>
    <w:rsid w:val="006E4A4D"/>
    <w:rsid w:val="006E760B"/>
    <w:rsid w:val="006F3D48"/>
    <w:rsid w:val="006F5221"/>
    <w:rsid w:val="006F57EB"/>
    <w:rsid w:val="006F586D"/>
    <w:rsid w:val="006F6142"/>
    <w:rsid w:val="006F7FA5"/>
    <w:rsid w:val="007001D0"/>
    <w:rsid w:val="0070120F"/>
    <w:rsid w:val="00702A60"/>
    <w:rsid w:val="0071164D"/>
    <w:rsid w:val="007140D4"/>
    <w:rsid w:val="007159BE"/>
    <w:rsid w:val="00722133"/>
    <w:rsid w:val="007225C4"/>
    <w:rsid w:val="007232F2"/>
    <w:rsid w:val="0072384C"/>
    <w:rsid w:val="0072619F"/>
    <w:rsid w:val="0073323C"/>
    <w:rsid w:val="007411E3"/>
    <w:rsid w:val="00746ED7"/>
    <w:rsid w:val="00752A9C"/>
    <w:rsid w:val="00752E72"/>
    <w:rsid w:val="0076003F"/>
    <w:rsid w:val="007613C6"/>
    <w:rsid w:val="0076273F"/>
    <w:rsid w:val="00762A7F"/>
    <w:rsid w:val="0076522D"/>
    <w:rsid w:val="00770050"/>
    <w:rsid w:val="00770740"/>
    <w:rsid w:val="00772832"/>
    <w:rsid w:val="00776952"/>
    <w:rsid w:val="007813F2"/>
    <w:rsid w:val="0078485C"/>
    <w:rsid w:val="0079071B"/>
    <w:rsid w:val="00790F58"/>
    <w:rsid w:val="00793671"/>
    <w:rsid w:val="0079474C"/>
    <w:rsid w:val="00797441"/>
    <w:rsid w:val="007977A2"/>
    <w:rsid w:val="007A77C2"/>
    <w:rsid w:val="007B08D7"/>
    <w:rsid w:val="007B15ED"/>
    <w:rsid w:val="007B6223"/>
    <w:rsid w:val="007B7815"/>
    <w:rsid w:val="007C351D"/>
    <w:rsid w:val="007C52AB"/>
    <w:rsid w:val="007C5BF9"/>
    <w:rsid w:val="007D026A"/>
    <w:rsid w:val="007D18C4"/>
    <w:rsid w:val="007D6AC2"/>
    <w:rsid w:val="007D6C16"/>
    <w:rsid w:val="007D6F8A"/>
    <w:rsid w:val="007D76E2"/>
    <w:rsid w:val="007E0A0C"/>
    <w:rsid w:val="007E2C67"/>
    <w:rsid w:val="007E4B05"/>
    <w:rsid w:val="007E7305"/>
    <w:rsid w:val="007F3AFE"/>
    <w:rsid w:val="007F45D4"/>
    <w:rsid w:val="0080218C"/>
    <w:rsid w:val="0080575B"/>
    <w:rsid w:val="00807710"/>
    <w:rsid w:val="00807A7B"/>
    <w:rsid w:val="00810609"/>
    <w:rsid w:val="0081060F"/>
    <w:rsid w:val="00821252"/>
    <w:rsid w:val="00823626"/>
    <w:rsid w:val="008329F0"/>
    <w:rsid w:val="00836686"/>
    <w:rsid w:val="00840278"/>
    <w:rsid w:val="00841A24"/>
    <w:rsid w:val="00841E05"/>
    <w:rsid w:val="0084495D"/>
    <w:rsid w:val="008453AC"/>
    <w:rsid w:val="008456FB"/>
    <w:rsid w:val="00846555"/>
    <w:rsid w:val="008474A4"/>
    <w:rsid w:val="00847B32"/>
    <w:rsid w:val="0085235E"/>
    <w:rsid w:val="00852683"/>
    <w:rsid w:val="00867D29"/>
    <w:rsid w:val="008705C1"/>
    <w:rsid w:val="00872952"/>
    <w:rsid w:val="008738E6"/>
    <w:rsid w:val="00874374"/>
    <w:rsid w:val="00876C90"/>
    <w:rsid w:val="0088118F"/>
    <w:rsid w:val="008813F8"/>
    <w:rsid w:val="00883809"/>
    <w:rsid w:val="00885E2B"/>
    <w:rsid w:val="00886E7C"/>
    <w:rsid w:val="00887348"/>
    <w:rsid w:val="008933EF"/>
    <w:rsid w:val="008948B5"/>
    <w:rsid w:val="00895DC3"/>
    <w:rsid w:val="008A2268"/>
    <w:rsid w:val="008A3714"/>
    <w:rsid w:val="008B047A"/>
    <w:rsid w:val="008B1FE7"/>
    <w:rsid w:val="008B22A6"/>
    <w:rsid w:val="008C0BED"/>
    <w:rsid w:val="008C418F"/>
    <w:rsid w:val="008C4DDE"/>
    <w:rsid w:val="008C6947"/>
    <w:rsid w:val="008D414B"/>
    <w:rsid w:val="008D706E"/>
    <w:rsid w:val="008D7A72"/>
    <w:rsid w:val="008F16EE"/>
    <w:rsid w:val="008F6B10"/>
    <w:rsid w:val="0090272A"/>
    <w:rsid w:val="00903312"/>
    <w:rsid w:val="0090339B"/>
    <w:rsid w:val="009040B4"/>
    <w:rsid w:val="00905147"/>
    <w:rsid w:val="0090670A"/>
    <w:rsid w:val="00906C22"/>
    <w:rsid w:val="00911B53"/>
    <w:rsid w:val="00912BF5"/>
    <w:rsid w:val="00913403"/>
    <w:rsid w:val="0091384D"/>
    <w:rsid w:val="00925C10"/>
    <w:rsid w:val="00927449"/>
    <w:rsid w:val="009320A0"/>
    <w:rsid w:val="00932964"/>
    <w:rsid w:val="009350D7"/>
    <w:rsid w:val="00937761"/>
    <w:rsid w:val="00945485"/>
    <w:rsid w:val="00945BCA"/>
    <w:rsid w:val="009475E3"/>
    <w:rsid w:val="00950AAA"/>
    <w:rsid w:val="00950CFE"/>
    <w:rsid w:val="00954443"/>
    <w:rsid w:val="0096140C"/>
    <w:rsid w:val="00961956"/>
    <w:rsid w:val="00962EE1"/>
    <w:rsid w:val="009678A6"/>
    <w:rsid w:val="00970158"/>
    <w:rsid w:val="00973D9A"/>
    <w:rsid w:val="009756AB"/>
    <w:rsid w:val="00981E7A"/>
    <w:rsid w:val="00984AAA"/>
    <w:rsid w:val="00987E3B"/>
    <w:rsid w:val="009929A4"/>
    <w:rsid w:val="00995F62"/>
    <w:rsid w:val="00996368"/>
    <w:rsid w:val="009A277E"/>
    <w:rsid w:val="009A2CF1"/>
    <w:rsid w:val="009A5146"/>
    <w:rsid w:val="009A6840"/>
    <w:rsid w:val="009C668C"/>
    <w:rsid w:val="009D0E58"/>
    <w:rsid w:val="009D268D"/>
    <w:rsid w:val="009D2BDB"/>
    <w:rsid w:val="009D2ECE"/>
    <w:rsid w:val="009D4F7A"/>
    <w:rsid w:val="009D5FF6"/>
    <w:rsid w:val="009E05FD"/>
    <w:rsid w:val="009E0675"/>
    <w:rsid w:val="009E0AB6"/>
    <w:rsid w:val="009E2057"/>
    <w:rsid w:val="009E2B4A"/>
    <w:rsid w:val="009E337E"/>
    <w:rsid w:val="009E6332"/>
    <w:rsid w:val="009F006B"/>
    <w:rsid w:val="009F0D18"/>
    <w:rsid w:val="009F14A6"/>
    <w:rsid w:val="009F242F"/>
    <w:rsid w:val="009F3FAF"/>
    <w:rsid w:val="009F6421"/>
    <w:rsid w:val="009F664E"/>
    <w:rsid w:val="00A01B86"/>
    <w:rsid w:val="00A03B3B"/>
    <w:rsid w:val="00A04621"/>
    <w:rsid w:val="00A10488"/>
    <w:rsid w:val="00A113CD"/>
    <w:rsid w:val="00A138E5"/>
    <w:rsid w:val="00A145DB"/>
    <w:rsid w:val="00A16A04"/>
    <w:rsid w:val="00A17E79"/>
    <w:rsid w:val="00A213BB"/>
    <w:rsid w:val="00A23158"/>
    <w:rsid w:val="00A23546"/>
    <w:rsid w:val="00A256E9"/>
    <w:rsid w:val="00A3068E"/>
    <w:rsid w:val="00A313D7"/>
    <w:rsid w:val="00A31895"/>
    <w:rsid w:val="00A36029"/>
    <w:rsid w:val="00A377EC"/>
    <w:rsid w:val="00A37DFB"/>
    <w:rsid w:val="00A47F6B"/>
    <w:rsid w:val="00A542C9"/>
    <w:rsid w:val="00A54C53"/>
    <w:rsid w:val="00A55D64"/>
    <w:rsid w:val="00A55F70"/>
    <w:rsid w:val="00A578EF"/>
    <w:rsid w:val="00A6543E"/>
    <w:rsid w:val="00A655E6"/>
    <w:rsid w:val="00A65D19"/>
    <w:rsid w:val="00A7171A"/>
    <w:rsid w:val="00A741F6"/>
    <w:rsid w:val="00A7773B"/>
    <w:rsid w:val="00A83A18"/>
    <w:rsid w:val="00A84136"/>
    <w:rsid w:val="00A90B80"/>
    <w:rsid w:val="00A93362"/>
    <w:rsid w:val="00AA2C85"/>
    <w:rsid w:val="00AA2FDB"/>
    <w:rsid w:val="00AA785A"/>
    <w:rsid w:val="00AB2BA7"/>
    <w:rsid w:val="00AB308D"/>
    <w:rsid w:val="00AB40DC"/>
    <w:rsid w:val="00AB4EC2"/>
    <w:rsid w:val="00AC0489"/>
    <w:rsid w:val="00AC14C8"/>
    <w:rsid w:val="00AC6A06"/>
    <w:rsid w:val="00AD5D2F"/>
    <w:rsid w:val="00AD6EEE"/>
    <w:rsid w:val="00AE2E17"/>
    <w:rsid w:val="00AE6869"/>
    <w:rsid w:val="00AE72F4"/>
    <w:rsid w:val="00AF0C4F"/>
    <w:rsid w:val="00AF3B6B"/>
    <w:rsid w:val="00AF3CED"/>
    <w:rsid w:val="00B0145C"/>
    <w:rsid w:val="00B02BC0"/>
    <w:rsid w:val="00B12497"/>
    <w:rsid w:val="00B137B6"/>
    <w:rsid w:val="00B138D5"/>
    <w:rsid w:val="00B151DB"/>
    <w:rsid w:val="00B169B9"/>
    <w:rsid w:val="00B20306"/>
    <w:rsid w:val="00B20C8F"/>
    <w:rsid w:val="00B215B4"/>
    <w:rsid w:val="00B2330B"/>
    <w:rsid w:val="00B24D41"/>
    <w:rsid w:val="00B2524C"/>
    <w:rsid w:val="00B26953"/>
    <w:rsid w:val="00B30BC7"/>
    <w:rsid w:val="00B3219A"/>
    <w:rsid w:val="00B33124"/>
    <w:rsid w:val="00B407FE"/>
    <w:rsid w:val="00B40B4C"/>
    <w:rsid w:val="00B41449"/>
    <w:rsid w:val="00B41990"/>
    <w:rsid w:val="00B44964"/>
    <w:rsid w:val="00B4502B"/>
    <w:rsid w:val="00B46FB5"/>
    <w:rsid w:val="00B57DF9"/>
    <w:rsid w:val="00B601B9"/>
    <w:rsid w:val="00B61F2A"/>
    <w:rsid w:val="00B643DD"/>
    <w:rsid w:val="00B67207"/>
    <w:rsid w:val="00B709F0"/>
    <w:rsid w:val="00B71257"/>
    <w:rsid w:val="00B72AF3"/>
    <w:rsid w:val="00B72FC4"/>
    <w:rsid w:val="00B7641D"/>
    <w:rsid w:val="00B77135"/>
    <w:rsid w:val="00B80A6D"/>
    <w:rsid w:val="00B81BC1"/>
    <w:rsid w:val="00B82809"/>
    <w:rsid w:val="00B83803"/>
    <w:rsid w:val="00B8607C"/>
    <w:rsid w:val="00B8742F"/>
    <w:rsid w:val="00B92B2F"/>
    <w:rsid w:val="00BA2203"/>
    <w:rsid w:val="00BA5117"/>
    <w:rsid w:val="00BB1DCF"/>
    <w:rsid w:val="00BB3BD0"/>
    <w:rsid w:val="00BB5366"/>
    <w:rsid w:val="00BC127E"/>
    <w:rsid w:val="00BC5056"/>
    <w:rsid w:val="00BC6FE7"/>
    <w:rsid w:val="00BC7E33"/>
    <w:rsid w:val="00BD0646"/>
    <w:rsid w:val="00BD2566"/>
    <w:rsid w:val="00BD2665"/>
    <w:rsid w:val="00BD3D02"/>
    <w:rsid w:val="00BE5ACE"/>
    <w:rsid w:val="00BE7290"/>
    <w:rsid w:val="00BF1473"/>
    <w:rsid w:val="00BF15F2"/>
    <w:rsid w:val="00BF2082"/>
    <w:rsid w:val="00BF33EA"/>
    <w:rsid w:val="00BF3557"/>
    <w:rsid w:val="00BF793F"/>
    <w:rsid w:val="00C02CA0"/>
    <w:rsid w:val="00C0376B"/>
    <w:rsid w:val="00C06731"/>
    <w:rsid w:val="00C07392"/>
    <w:rsid w:val="00C12C0F"/>
    <w:rsid w:val="00C20443"/>
    <w:rsid w:val="00C20BEE"/>
    <w:rsid w:val="00C243A6"/>
    <w:rsid w:val="00C24FD9"/>
    <w:rsid w:val="00C27416"/>
    <w:rsid w:val="00C318DA"/>
    <w:rsid w:val="00C3291E"/>
    <w:rsid w:val="00C34F39"/>
    <w:rsid w:val="00C3716F"/>
    <w:rsid w:val="00C37542"/>
    <w:rsid w:val="00C41F3D"/>
    <w:rsid w:val="00C42F67"/>
    <w:rsid w:val="00C4532A"/>
    <w:rsid w:val="00C46457"/>
    <w:rsid w:val="00C47967"/>
    <w:rsid w:val="00C547B0"/>
    <w:rsid w:val="00C54B87"/>
    <w:rsid w:val="00C56EAE"/>
    <w:rsid w:val="00C57F34"/>
    <w:rsid w:val="00C62352"/>
    <w:rsid w:val="00C62F97"/>
    <w:rsid w:val="00C63020"/>
    <w:rsid w:val="00C709D5"/>
    <w:rsid w:val="00C71880"/>
    <w:rsid w:val="00C71A6B"/>
    <w:rsid w:val="00C71E1C"/>
    <w:rsid w:val="00C72896"/>
    <w:rsid w:val="00C804DF"/>
    <w:rsid w:val="00C825FF"/>
    <w:rsid w:val="00C8500C"/>
    <w:rsid w:val="00C852C1"/>
    <w:rsid w:val="00C9528A"/>
    <w:rsid w:val="00C953A6"/>
    <w:rsid w:val="00CA1ABB"/>
    <w:rsid w:val="00CB2605"/>
    <w:rsid w:val="00CB424C"/>
    <w:rsid w:val="00CB424E"/>
    <w:rsid w:val="00CB7889"/>
    <w:rsid w:val="00CC1038"/>
    <w:rsid w:val="00CC4907"/>
    <w:rsid w:val="00CC7A0F"/>
    <w:rsid w:val="00CD2EE9"/>
    <w:rsid w:val="00CD45F8"/>
    <w:rsid w:val="00CD691B"/>
    <w:rsid w:val="00CD7753"/>
    <w:rsid w:val="00CF51F8"/>
    <w:rsid w:val="00D000A9"/>
    <w:rsid w:val="00D01D57"/>
    <w:rsid w:val="00D030BF"/>
    <w:rsid w:val="00D0326E"/>
    <w:rsid w:val="00D03743"/>
    <w:rsid w:val="00D03F6D"/>
    <w:rsid w:val="00D05EE0"/>
    <w:rsid w:val="00D14731"/>
    <w:rsid w:val="00D16743"/>
    <w:rsid w:val="00D24154"/>
    <w:rsid w:val="00D25145"/>
    <w:rsid w:val="00D30E21"/>
    <w:rsid w:val="00D31546"/>
    <w:rsid w:val="00D32D27"/>
    <w:rsid w:val="00D35000"/>
    <w:rsid w:val="00D376C8"/>
    <w:rsid w:val="00D378E7"/>
    <w:rsid w:val="00D4221A"/>
    <w:rsid w:val="00D43B58"/>
    <w:rsid w:val="00D45CE8"/>
    <w:rsid w:val="00D50027"/>
    <w:rsid w:val="00D5105D"/>
    <w:rsid w:val="00D539D3"/>
    <w:rsid w:val="00D6287C"/>
    <w:rsid w:val="00D63328"/>
    <w:rsid w:val="00D6638C"/>
    <w:rsid w:val="00D67654"/>
    <w:rsid w:val="00D72D1E"/>
    <w:rsid w:val="00D76109"/>
    <w:rsid w:val="00D76ABB"/>
    <w:rsid w:val="00D76E50"/>
    <w:rsid w:val="00D80BB9"/>
    <w:rsid w:val="00D80C27"/>
    <w:rsid w:val="00D82BD1"/>
    <w:rsid w:val="00D84A46"/>
    <w:rsid w:val="00D84A6E"/>
    <w:rsid w:val="00D865B4"/>
    <w:rsid w:val="00D91231"/>
    <w:rsid w:val="00D91B18"/>
    <w:rsid w:val="00D92399"/>
    <w:rsid w:val="00D94CE9"/>
    <w:rsid w:val="00D96EC4"/>
    <w:rsid w:val="00D973F3"/>
    <w:rsid w:val="00DA1645"/>
    <w:rsid w:val="00DA28FA"/>
    <w:rsid w:val="00DA6069"/>
    <w:rsid w:val="00DA72E0"/>
    <w:rsid w:val="00DB000D"/>
    <w:rsid w:val="00DB2BF4"/>
    <w:rsid w:val="00DB5C1D"/>
    <w:rsid w:val="00DB7477"/>
    <w:rsid w:val="00DC13BF"/>
    <w:rsid w:val="00DC4FCC"/>
    <w:rsid w:val="00DC54E7"/>
    <w:rsid w:val="00DD1BF2"/>
    <w:rsid w:val="00DE1404"/>
    <w:rsid w:val="00DE1B80"/>
    <w:rsid w:val="00E003B9"/>
    <w:rsid w:val="00E03403"/>
    <w:rsid w:val="00E065D6"/>
    <w:rsid w:val="00E07B3A"/>
    <w:rsid w:val="00E122F6"/>
    <w:rsid w:val="00E13EF5"/>
    <w:rsid w:val="00E242F2"/>
    <w:rsid w:val="00E24D52"/>
    <w:rsid w:val="00E2577E"/>
    <w:rsid w:val="00E30CDD"/>
    <w:rsid w:val="00E3131C"/>
    <w:rsid w:val="00E32AF5"/>
    <w:rsid w:val="00E34D36"/>
    <w:rsid w:val="00E3585B"/>
    <w:rsid w:val="00E362CE"/>
    <w:rsid w:val="00E435EB"/>
    <w:rsid w:val="00E44429"/>
    <w:rsid w:val="00E44B9E"/>
    <w:rsid w:val="00E52C96"/>
    <w:rsid w:val="00E54A8A"/>
    <w:rsid w:val="00E5739D"/>
    <w:rsid w:val="00E60023"/>
    <w:rsid w:val="00E613F9"/>
    <w:rsid w:val="00E6185C"/>
    <w:rsid w:val="00E63086"/>
    <w:rsid w:val="00E632DB"/>
    <w:rsid w:val="00E63583"/>
    <w:rsid w:val="00E720BB"/>
    <w:rsid w:val="00E73750"/>
    <w:rsid w:val="00E75AA9"/>
    <w:rsid w:val="00E77518"/>
    <w:rsid w:val="00E81196"/>
    <w:rsid w:val="00E821BE"/>
    <w:rsid w:val="00E82460"/>
    <w:rsid w:val="00E8466D"/>
    <w:rsid w:val="00E856DB"/>
    <w:rsid w:val="00E8671A"/>
    <w:rsid w:val="00E9346B"/>
    <w:rsid w:val="00E93471"/>
    <w:rsid w:val="00E93EB4"/>
    <w:rsid w:val="00E94AEA"/>
    <w:rsid w:val="00E96FAE"/>
    <w:rsid w:val="00E97049"/>
    <w:rsid w:val="00E97313"/>
    <w:rsid w:val="00EA467C"/>
    <w:rsid w:val="00EA68CD"/>
    <w:rsid w:val="00EA6B08"/>
    <w:rsid w:val="00EA7BE2"/>
    <w:rsid w:val="00EB22C4"/>
    <w:rsid w:val="00EB2624"/>
    <w:rsid w:val="00EB7839"/>
    <w:rsid w:val="00EC1BE2"/>
    <w:rsid w:val="00EC3409"/>
    <w:rsid w:val="00EC5443"/>
    <w:rsid w:val="00EC622D"/>
    <w:rsid w:val="00ED1293"/>
    <w:rsid w:val="00ED5009"/>
    <w:rsid w:val="00ED78D0"/>
    <w:rsid w:val="00EE1E96"/>
    <w:rsid w:val="00EE431F"/>
    <w:rsid w:val="00EE46B0"/>
    <w:rsid w:val="00EE529F"/>
    <w:rsid w:val="00EE67E3"/>
    <w:rsid w:val="00EE769E"/>
    <w:rsid w:val="00EE769F"/>
    <w:rsid w:val="00EE7E72"/>
    <w:rsid w:val="00EF06EB"/>
    <w:rsid w:val="00EF0D73"/>
    <w:rsid w:val="00EF2198"/>
    <w:rsid w:val="00EF24B7"/>
    <w:rsid w:val="00EF28FB"/>
    <w:rsid w:val="00EF2D9A"/>
    <w:rsid w:val="00EF3398"/>
    <w:rsid w:val="00EF6757"/>
    <w:rsid w:val="00F007DA"/>
    <w:rsid w:val="00F06FBA"/>
    <w:rsid w:val="00F12FFC"/>
    <w:rsid w:val="00F13C38"/>
    <w:rsid w:val="00F20120"/>
    <w:rsid w:val="00F22E38"/>
    <w:rsid w:val="00F22E5B"/>
    <w:rsid w:val="00F236CF"/>
    <w:rsid w:val="00F244D2"/>
    <w:rsid w:val="00F31773"/>
    <w:rsid w:val="00F32910"/>
    <w:rsid w:val="00F335A9"/>
    <w:rsid w:val="00F33EBC"/>
    <w:rsid w:val="00F37F51"/>
    <w:rsid w:val="00F425A2"/>
    <w:rsid w:val="00F430B4"/>
    <w:rsid w:val="00F439B9"/>
    <w:rsid w:val="00F44697"/>
    <w:rsid w:val="00F47909"/>
    <w:rsid w:val="00F55B1E"/>
    <w:rsid w:val="00F560D8"/>
    <w:rsid w:val="00F6790B"/>
    <w:rsid w:val="00F70A2D"/>
    <w:rsid w:val="00F7165A"/>
    <w:rsid w:val="00F72EAE"/>
    <w:rsid w:val="00F73ADE"/>
    <w:rsid w:val="00F81F15"/>
    <w:rsid w:val="00F849EE"/>
    <w:rsid w:val="00F851E0"/>
    <w:rsid w:val="00F979F6"/>
    <w:rsid w:val="00FA2FDC"/>
    <w:rsid w:val="00FA3139"/>
    <w:rsid w:val="00FA3D43"/>
    <w:rsid w:val="00FA7622"/>
    <w:rsid w:val="00FB6D5A"/>
    <w:rsid w:val="00FC085A"/>
    <w:rsid w:val="00FC11BB"/>
    <w:rsid w:val="00FC2D14"/>
    <w:rsid w:val="00FC45EE"/>
    <w:rsid w:val="00FC5EEF"/>
    <w:rsid w:val="00FD240A"/>
    <w:rsid w:val="00FD69C4"/>
    <w:rsid w:val="00FD724B"/>
    <w:rsid w:val="00FD7A13"/>
    <w:rsid w:val="00FE3D7D"/>
    <w:rsid w:val="00FE3EDD"/>
    <w:rsid w:val="00FE489C"/>
    <w:rsid w:val="00FE77FF"/>
    <w:rsid w:val="00FF5E64"/>
    <w:rsid w:val="00FF66B2"/>
  </w:rsids>
  <m:mathPr>
    <m:mathFont m:val="Cambria Math"/>
    <m:brkBin m:val="before"/>
    <m:brkBinSub m:val="--"/>
    <m:smallFrac m:val="0"/>
    <m:dispDef/>
    <m:lMargin m:val="0"/>
    <m:rMargin m:val="0"/>
    <m:defJc m:val="centerGroup"/>
    <m:wrapIndent m:val="1440"/>
    <m:intLim m:val="subSup"/>
    <m:naryLim m:val="undOvr"/>
  </m:mathPr>
  <w:themeFontLang w:val="de-L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L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57F3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57F3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C57F3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519"/>
    <w:pPr>
      <w:ind w:left="720"/>
      <w:contextualSpacing/>
    </w:pPr>
  </w:style>
  <w:style w:type="paragraph" w:styleId="a4">
    <w:name w:val="Balloon Text"/>
    <w:basedOn w:val="a"/>
    <w:link w:val="a5"/>
    <w:uiPriority w:val="99"/>
    <w:semiHidden/>
    <w:unhideWhenUsed/>
    <w:rsid w:val="007D76E2"/>
    <w:pPr>
      <w:spacing w:after="0" w:line="240" w:lineRule="auto"/>
    </w:pPr>
    <w:rPr>
      <w:rFonts w:ascii="Segoe UI" w:hAnsi="Segoe UI" w:cs="Segoe UI"/>
      <w:sz w:val="18"/>
      <w:szCs w:val="18"/>
    </w:rPr>
  </w:style>
  <w:style w:type="character" w:customStyle="1" w:styleId="a5">
    <w:name w:val="טקסט בלונים תו"/>
    <w:basedOn w:val="a0"/>
    <w:link w:val="a4"/>
    <w:uiPriority w:val="99"/>
    <w:semiHidden/>
    <w:rsid w:val="007D76E2"/>
    <w:rPr>
      <w:rFonts w:ascii="Segoe UI" w:hAnsi="Segoe UI" w:cs="Segoe UI"/>
      <w:sz w:val="18"/>
      <w:szCs w:val="18"/>
    </w:rPr>
  </w:style>
  <w:style w:type="character" w:customStyle="1" w:styleId="10">
    <w:name w:val="כותרת 1 תו"/>
    <w:basedOn w:val="a0"/>
    <w:link w:val="1"/>
    <w:uiPriority w:val="9"/>
    <w:rsid w:val="00C57F34"/>
    <w:rPr>
      <w:rFonts w:asciiTheme="majorHAnsi" w:eastAsiaTheme="majorEastAsia" w:hAnsiTheme="majorHAnsi" w:cstheme="majorBidi"/>
      <w:b/>
      <w:bCs/>
      <w:color w:val="2E74B5" w:themeColor="accent1" w:themeShade="BF"/>
      <w:sz w:val="28"/>
      <w:szCs w:val="28"/>
    </w:rPr>
  </w:style>
  <w:style w:type="character" w:customStyle="1" w:styleId="20">
    <w:name w:val="כותרת 2 תו"/>
    <w:basedOn w:val="a0"/>
    <w:link w:val="2"/>
    <w:uiPriority w:val="9"/>
    <w:rsid w:val="00C57F34"/>
    <w:rPr>
      <w:rFonts w:asciiTheme="majorHAnsi" w:eastAsiaTheme="majorEastAsia" w:hAnsiTheme="majorHAnsi" w:cstheme="majorBidi"/>
      <w:b/>
      <w:bCs/>
      <w:color w:val="5B9BD5" w:themeColor="accent1"/>
      <w:sz w:val="26"/>
      <w:szCs w:val="26"/>
    </w:rPr>
  </w:style>
  <w:style w:type="character" w:customStyle="1" w:styleId="30">
    <w:name w:val="כותרת 3 תו"/>
    <w:basedOn w:val="a0"/>
    <w:link w:val="3"/>
    <w:uiPriority w:val="9"/>
    <w:rsid w:val="00C57F34"/>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L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57F3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57F3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C57F3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519"/>
    <w:pPr>
      <w:ind w:left="720"/>
      <w:contextualSpacing/>
    </w:pPr>
  </w:style>
  <w:style w:type="paragraph" w:styleId="a4">
    <w:name w:val="Balloon Text"/>
    <w:basedOn w:val="a"/>
    <w:link w:val="a5"/>
    <w:uiPriority w:val="99"/>
    <w:semiHidden/>
    <w:unhideWhenUsed/>
    <w:rsid w:val="007D76E2"/>
    <w:pPr>
      <w:spacing w:after="0" w:line="240" w:lineRule="auto"/>
    </w:pPr>
    <w:rPr>
      <w:rFonts w:ascii="Segoe UI" w:hAnsi="Segoe UI" w:cs="Segoe UI"/>
      <w:sz w:val="18"/>
      <w:szCs w:val="18"/>
    </w:rPr>
  </w:style>
  <w:style w:type="character" w:customStyle="1" w:styleId="a5">
    <w:name w:val="טקסט בלונים תו"/>
    <w:basedOn w:val="a0"/>
    <w:link w:val="a4"/>
    <w:uiPriority w:val="99"/>
    <w:semiHidden/>
    <w:rsid w:val="007D76E2"/>
    <w:rPr>
      <w:rFonts w:ascii="Segoe UI" w:hAnsi="Segoe UI" w:cs="Segoe UI"/>
      <w:sz w:val="18"/>
      <w:szCs w:val="18"/>
    </w:rPr>
  </w:style>
  <w:style w:type="character" w:customStyle="1" w:styleId="10">
    <w:name w:val="כותרת 1 תו"/>
    <w:basedOn w:val="a0"/>
    <w:link w:val="1"/>
    <w:uiPriority w:val="9"/>
    <w:rsid w:val="00C57F34"/>
    <w:rPr>
      <w:rFonts w:asciiTheme="majorHAnsi" w:eastAsiaTheme="majorEastAsia" w:hAnsiTheme="majorHAnsi" w:cstheme="majorBidi"/>
      <w:b/>
      <w:bCs/>
      <w:color w:val="2E74B5" w:themeColor="accent1" w:themeShade="BF"/>
      <w:sz w:val="28"/>
      <w:szCs w:val="28"/>
    </w:rPr>
  </w:style>
  <w:style w:type="character" w:customStyle="1" w:styleId="20">
    <w:name w:val="כותרת 2 תו"/>
    <w:basedOn w:val="a0"/>
    <w:link w:val="2"/>
    <w:uiPriority w:val="9"/>
    <w:rsid w:val="00C57F34"/>
    <w:rPr>
      <w:rFonts w:asciiTheme="majorHAnsi" w:eastAsiaTheme="majorEastAsia" w:hAnsiTheme="majorHAnsi" w:cstheme="majorBidi"/>
      <w:b/>
      <w:bCs/>
      <w:color w:val="5B9BD5" w:themeColor="accent1"/>
      <w:sz w:val="26"/>
      <w:szCs w:val="26"/>
    </w:rPr>
  </w:style>
  <w:style w:type="character" w:customStyle="1" w:styleId="30">
    <w:name w:val="כותרת 3 תו"/>
    <w:basedOn w:val="a0"/>
    <w:link w:val="3"/>
    <w:uiPriority w:val="9"/>
    <w:rsid w:val="00C57F34"/>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ora\Documents\Custom%20Office%20Templates\&#1491;&#1507;%20&#1506;&#1501;%20&#1500;&#1493;&#1490;&#1493;%20&#1514;&#1513;&#1506;&#149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דף עם לוגו תשעו</Template>
  <TotalTime>0</TotalTime>
  <Pages>1</Pages>
  <Words>180</Words>
  <Characters>902</Characters>
  <Application>Microsoft Office Word</Application>
  <DocSecurity>0</DocSecurity>
  <Lines>7</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Weizmann Institute of Science</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Liora Bialer</dc:creator>
  <cp:lastModifiedBy>Windows User</cp:lastModifiedBy>
  <cp:revision>2</cp:revision>
  <cp:lastPrinted>2016-08-22T10:16:00Z</cp:lastPrinted>
  <dcterms:created xsi:type="dcterms:W3CDTF">2017-03-16T09:31:00Z</dcterms:created>
  <dcterms:modified xsi:type="dcterms:W3CDTF">2017-03-16T09:31:00Z</dcterms:modified>
</cp:coreProperties>
</file>